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BBD7E4">
      <w:pPr>
        <w:ind w:firstLine="0" w:firstLineChars="0"/>
        <w:rPr>
          <w:rFonts w:hint="eastAsia" w:ascii="黑体" w:hAnsi="黑体" w:eastAsia="黑体" w:cs="黑体"/>
          <w:szCs w:val="36"/>
        </w:rPr>
      </w:pPr>
      <w:r>
        <w:rPr>
          <w:rFonts w:hint="eastAsia" w:ascii="黑体" w:hAnsi="黑体" w:eastAsia="黑体" w:cs="黑体"/>
          <w:szCs w:val="36"/>
        </w:rPr>
        <w:t>附件1</w:t>
      </w:r>
    </w:p>
    <w:p w14:paraId="51561AF2">
      <w:pPr>
        <w:ind w:firstLine="720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2024年高校学生资助诚信教育宣传作品获奖名单</w:t>
      </w:r>
    </w:p>
    <w:p w14:paraId="6F549CF0">
      <w:pPr>
        <w:ind w:firstLine="640"/>
        <w:rPr>
          <w:rFonts w:hint="eastAsia" w:ascii="黑体" w:hAnsi="黑体" w:eastAsia="黑体"/>
          <w:szCs w:val="36"/>
        </w:rPr>
      </w:pPr>
      <w:r>
        <w:rPr>
          <w:rFonts w:hint="eastAsia" w:ascii="黑体" w:hAnsi="黑体" w:eastAsia="黑体"/>
          <w:szCs w:val="36"/>
        </w:rPr>
        <w:t>一、公益短片（共52部）</w:t>
      </w:r>
    </w:p>
    <w:tbl>
      <w:tblPr>
        <w:tblStyle w:val="11"/>
        <w:tblW w:w="5057" w:type="pct"/>
        <w:tblInd w:w="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21"/>
        <w:gridCol w:w="2832"/>
        <w:gridCol w:w="2790"/>
        <w:gridCol w:w="2554"/>
        <w:gridCol w:w="1435"/>
      </w:tblGrid>
      <w:tr w14:paraId="094FEF85">
        <w:trPr>
          <w:trHeight w:val="658" w:hRule="atLeast"/>
          <w:tblHeader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9A07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B552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B5CC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36FD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66A0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AC03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 w14:paraId="5552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81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0B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西华师范大学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70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涤心归诚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5E1D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王玉莲、吴可、王谢双华、陈珩玥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73A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唐源、张科、冯菊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00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BD5D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13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5C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6C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我叫程信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AB10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张欣、邱馨楠、王祖凡、张琴、刘乐、刘琪琪、陈梦琳、何俊欣、徐善意、廖家熙、雍棋雅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7B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李锦韬、林莉、罗朝民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CC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1DCD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44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E3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乐山师范学院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40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信诺无声，诚就梦想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152E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王亚林、罗义婷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4B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18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E501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4B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74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55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空“诚”记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13D2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杨孟兰、在灿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57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宋晓宁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45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5857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DC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0D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56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我与春光有约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570D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张美琴、肖昕瑞、陈露希、李鑫、吴炫依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4D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杨琼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1D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1615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AB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8C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6A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赴约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EFC3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郭逸文、张子涵、赵乐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E5AE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陈佳、黎佳雯、徐杉、温心馨、李云杏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15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721A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A7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D3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5F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为了一个承诺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B61C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宋小林、朱紫妍、段叔霞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20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黄焕焕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57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A6BB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EC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CF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成都医学院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1F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诚信选择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FF13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何佳雯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70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薛岳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9DE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713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43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73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A4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三只小猪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9BD0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黄苏怡、武蓥敏、孙晨宇、李香、邓举粮、夏天宇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66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倪碧丹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C5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F191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9B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DD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西华师范大学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9A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以信为本，以诚相“贷”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33D4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刘国旗、潘琴、李娅丽、张佳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FD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晋婷婷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19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4475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C4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14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四川职业技术学院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44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“虚荣”的代价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D827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袁锦怡、曾域微、张彦林、于夏雨、张文峰、岳思成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28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段伟华、罗淼、张翰一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03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524E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E9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27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川北医学院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24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诚信的试炼—一时间循环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D690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甘棣文、李政道、周露、周婧薇、张智超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51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C6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52DB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04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CC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四川师范大学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51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一张伍拾圆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1433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陈彩玉、李秋晨、冉红映、张艺、王际帆、田梓萌、陈馨妍、崔奕晨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D8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FB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66B81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3D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D3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西昌学院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87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诚信青春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9E1F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刘裕、马可可、曹翼麟、沙玲圣、伍艺曦、邓少杨、杨晓英、任堰麟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E6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巩斯茂、王培、徐雅珮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A5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742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A8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F3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DA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诚信的幻灭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0A91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阿依加尔海依拉提、胡欣雨、李广、陈禹铯、艾梦秋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27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何兴杰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F2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4D729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32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75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广安职业技术学院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C9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抵诱远贷·诚信守助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BB79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李兴溶、陈宏秋、寇靖、曾其鑫、杨洋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E8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彭荔枝、范力文、谢钧、屈小琴、程晓凤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68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2311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AC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E2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DE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助贷筑梦，铸人以诚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B275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王斐、肖清莲、廖万娟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2D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王若涵、佘惠、戴宇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03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F27D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E4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87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5B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诚信微澜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D932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刘奥雅、车昊泽、张鑫伟、孙建林、王姚超、田海成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1B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杨纯婧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AF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49F2F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95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97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32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留痕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9933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张悦萌、陈天姿、周亚萍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1D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李友莉、梅婕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DD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9D06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57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83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四川交通</w:t>
            </w:r>
          </w:p>
          <w:p w14:paraId="24F333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A1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做自己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F6BC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王迎、陈谷雨、田雨、李艳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71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张春明、刘姝媛、陈诗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6D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445C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5B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35D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1A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诚信的考验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9AB3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李智鑫、彭丽颖、李鑫颖、陈幸、何雨桐、袁鹤予、张玥玥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66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雷婷、于百江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5D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CB8E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2E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DF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南充文化</w:t>
            </w:r>
          </w:p>
          <w:p w14:paraId="2B2932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旅游职业学院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27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逆境扬帆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FAF3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淦涌、陈甜甜、周 航、谭娇娇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0D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赵子宽、王胜、舒琮瀚、张旭彬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9D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40BE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63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87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AB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诚信糖水铺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FF91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谭欣、黎馨、计晴雨、裴琳、龙玉梅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3E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付靖芸、何叶玫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A8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20922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34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A9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成都医学院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1E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诚于心，信于行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02D0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蒋凤、向维、余萱琦、</w:t>
            </w:r>
          </w:p>
          <w:p w14:paraId="7271A2ED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何宛莹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55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向锐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B1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CA33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26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1B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乐山师范学院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DD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诚信新篇章，防骗筑未来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80E4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李源、刘一枢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71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门涛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C72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6686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96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5E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绵阳师范学院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ED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成人先诚人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24F7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敬鑫、魏丽、刁瑞琪、蔡琦、张宇双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F8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张慧、周国力、刘琰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34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19CE4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95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4D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川北医学院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D0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人以诚立身，国以诚立心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4D18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韩雨桐、张洋荣、郭海鹏、吴丹宁、申雨珊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7D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付红飞、张莉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DF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41EA4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8E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67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西南医科大学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88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以诚助学，化信为金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9E6F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魏靖窅、雷思彤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EB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赵军祥、邓盟来、雷杰、任奎、孙洪艳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66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E49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EF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D9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成都文理学院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1C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别把青春贷走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D1CE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杜嘉轩、王瑞坤、张允淑、丁玉哲、石钰涵、徐学雅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CD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王艳菊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8B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06C8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8E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27C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CC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正确的抉择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DD59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刘钰涵、唐毓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A26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王广旭、杨静、李铃、李昌盛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57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B48A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92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5E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广元中核</w:t>
            </w:r>
          </w:p>
          <w:p w14:paraId="148A58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8C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38C9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周峻磊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3A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吴树锦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7F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CFAD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34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2E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0F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卡莎莎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80C8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沈媛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35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刘道莉、陈思、孔祥峰、杨哲、潘璐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F5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4AA4D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72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DC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四川西南</w:t>
            </w:r>
          </w:p>
          <w:p w14:paraId="0C6EF9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航空职业学院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4B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棋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136E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周亚新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36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黄涛、黄清豪、金彦廷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81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7125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91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F7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绵阳师范学院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D8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“诚信”漫画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920A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李楠欣、廖嘉依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51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刘琰、周国力、张慧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89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681BE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C5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A8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四川卫生</w:t>
            </w:r>
          </w:p>
          <w:p w14:paraId="3A673A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康复职业学院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EA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不能说的秘密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437B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刘灵、刘小林、杨璐源、黄天琼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93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罗仕容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3E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5EE4C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A7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7C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四川工商</w:t>
            </w:r>
          </w:p>
          <w:p w14:paraId="2B652F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63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考场真相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D601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F0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张玉红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CB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9B81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C5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88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成都理工大学</w:t>
            </w:r>
          </w:p>
          <w:p w14:paraId="6C4BBF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86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微光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33FE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张竣科、孙俊杰、王屏欢、曾椿竣、黎铭瑩、查敏、曾在红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7F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曾纯琴、王拯梁、谢佩汝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BF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617BD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AF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A46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D8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诚信之约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C0B4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石梦玲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8C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艾灵、谢璐、潘璐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DC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56850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C0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2A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四川西南</w:t>
            </w:r>
          </w:p>
          <w:p w14:paraId="474405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航空职业学院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CA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表里如一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F77A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王威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C3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何惧、付美娟、胡妍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2B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59287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70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A3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成都信息工程大学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6D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诚立致远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3C6D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周建坤、旦真姐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F5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雷媛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74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5E750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03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22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成都理工大学</w:t>
            </w:r>
          </w:p>
          <w:p w14:paraId="67CCC4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D4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可怕的虚荣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2F3D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蒋卓杭、庄彤彤、张然玥、高安琪、屈煜航、汪贞妤、徐楠、郭卉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27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曾纯琴、王拯梁、毛明慧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98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59738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56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33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西华大学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6B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远离电诈，理性消费，诚信考试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A22F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赵玉博、钟俊闵、向程、谭龙珠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9D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杨帆、舒琦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A2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CEFE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AC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C9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四川化工</w:t>
            </w:r>
          </w:p>
          <w:p w14:paraId="121081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88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走出大山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E27B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王梓曦、阿扎紫晶嫫、张婷、杨清心、熊静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8B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冉鸿雁、罗秋兰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7A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68AC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10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F2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四川工程</w:t>
            </w:r>
          </w:p>
          <w:p w14:paraId="4B4AF1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07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C913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范翔、陈仁艳、刘沛雨、肖玖龙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D5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吴雨婷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12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E80E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BC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39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四川职业技术学院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EE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守信=创业路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D9DE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刘洪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1FB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张翰一、罗淼、罗昕艳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C7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484C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E6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0E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成都信息工程大学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35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做一名“成于大气信达天下”的追梦者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947E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钟和岑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7AB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阮丽娜、周科宇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A4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61EFC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04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F9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四川建筑</w:t>
            </w:r>
          </w:p>
          <w:p w14:paraId="276A48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AE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诚之光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807D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朱亮、吴靈桐、王翰博、宋杰、汪楚威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FC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34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4922B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E3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76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四川师范大学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E7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追逐光，向未来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E8D5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景小强、张焕焕、李一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1CE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陈尤、王红梅、杨凌霄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B3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3A90C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B8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75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四川民族学院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F1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诚信校园行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B2FE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彭悦丹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B7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白元元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FB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11660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D2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F6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成都工业学院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04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诚以致远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D598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罗雨桐、侯巧莲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FF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郑燕梅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CF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12535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03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A6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阿坝师范学院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A0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诚梦校园行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F646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董津、朱玉、刘维、马兰、王金秀、李正义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A2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张小威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EA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0D4D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CA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47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南充文化</w:t>
            </w:r>
          </w:p>
          <w:p w14:paraId="1591A0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旅游职业学院</w:t>
            </w:r>
          </w:p>
        </w:tc>
        <w:tc>
          <w:tcPr>
            <w:tcW w:w="10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05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诚以养德，信以修身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C66A"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熊万春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9C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张旭彬、胥锦桦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A2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</w:tbl>
    <w:p w14:paraId="2FE5E104">
      <w:pPr>
        <w:ind w:firstLine="0" w:firstLineChars="0"/>
        <w:rPr>
          <w:rFonts w:ascii="仿宋_GB2312"/>
          <w:szCs w:val="36"/>
        </w:rPr>
      </w:pPr>
    </w:p>
    <w:p w14:paraId="20F62FB2">
      <w:pPr>
        <w:ind w:firstLine="640"/>
        <w:rPr>
          <w:rFonts w:hint="eastAsia" w:ascii="黑体" w:hAnsi="黑体" w:eastAsia="黑体"/>
          <w:szCs w:val="36"/>
        </w:rPr>
      </w:pPr>
      <w:r>
        <w:rPr>
          <w:rFonts w:hint="eastAsia" w:ascii="黑体" w:hAnsi="黑体" w:eastAsia="黑体"/>
          <w:szCs w:val="36"/>
        </w:rPr>
        <w:t>二、公益宣传画（共60幅）</w:t>
      </w:r>
    </w:p>
    <w:tbl>
      <w:tblPr>
        <w:tblStyle w:val="11"/>
        <w:tblW w:w="5116" w:type="pc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521"/>
        <w:gridCol w:w="2835"/>
        <w:gridCol w:w="2251"/>
        <w:gridCol w:w="2654"/>
        <w:gridCol w:w="2010"/>
      </w:tblGrid>
      <w:tr w14:paraId="570BE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7FF4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87A4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4372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2DFB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A730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AE55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 w14:paraId="0F0D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3D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0D7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乐山师范学院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82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诚实守信 履约践诺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E4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徐智睿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C8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王进修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10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4558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58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18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四川航天</w:t>
            </w:r>
          </w:p>
          <w:p w14:paraId="3CEE2E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55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诚信指南针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A6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陈鑫林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83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蒋晓雷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3C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6CA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63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42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6C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青春不负债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81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胡欣雨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FD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李国亮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65D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6C53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37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4F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宜宾学院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59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内外如一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57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杨影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D8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潘琳莉、侯丽、张蕾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71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2B8F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BE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19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西南医科大学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46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诚信·医诺千金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08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汪珂宇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85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崔继东、赵军祥、邓盟来、罗俊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5A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3EB4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46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D6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AA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诚信铸魂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F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林雪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B1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杨静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B4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6858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9C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3B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D8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“1”言“9”鼎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C7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钟典、何思佚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A3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蒋欣岑、刘柏君、刘翔、罗明辑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C1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AB3E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A7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E6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阿坝师范学院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A8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成长之路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3E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赵艳君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B1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朱燕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6C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29968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A8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E0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西华师范大学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C0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诚信之鼎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9BB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李蕊伶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DE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姜雪、范小齐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B73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4416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A8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84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成都理工大学</w:t>
            </w:r>
          </w:p>
          <w:p w14:paraId="6CCE47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工程技术学院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45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诚信铭心，感恩相伴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9C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张鑫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DC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曾纯琴、王拯梁、卞京祥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3A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C9E3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8F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D8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C2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诚开金石，信步天下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99D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沈丹苹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B07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焦科慧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99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AA6F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DD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E5B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E1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百行之源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69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周有丹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4C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冉玉嘉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79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AE5B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63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33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成都银杏</w:t>
            </w:r>
          </w:p>
          <w:p w14:paraId="30D006B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酒店管理学院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4C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诚信筑梦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9D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俞其辉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CC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潘琳、何敏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00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4A1F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4D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62A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C6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以章谋伪，以章谋诚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82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刘兵、廖联露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48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李铃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366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655D4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94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8113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泸州医疗</w:t>
            </w:r>
          </w:p>
          <w:p w14:paraId="5979C6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器械职业学院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1BE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弘扬新时代诚信精神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A07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袁孟婷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F2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卫亚铃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3F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23F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AC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C2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成都信息工程大学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7A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诚信与初心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8A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廖莎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87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蒲骄子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16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2B776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28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23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南充文化</w:t>
            </w:r>
          </w:p>
          <w:p w14:paraId="3EA2FE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旅游职业学院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BD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信驻青山，诚伴荷风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7D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黄嘉怡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14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赵子宽、周子丹、辛旭、杨立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118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0F27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C9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43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攀枝花学院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29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人生如图诚信筑梦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98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罗建明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56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饶君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93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13B48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E3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1E3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成都师范学院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10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人诚·城美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31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幸华建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5AE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陶媛、李金平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F24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5F7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AD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43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5D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诚信赢天下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53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陈巧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E45A"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24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A1AD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D3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A88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四川化工</w:t>
            </w:r>
          </w:p>
          <w:p w14:paraId="5D4C68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F9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诚信为本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4F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王净莲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E5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冉鸿雁、罗秋兰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A4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1881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0D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2F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成都体育学院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FB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谱诚之章，奏信之乐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7C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卫一鑫、蒋欣言、</w:t>
            </w:r>
          </w:p>
          <w:p w14:paraId="73C381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王睿涵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D5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李挺之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F1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3615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A6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F2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攀枝花学院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C9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人无信不立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06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王云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E19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饶君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B4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2E6D1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05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AF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成都纺织</w:t>
            </w:r>
          </w:p>
          <w:p w14:paraId="15A23C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高等专科学校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36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诚信之梯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8E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刘育鸿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46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王晓俊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95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8417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EE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FD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18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诚信之基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17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胡佳丽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E1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胡慧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21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9AB6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44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08C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西昌学院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B9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30"/>
                <w:rFonts w:hint="default"/>
                <w:lang w:bidi="ar"/>
              </w:rPr>
              <w:t>一诺千金彝语:</w:t>
            </w:r>
            <w:r>
              <w:rPr>
                <w:rStyle w:val="31"/>
                <w:rFonts w:hint="eastAsia" w:ascii="仿宋" w:hAnsi="仿宋" w:eastAsia="仿宋" w:cs="仿宋"/>
                <w:lang w:bidi="ar"/>
              </w:rPr>
              <w:t>ꀋꎪ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ED5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金霞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C7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毛晓英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156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6370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5E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1B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四川师范大学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15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人无诚信，寸步难行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F1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周河岑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90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刘渟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F5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23AC0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2C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8F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四川大学锦江学院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54D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诚信校园行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53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方露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A9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曹永清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2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E2BC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079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69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C3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诚实守信，茁壮 成长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54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韩佳依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25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刘婷婷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5A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2F43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43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CF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四川铁道职业学院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00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资助筑梦 诚信铸人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51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刘龙飞、唐万山、方熙蕤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87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唐恬、叶莎、余露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6A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6E76E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D0C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5A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四川警察学院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7B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诚信-承诺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D2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何玲霖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F5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熊娅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CF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63018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36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67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3A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诚信为本，资助为径, 逐梦前行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1C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胡怡萱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C6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王若涵、佘惠、</w:t>
            </w:r>
          </w:p>
          <w:p w14:paraId="1F97F8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阿衣努尔·吾买尔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B83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3F32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D9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A1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乐山师范学院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D3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诚信受助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AD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王柏松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AAA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王进修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32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6F1D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AD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93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四川电影电视学院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15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诚信是金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4C2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梁淑英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63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敖稼春、黄靖雯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E8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0DA2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A7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19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四川西南</w:t>
            </w:r>
          </w:p>
          <w:p w14:paraId="6C9864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航空职业学院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23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“秤”于心中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D6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王一霏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DB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李若萍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B3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6D356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12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A5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成都工业学院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42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诚信就像山水画卷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0E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王锐、梁椿源、孙敬杰、罗林川、周影、徐思甜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5C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刘春艳、罗舒伦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73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2AFC4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497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4F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成都体育学院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7FE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诚信者，天下之结也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9C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王睿涵、蒋欣言、卫一鑫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4D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李挺之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C0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914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E5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08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88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立木为信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4BF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徐星宇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D6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马唯薇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BE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36153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81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EB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四川机电</w:t>
            </w:r>
          </w:p>
          <w:p w14:paraId="6A5A65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9B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诚信校园行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67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李春芳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08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袁晓艳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496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A82B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88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28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四川铁道职业学院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A4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面具人生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3A4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宋光钊、刘丹雯、伍科霖、童铃杰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F9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唐恬、郝曦、周岳阳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35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6CB1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07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1E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四川轻化工大学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05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诚信资助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B2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岳晓娟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04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杨剑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69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69948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14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D5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成都医学院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FF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诚信为医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1B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吴泓萱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23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张金秀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CB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364C3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6A2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3A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成都信息工程大学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70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诚实守信、时代新人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27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陈依蔓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99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BE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48713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B1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39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吉利学院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0E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5C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袁一丁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00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周洋阳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F5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56C7C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A0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20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四川师范大学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5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30"/>
                <w:rFonts w:hint="default"/>
                <w:lang w:bidi="ar"/>
              </w:rPr>
              <w:t>助梦</w:t>
            </w:r>
            <w:r>
              <w:rPr>
                <w:rStyle w:val="31"/>
                <w:rFonts w:hint="eastAsia" w:ascii="仿宋" w:hAnsi="仿宋" w:eastAsia="仿宋" w:cs="仿宋"/>
                <w:lang w:bidi="ar"/>
              </w:rPr>
              <w:t>•</w:t>
            </w:r>
            <w:r>
              <w:rPr>
                <w:rStyle w:val="30"/>
                <w:rFonts w:hint="default"/>
                <w:lang w:bidi="ar"/>
              </w:rPr>
              <w:t>筑梦</w:t>
            </w:r>
            <w:r>
              <w:rPr>
                <w:rStyle w:val="31"/>
                <w:rFonts w:hint="eastAsia" w:ascii="仿宋" w:hAnsi="仿宋" w:eastAsia="仿宋" w:cs="仿宋"/>
                <w:lang w:bidi="ar"/>
              </w:rPr>
              <w:t>•</w:t>
            </w:r>
            <w:r>
              <w:rPr>
                <w:rStyle w:val="30"/>
                <w:rFonts w:hint="default"/>
                <w:lang w:bidi="ar"/>
              </w:rPr>
              <w:t>铸人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F6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曾忆兰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E4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谷白鸯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18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24619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F7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30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南充科技职业学院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CB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诚信贷款，筑梦助学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40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林悦怡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63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周琪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E5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62731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30F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8F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南充文化</w:t>
            </w:r>
          </w:p>
          <w:p w14:paraId="76EDB9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旅游职业学院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E5D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C2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吴俊芳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F2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张旭彬、舒琮瀚、 李永顺、刘法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70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101F4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8F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85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四川华新</w:t>
            </w:r>
          </w:p>
          <w:p w14:paraId="49FFB96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现代职业学院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B8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诚信的力量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51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周芳羽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1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杨旭、康洁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AA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3D137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55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63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四川工程</w:t>
            </w:r>
          </w:p>
          <w:p w14:paraId="79504B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3D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助学筑梦铸人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6C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陈明茂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AD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李慧林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50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246CE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35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5D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绵阳师范学院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C1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诚信赢天下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4A9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梁晶玙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5D7D"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62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50C47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08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0F1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西华大学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BC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资助育人，诚信树人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833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马丽莎、余雅瑄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A9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伍金鑫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69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19DDA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77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CA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四川工程</w:t>
            </w:r>
          </w:p>
          <w:p w14:paraId="45AA77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6F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感恩筑梦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5D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谢柠遥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2A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孙立力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AB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39EB4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40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DC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四川传媒学院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D4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诚芯之韵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A6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李盼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6F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侯晓洁、张颖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1E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263E8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98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69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成都大学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3C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诚信橙意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EC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张长瑞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39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任可雨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28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4EEA9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AF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6E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西昌学院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FF7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3B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黄一康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15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丁鑫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C5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34B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53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93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广安职业技术学院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35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重信用·守承诺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21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8E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罗茜月、张杨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F2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223B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E2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3D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四川商务职业学院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43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诚信的列车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66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刘燕、潘里遥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79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唐鹂、刘韵诗、赵捷、彭翛雅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9A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9A4F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C8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F6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眉山药科职业学院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BE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处处惊心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E1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杨宇莹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2C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17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68CC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59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9F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川北医学院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DCB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点亮一盏心灯，期待诚信花开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0D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沈懿轩、何铭锐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4B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刘夏瑜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F1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1A709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9C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CC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宜宾学院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98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践信于行，前路坦途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77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冷金凤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FFD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张莹蕾、侯丽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DA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</w:tbl>
    <w:p w14:paraId="6CA2841A">
      <w:pPr>
        <w:ind w:firstLine="640"/>
        <w:rPr>
          <w:rFonts w:ascii="仿宋_GB2312"/>
          <w:szCs w:val="36"/>
        </w:rPr>
      </w:pPr>
      <w:r>
        <w:rPr>
          <w:rFonts w:hint="eastAsia" w:ascii="黑体" w:hAnsi="黑体" w:eastAsia="黑体"/>
          <w:szCs w:val="36"/>
        </w:rPr>
        <w:t>三、现代短诗（共60首）</w:t>
      </w:r>
    </w:p>
    <w:tbl>
      <w:tblPr>
        <w:tblStyle w:val="11"/>
        <w:tblW w:w="5099" w:type="pct"/>
        <w:tblInd w:w="3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520"/>
        <w:gridCol w:w="2819"/>
        <w:gridCol w:w="2266"/>
        <w:gridCol w:w="2642"/>
        <w:gridCol w:w="1963"/>
      </w:tblGrid>
      <w:tr w14:paraId="03C58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C9EA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E236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010B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CB26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6DEF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50D9"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获奖等次</w:t>
            </w:r>
          </w:p>
        </w:tc>
      </w:tr>
      <w:tr w14:paraId="67281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FC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415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D7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让蝉鸣如期而至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11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骆耀阳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8D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王梓熙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98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594AF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A6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B6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四川师范大学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F1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偏爱诚实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778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郝海迷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6B0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邓益鹏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79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14:paraId="33981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B1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E9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四川工商学院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57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徙木立信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6E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曾文怡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12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刘礼俊、张红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B33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922D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60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C4D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川北医学院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9C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诚信的守望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4A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任奕慧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F8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杨涵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DF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FA39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E8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98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B22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诚信方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07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辜佳悦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81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戴宇、阿衣努尔·吾买尔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8F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3C489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FA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D49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四川工商学院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B0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诚信者说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E24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43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刘礼俊、陈颖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CB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4B50C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91C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04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B1C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信仰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28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沈彦妍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F3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E5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1CB5A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6D5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2F5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18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如果撒谎是一种聪明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28A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陈芝秀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2C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袁桔、申成琳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B7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8DF3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F64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FF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川北医学院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E4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真相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8E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蒙杨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CB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付红飞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0C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5D892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17A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8B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CA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远航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1A1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毛竣楠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CEA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伍悦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104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621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CE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86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乐山师范学院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B0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历史的琴音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05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杨烨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E5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可晓锋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44F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7DE30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70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5E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成都师范学院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DE6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追风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0F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秦灿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51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黄晓锋、李咸玉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83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14:paraId="0EE72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99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C7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四川建筑</w:t>
            </w:r>
          </w:p>
          <w:p w14:paraId="7D5505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C4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橙杏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EA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钱映丹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AA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金鹏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E5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81C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1F0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CEF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08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诚信之光，源远流长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87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顿佳军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FA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苟果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C3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925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88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A08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成都纺织</w:t>
            </w:r>
          </w:p>
          <w:p w14:paraId="6E1A48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高等专科学校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EC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纺织诚信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898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王子珂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BD7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陈思琪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67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ACC4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CE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08D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电子科技大学</w:t>
            </w:r>
          </w:p>
          <w:p w14:paraId="14A215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60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立木为信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7B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宋思佳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4D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庞玉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D6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27F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AD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5B8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西华师范大学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52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诚信是生命高贵的徽章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958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蔡辰昊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56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何希凡、冯菊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3E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214AA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46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A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四川大学锦江学院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D0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桥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92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陈红静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44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曹林强、吴家燕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8F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4BFF2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608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519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成都外国语学院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CD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清荷·诚信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5C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崔理果、谭屾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EA3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罗宇旭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00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FD0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01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22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内江职业技术学院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7D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以诚为油，以信为灯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A7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白玛翁姆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A9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曾云、喻佼佼、罗永芬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F7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0346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31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49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四川托普信息</w:t>
            </w:r>
          </w:p>
          <w:p w14:paraId="1E583D3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3A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诚风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FA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刘思宇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F5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文全明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63E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4F24A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C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A9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乐山师范学院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65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黑白色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FE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张萍旖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88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胡江涵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F1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95FF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BF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C3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成都东软学院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C45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人生画布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77E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杜小叶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BBA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蔡金材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78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80FD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0C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BE2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四川师范大学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F9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诚织梦想·信导航程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9F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F8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代玉婷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7AB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3F3ED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0A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4231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广安职业技术学院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BB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根深叶茂的诺言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28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陈友洪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2B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李雪芬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4F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0DBB7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05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C4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成都艺术职业大学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18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信诺交响：诚信的力量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07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张媛蕙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67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彭和月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6C6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1D43B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65F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CE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成都文理学院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94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信新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F0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李杨洲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F5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池艺琴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56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A11C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B4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5B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达州中医药</w:t>
            </w:r>
          </w:p>
          <w:p w14:paraId="0E60F9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A5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诚失与信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0F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罗培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73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颜新婷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0A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6CF6F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95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87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成都银杏</w:t>
            </w:r>
          </w:p>
          <w:p w14:paraId="1475DC1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酒店管理学院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8C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长桥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8F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04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宋美芳、孙成哲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35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3F80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A9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94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绵阳职业技术学院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C8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锦衣罗网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F2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张佩林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9E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田甜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85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7861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2AE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F6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四川托普信息</w:t>
            </w:r>
          </w:p>
          <w:p w14:paraId="53B169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2C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镜·诚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F43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陈建松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24F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林彤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DD4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5C6A8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4E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A1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D3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诚信之约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72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曾庆周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F5B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余游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D3B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14:paraId="49AF9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D8F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47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成都体育学院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6C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我是诚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CF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卫一鑫、王睿涵 、蒋欣言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DA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李挺之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60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58E76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A90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A9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四川文理学院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E4A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诚信—心中的三角形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D04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吕焰城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20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张魏霞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B6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2DFB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82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CF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成都航空</w:t>
            </w:r>
          </w:p>
          <w:p w14:paraId="0E7B99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F77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C1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吴雨轩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A9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卢春花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9D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02CE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92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CE5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绵阳职业技术学院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A8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典当铺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40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杨煜婷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29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李沐樾、文阳兴家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10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29C0F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07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307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四川国际</w:t>
            </w:r>
          </w:p>
          <w:p w14:paraId="15ABB5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标榜职业学院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645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诚以筑金桥，信以致远方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7EC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龚志强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41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叶毅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62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2411C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4C9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73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资阳口腔职业学院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5B7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小信诚则大信立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58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刘公圣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79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邹迅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030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1FCAD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9F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5B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遂宁职业学院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5F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诚信风光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B56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罗玉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41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李光明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9E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6312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70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ED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川北幼儿师范</w:t>
            </w:r>
          </w:p>
          <w:p w14:paraId="755F5A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高等专科学校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19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心苑三花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A28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刘万慧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89A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何菊红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B47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50B2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13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19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四川传媒学院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0D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他，言与行的璀璨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96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赵仕强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D4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祝杨文、马超、宋欣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669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69D7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7A5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42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成都信息工程大学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1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诚信的轮廓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E4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CA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赵亮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B71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68361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BBB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4D2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西华师范大学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73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诚信之歌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7D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蒋灵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F6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任军、郭海林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3B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31B65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DE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80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四川铁道职业学院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33A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信之花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AC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伍科霖、汤俊雄、邓渝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A6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刘静雅、唐恬、段雪梅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37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20E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3B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9F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西南医科大学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7A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诚信之光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A9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银佳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A9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彭雪梅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0A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42E1B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B42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0E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绵阳师范学院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06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诚信之诗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642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范如意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16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吴海燕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F6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7F4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0A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EDF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阿坝职业学院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44A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70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郎庚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15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徐丹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E8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6F1BE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80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33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成都职业技术学院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EDC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诚实守信筑梦想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FC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陈采奕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C1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胡小弦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EA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1D75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904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2FD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泸州医疗</w:t>
            </w:r>
          </w:p>
          <w:p w14:paraId="71B4E1E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器械职业学院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A7D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诚与信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04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徐青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7E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肖崇民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4CE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36517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51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97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8BB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诚韵古今，信立天下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DE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E1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张蝶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C1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563E5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4A4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B58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成都大学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812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诚如橡树，信如露珠——中华之美，道德之魂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29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李杰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C73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孙云孟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92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952B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3A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AF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四川华新</w:t>
            </w:r>
          </w:p>
          <w:p w14:paraId="77E75D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AA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C0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屈芳婷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E2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郭思玙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4A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AD33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EA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F96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德阳科贸职业学院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B0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诚实铸梦，时代新人显担当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4C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周旭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661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邓依林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495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628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4DB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09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攀枝花学院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A1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诚信颂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F77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应晓芸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2AF0">
            <w:pPr>
              <w:widowControl/>
              <w:spacing w:line="400" w:lineRule="exact"/>
              <w:ind w:firstLine="48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F9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0B169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31C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ED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川北幼儿师范</w:t>
            </w:r>
          </w:p>
          <w:p w14:paraId="7E08F0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高等专科学校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547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诚与信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DF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陈欣月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E24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韩珊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A4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2010E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D59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85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四川汽车</w:t>
            </w:r>
          </w:p>
          <w:p w14:paraId="6B7D07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931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诚信是金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E6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葛宇轩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382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向明桢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1B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33DA8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546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8DE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四川机电</w:t>
            </w:r>
          </w:p>
          <w:p w14:paraId="036382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E49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诚信筑梦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47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蒲秋华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614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马千秋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639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5BC7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0B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652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成都工业学院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48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数字时代，码上诚信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03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翁轩怡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8E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田魁园、黎帆、罗舒伦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DB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28A49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AC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B69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内江师范学院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DAE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彝海之誓：革命与诚信的永恒盟约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9DE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尔日一布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1D9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杨颖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B5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 w14:paraId="7EC00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07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4A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成都东软学院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A3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诚信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3E7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638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陶斯楼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F5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</w:tbl>
    <w:p w14:paraId="277D79EA">
      <w:pPr>
        <w:ind w:firstLine="0" w:firstLineChars="0"/>
      </w:pPr>
    </w:p>
    <w:p w14:paraId="5AD16B07">
      <w:pPr>
        <w:ind w:firstLine="0" w:firstLineChars="0"/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1134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33E664-07F3-4E10-B2FD-D626F20F24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0471CC5-246E-4288-A7C5-0AEAA11CD2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5CA1A5E-2C0A-4E34-B628-40653059307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4F2B15F-2533-4E6D-9D18-BFB7039DAA0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61B0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D0ED8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fUtAhM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BD0ED8">
                    <w:pPr>
                      <w:pStyle w:val="7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61BBA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drawingGridHorizontalSpacing w:val="0"/>
  <w:drawingGridVerticalSpacing w:val="218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zMzNhNTA5YTYzNDUyZGNkNzA3OTE1MzkxZDlkYmMifQ=="/>
  </w:docVars>
  <w:rsids>
    <w:rsidRoot w:val="39377B43"/>
    <w:rsid w:val="00025A66"/>
    <w:rsid w:val="00056110"/>
    <w:rsid w:val="000719BA"/>
    <w:rsid w:val="00154304"/>
    <w:rsid w:val="0018573A"/>
    <w:rsid w:val="0020291D"/>
    <w:rsid w:val="00205577"/>
    <w:rsid w:val="00234F26"/>
    <w:rsid w:val="00287FC3"/>
    <w:rsid w:val="002C1532"/>
    <w:rsid w:val="002C610F"/>
    <w:rsid w:val="002E1863"/>
    <w:rsid w:val="003251C6"/>
    <w:rsid w:val="003E65DE"/>
    <w:rsid w:val="0043561F"/>
    <w:rsid w:val="004D704B"/>
    <w:rsid w:val="004E0DCA"/>
    <w:rsid w:val="005538FB"/>
    <w:rsid w:val="0058021A"/>
    <w:rsid w:val="005D3180"/>
    <w:rsid w:val="00646EC3"/>
    <w:rsid w:val="006D2CD1"/>
    <w:rsid w:val="00717A9A"/>
    <w:rsid w:val="0080646A"/>
    <w:rsid w:val="00894B08"/>
    <w:rsid w:val="009349A6"/>
    <w:rsid w:val="00A01977"/>
    <w:rsid w:val="00A57D63"/>
    <w:rsid w:val="00B07356"/>
    <w:rsid w:val="00C61CE8"/>
    <w:rsid w:val="00D00D7E"/>
    <w:rsid w:val="00D733F6"/>
    <w:rsid w:val="00DD42EC"/>
    <w:rsid w:val="00E53BBE"/>
    <w:rsid w:val="00F43BDF"/>
    <w:rsid w:val="00FB07D4"/>
    <w:rsid w:val="012545E3"/>
    <w:rsid w:val="0192700F"/>
    <w:rsid w:val="01A91437"/>
    <w:rsid w:val="02C06C91"/>
    <w:rsid w:val="04621532"/>
    <w:rsid w:val="04E47DC6"/>
    <w:rsid w:val="05014C42"/>
    <w:rsid w:val="06702939"/>
    <w:rsid w:val="068C21CA"/>
    <w:rsid w:val="069E40DD"/>
    <w:rsid w:val="0822097E"/>
    <w:rsid w:val="08226DE9"/>
    <w:rsid w:val="08AB1719"/>
    <w:rsid w:val="0981161A"/>
    <w:rsid w:val="0A195E2B"/>
    <w:rsid w:val="0A61629A"/>
    <w:rsid w:val="0B030FAE"/>
    <w:rsid w:val="0F1139AF"/>
    <w:rsid w:val="11ED6366"/>
    <w:rsid w:val="12DE7563"/>
    <w:rsid w:val="13902E4C"/>
    <w:rsid w:val="147529C8"/>
    <w:rsid w:val="15B035AD"/>
    <w:rsid w:val="15D81308"/>
    <w:rsid w:val="166E5FFF"/>
    <w:rsid w:val="16C14E46"/>
    <w:rsid w:val="17BF7DF0"/>
    <w:rsid w:val="18331B8C"/>
    <w:rsid w:val="184971F6"/>
    <w:rsid w:val="18F4660A"/>
    <w:rsid w:val="19A83A30"/>
    <w:rsid w:val="1A725422"/>
    <w:rsid w:val="1CEF4BA4"/>
    <w:rsid w:val="1D890C8A"/>
    <w:rsid w:val="1E2D617F"/>
    <w:rsid w:val="1FB7623C"/>
    <w:rsid w:val="209E55DC"/>
    <w:rsid w:val="2234683D"/>
    <w:rsid w:val="224555A7"/>
    <w:rsid w:val="22936155"/>
    <w:rsid w:val="229D18C5"/>
    <w:rsid w:val="22E87378"/>
    <w:rsid w:val="22ED2617"/>
    <w:rsid w:val="23126921"/>
    <w:rsid w:val="23B2487F"/>
    <w:rsid w:val="23F74A88"/>
    <w:rsid w:val="24764355"/>
    <w:rsid w:val="2572085C"/>
    <w:rsid w:val="27114CA3"/>
    <w:rsid w:val="2729030C"/>
    <w:rsid w:val="27E123A7"/>
    <w:rsid w:val="2AFE23BA"/>
    <w:rsid w:val="2B0135A7"/>
    <w:rsid w:val="2C794900"/>
    <w:rsid w:val="2DC065AA"/>
    <w:rsid w:val="306B737F"/>
    <w:rsid w:val="309A2FCC"/>
    <w:rsid w:val="31BC2382"/>
    <w:rsid w:val="330E7196"/>
    <w:rsid w:val="33622C66"/>
    <w:rsid w:val="34943F5F"/>
    <w:rsid w:val="34A12E66"/>
    <w:rsid w:val="353431B1"/>
    <w:rsid w:val="36F30B7E"/>
    <w:rsid w:val="37322165"/>
    <w:rsid w:val="37CB48DB"/>
    <w:rsid w:val="37D57125"/>
    <w:rsid w:val="39377B43"/>
    <w:rsid w:val="39FB4763"/>
    <w:rsid w:val="3A1F37E7"/>
    <w:rsid w:val="3ACF3396"/>
    <w:rsid w:val="3B871B76"/>
    <w:rsid w:val="3C927DAE"/>
    <w:rsid w:val="3D803783"/>
    <w:rsid w:val="3DF17EB9"/>
    <w:rsid w:val="3DFD106B"/>
    <w:rsid w:val="3F677511"/>
    <w:rsid w:val="3FC80121"/>
    <w:rsid w:val="40150798"/>
    <w:rsid w:val="40B14FC0"/>
    <w:rsid w:val="41B50BB0"/>
    <w:rsid w:val="42167304"/>
    <w:rsid w:val="434E2BFF"/>
    <w:rsid w:val="439D03D4"/>
    <w:rsid w:val="455177FA"/>
    <w:rsid w:val="45D57CCA"/>
    <w:rsid w:val="47757294"/>
    <w:rsid w:val="47B00FD9"/>
    <w:rsid w:val="483D4D49"/>
    <w:rsid w:val="49135B5E"/>
    <w:rsid w:val="4922188C"/>
    <w:rsid w:val="4A424564"/>
    <w:rsid w:val="4ABC1441"/>
    <w:rsid w:val="4AD32731"/>
    <w:rsid w:val="4BEF28FD"/>
    <w:rsid w:val="4CF31473"/>
    <w:rsid w:val="4DE36131"/>
    <w:rsid w:val="4E122358"/>
    <w:rsid w:val="4E1F63CE"/>
    <w:rsid w:val="4F76598C"/>
    <w:rsid w:val="50191C8C"/>
    <w:rsid w:val="505B3209"/>
    <w:rsid w:val="50886317"/>
    <w:rsid w:val="53127408"/>
    <w:rsid w:val="54722618"/>
    <w:rsid w:val="55394EAF"/>
    <w:rsid w:val="567B73F1"/>
    <w:rsid w:val="568C7202"/>
    <w:rsid w:val="57290BCA"/>
    <w:rsid w:val="575A7887"/>
    <w:rsid w:val="58701BA4"/>
    <w:rsid w:val="59263E02"/>
    <w:rsid w:val="5B41117B"/>
    <w:rsid w:val="5C0C2E14"/>
    <w:rsid w:val="5C702C8F"/>
    <w:rsid w:val="602D7EC4"/>
    <w:rsid w:val="611A2A5C"/>
    <w:rsid w:val="616335BA"/>
    <w:rsid w:val="616E3109"/>
    <w:rsid w:val="6202217A"/>
    <w:rsid w:val="63DE49B4"/>
    <w:rsid w:val="644B3143"/>
    <w:rsid w:val="65317CEC"/>
    <w:rsid w:val="656B2151"/>
    <w:rsid w:val="66AF75AC"/>
    <w:rsid w:val="674C5878"/>
    <w:rsid w:val="684C2002"/>
    <w:rsid w:val="68763088"/>
    <w:rsid w:val="69FD20B5"/>
    <w:rsid w:val="6A3C7874"/>
    <w:rsid w:val="6CC232FE"/>
    <w:rsid w:val="6E694933"/>
    <w:rsid w:val="6E7A0574"/>
    <w:rsid w:val="6F266544"/>
    <w:rsid w:val="70110FB8"/>
    <w:rsid w:val="70741F5D"/>
    <w:rsid w:val="707E5A6C"/>
    <w:rsid w:val="710A35FF"/>
    <w:rsid w:val="7156627F"/>
    <w:rsid w:val="71706826"/>
    <w:rsid w:val="7185031F"/>
    <w:rsid w:val="727F1590"/>
    <w:rsid w:val="72D60433"/>
    <w:rsid w:val="73DD4E7D"/>
    <w:rsid w:val="756722AD"/>
    <w:rsid w:val="757354B4"/>
    <w:rsid w:val="75761769"/>
    <w:rsid w:val="76E0075A"/>
    <w:rsid w:val="77295A58"/>
    <w:rsid w:val="77AE203F"/>
    <w:rsid w:val="78671082"/>
    <w:rsid w:val="78E442D9"/>
    <w:rsid w:val="7AF512AE"/>
    <w:rsid w:val="7B347680"/>
    <w:rsid w:val="7CF213D8"/>
    <w:rsid w:val="7E3721F9"/>
    <w:rsid w:val="7E3A317D"/>
    <w:rsid w:val="7EA1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84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88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880"/>
      <w:jc w:val="left"/>
      <w:outlineLvl w:val="2"/>
    </w:pPr>
    <w:rPr>
      <w:rFonts w:eastAsia="楷体_GB2312"/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rFonts w:ascii="Arial" w:hAnsi="Arial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440" w:lineRule="exact"/>
      <w:outlineLvl w:val="4"/>
    </w:pPr>
    <w:rPr>
      <w:b/>
      <w:sz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320" w:leftChars="100" w:right="320" w:rightChars="100" w:firstLine="0" w:firstLineChars="0"/>
      <w:jc w:val="left"/>
    </w:pPr>
    <w:rPr>
      <w:rFonts w:eastAsia="宋体"/>
      <w:sz w:val="28"/>
      <w:szCs w:val="18"/>
    </w:rPr>
  </w:style>
  <w:style w:type="paragraph" w:styleId="8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Subtitle"/>
    <w:basedOn w:val="1"/>
    <w:qFormat/>
    <w:uiPriority w:val="0"/>
    <w:pPr>
      <w:spacing w:line="560" w:lineRule="exact"/>
      <w:ind w:firstLine="0" w:firstLineChars="0"/>
      <w:jc w:val="center"/>
      <w:outlineLvl w:val="1"/>
    </w:pPr>
    <w:rPr>
      <w:rFonts w:ascii="Arial" w:hAnsi="Arial" w:eastAsia="楷体_GB2312"/>
      <w:b/>
      <w:kern w:val="28"/>
      <w:sz w:val="36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落款日期"/>
    <w:basedOn w:val="1"/>
    <w:qFormat/>
    <w:uiPriority w:val="0"/>
    <w:pPr>
      <w:ind w:right="1280" w:rightChars="400" w:firstLine="0" w:firstLineChars="0"/>
      <w:jc w:val="right"/>
    </w:pPr>
    <w:rPr>
      <w:rFonts w:hint="eastAsia"/>
    </w:rPr>
  </w:style>
  <w:style w:type="paragraph" w:customStyle="1" w:styleId="17">
    <w:name w:val="作者、日期"/>
    <w:basedOn w:val="1"/>
    <w:qFormat/>
    <w:uiPriority w:val="0"/>
    <w:pPr>
      <w:spacing w:line="500" w:lineRule="exact"/>
      <w:ind w:firstLine="0" w:firstLineChars="0"/>
      <w:jc w:val="center"/>
    </w:pPr>
    <w:rPr>
      <w:rFonts w:eastAsia="楷体_GB2312"/>
      <w:b/>
    </w:rPr>
  </w:style>
  <w:style w:type="paragraph" w:customStyle="1" w:styleId="18">
    <w:name w:val="间隔5磅"/>
    <w:basedOn w:val="1"/>
    <w:qFormat/>
    <w:uiPriority w:val="0"/>
    <w:pPr>
      <w:spacing w:line="100" w:lineRule="exact"/>
      <w:ind w:firstLine="604"/>
    </w:pPr>
  </w:style>
  <w:style w:type="paragraph" w:customStyle="1" w:styleId="19">
    <w:name w:val="表格"/>
    <w:basedOn w:val="1"/>
    <w:qFormat/>
    <w:uiPriority w:val="0"/>
    <w:pPr>
      <w:spacing w:line="280" w:lineRule="exact"/>
      <w:ind w:firstLine="0" w:firstLineChars="0"/>
    </w:pPr>
    <w:rPr>
      <w:sz w:val="24"/>
    </w:rPr>
  </w:style>
  <w:style w:type="paragraph" w:customStyle="1" w:styleId="20">
    <w:name w:val="正文加粗"/>
    <w:basedOn w:val="1"/>
    <w:qFormat/>
    <w:uiPriority w:val="0"/>
    <w:pPr>
      <w:spacing w:line="500" w:lineRule="exact"/>
      <w:ind w:firstLine="604"/>
    </w:pPr>
    <w:rPr>
      <w:b/>
    </w:rPr>
  </w:style>
  <w:style w:type="paragraph" w:customStyle="1" w:styleId="21">
    <w:name w:val="要点强调"/>
    <w:basedOn w:val="1"/>
    <w:qFormat/>
    <w:uiPriority w:val="0"/>
    <w:rPr>
      <w:rFonts w:eastAsia="微软雅黑"/>
      <w:b/>
    </w:rPr>
  </w:style>
  <w:style w:type="paragraph" w:customStyle="1" w:styleId="22">
    <w:name w:val="间隔10磅"/>
    <w:basedOn w:val="1"/>
    <w:qFormat/>
    <w:uiPriority w:val="0"/>
    <w:pPr>
      <w:spacing w:line="200" w:lineRule="exact"/>
      <w:ind w:firstLine="604"/>
    </w:pPr>
  </w:style>
  <w:style w:type="paragraph" w:customStyle="1" w:styleId="23">
    <w:name w:val="主送单位"/>
    <w:basedOn w:val="1"/>
    <w:qFormat/>
    <w:uiPriority w:val="0"/>
    <w:pPr>
      <w:spacing w:line="540" w:lineRule="exact"/>
      <w:ind w:firstLine="0" w:firstLineChars="0"/>
    </w:pPr>
  </w:style>
  <w:style w:type="paragraph" w:customStyle="1" w:styleId="24">
    <w:name w:val="附件2字"/>
    <w:basedOn w:val="1"/>
    <w:link w:val="27"/>
    <w:qFormat/>
    <w:uiPriority w:val="0"/>
    <w:pPr>
      <w:spacing w:after="50" w:afterLines="50"/>
      <w:ind w:firstLine="0" w:firstLineChars="0"/>
    </w:pPr>
    <w:rPr>
      <w:rFonts w:eastAsia="黑体"/>
    </w:rPr>
  </w:style>
  <w:style w:type="character" w:customStyle="1" w:styleId="25">
    <w:name w:val="页眉 字符"/>
    <w:link w:val="8"/>
    <w:qFormat/>
    <w:uiPriority w:val="0"/>
    <w:rPr>
      <w:rFonts w:eastAsia="仿宋_GB2312"/>
      <w:spacing w:val="-9"/>
      <w:kern w:val="2"/>
      <w:sz w:val="18"/>
      <w:szCs w:val="18"/>
    </w:rPr>
  </w:style>
  <w:style w:type="character" w:customStyle="1" w:styleId="26">
    <w:name w:val="页脚 字符"/>
    <w:link w:val="7"/>
    <w:semiHidden/>
    <w:qFormat/>
    <w:locked/>
    <w:uiPriority w:val="0"/>
    <w:rPr>
      <w:rFonts w:eastAsia="宋体"/>
      <w:kern w:val="2"/>
      <w:sz w:val="28"/>
      <w:szCs w:val="18"/>
      <w:lang w:val="en-US" w:eastAsia="zh-CN" w:bidi="ar-SA"/>
    </w:rPr>
  </w:style>
  <w:style w:type="character" w:customStyle="1" w:styleId="27">
    <w:name w:val="附件2字 Char"/>
    <w:link w:val="24"/>
    <w:qFormat/>
    <w:uiPriority w:val="0"/>
    <w:rPr>
      <w:rFonts w:ascii="Times New Roman" w:hAnsi="Times New Roman" w:eastAsia="黑体"/>
    </w:rPr>
  </w:style>
  <w:style w:type="character" w:customStyle="1" w:styleId="28">
    <w:name w:val="font11"/>
    <w:basedOn w:val="13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29">
    <w:name w:val="font21"/>
    <w:basedOn w:val="1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30">
    <w:name w:val="font3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1">
    <w:name w:val="font51"/>
    <w:basedOn w:val="13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2304;1&#12305;&#24120;&#29992;&#24037;&#20316;&#27169;&#26495;\#&#30465;&#25945;&#32946;&#21381;&#20844;&#25991;&#26684;&#24335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#省教育厅公文格式模板</Template>
  <Pages>19</Pages>
  <Words>5818</Words>
  <Characters>6031</Characters>
  <Lines>52</Lines>
  <Paragraphs>14</Paragraphs>
  <TotalTime>6</TotalTime>
  <ScaleCrop>false</ScaleCrop>
  <LinksUpToDate>false</LinksUpToDate>
  <CharactersWithSpaces>6142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2024-09-13T06:34:00Z</dcterms:created>
  <dc:creator>Administrator</dc:creator>
  <cp:lastModifiedBy>Colamilkshake</cp:lastModifiedBy>
  <dcterms:modified xsi:type="dcterms:W3CDTF">2024-09-14T02:31:52Z</dcterms:modified>
  <dc:title>中共西南石油大学第一届委员会常务委员会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34AB4C9DDB2D48D8975DF9BC2B0B8E37_13</vt:lpwstr>
  </property>
</Properties>
</file>