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0A5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jc w:val="left"/>
        <w:textAlignment w:val="auto"/>
        <w:rPr>
          <w:rFonts w:hint="eastAsia" w:ascii="Times New Roman" w:hAnsi="Times New Roman" w:eastAsia="仿宋_GB2312" w:cs="仿宋"/>
          <w:color w:val="auto"/>
          <w:highlight w:val="none"/>
        </w:rPr>
      </w:pPr>
    </w:p>
    <w:p w14:paraId="452383B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仿宋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auto"/>
          <w:highlight w:val="none"/>
        </w:rPr>
        <w:t>附件</w:t>
      </w:r>
    </w:p>
    <w:p w14:paraId="1F6AD4C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"/>
          <w:color w:val="auto"/>
          <w:highlight w:val="none"/>
        </w:rPr>
      </w:pPr>
    </w:p>
    <w:p w14:paraId="260CBE3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四川省大中小学国家安全教育教师教学竞赛</w:t>
      </w:r>
    </w:p>
    <w:p w14:paraId="3F9E30A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仿宋"/>
          <w:color w:val="auto"/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获奖名单</w:t>
      </w:r>
    </w:p>
    <w:p w14:paraId="1F9C8067">
      <w:pPr>
        <w:snapToGrid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小学组获奖名单</w:t>
      </w:r>
    </w:p>
    <w:tbl>
      <w:tblPr>
        <w:tblStyle w:val="9"/>
        <w:tblW w:w="53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91"/>
        <w:gridCol w:w="1297"/>
        <w:gridCol w:w="1005"/>
        <w:gridCol w:w="991"/>
        <w:gridCol w:w="1350"/>
        <w:gridCol w:w="2805"/>
        <w:gridCol w:w="3929"/>
      </w:tblGrid>
      <w:tr w14:paraId="61B6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0952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选手</w:t>
            </w:r>
          </w:p>
          <w:p w14:paraId="7DED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23AD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复赛</w:t>
            </w:r>
          </w:p>
          <w:p w14:paraId="34CB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5A28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决赛</w:t>
            </w:r>
          </w:p>
          <w:p w14:paraId="4FD7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3D06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0DA7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4E31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获得</w:t>
            </w:r>
          </w:p>
          <w:p w14:paraId="0430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奖项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6492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09A4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所在学校</w:t>
            </w:r>
          </w:p>
        </w:tc>
      </w:tr>
      <w:tr w14:paraId="06A4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高丹玲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37.76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92.83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泸州师范附属小学城西学校</w:t>
            </w:r>
          </w:p>
        </w:tc>
      </w:tr>
      <w:tr w14:paraId="6460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何苗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36.96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92.03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绵阳经济技术开发区实验小学</w:t>
            </w:r>
          </w:p>
        </w:tc>
      </w:tr>
      <w:tr w14:paraId="6266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王艳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54.86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37.04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91.90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四川省成都艺体中学附属小学</w:t>
            </w:r>
          </w:p>
        </w:tc>
      </w:tr>
      <w:tr w14:paraId="081D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李洪春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35.84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90.97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黄继光红军小学</w:t>
            </w:r>
          </w:p>
        </w:tc>
      </w:tr>
      <w:tr w14:paraId="441B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赵青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56.14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34.80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90.94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巴中市实验小学</w:t>
            </w:r>
          </w:p>
        </w:tc>
      </w:tr>
      <w:tr w14:paraId="76C7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35.76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90.56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宜宾市中山街小学校</w:t>
            </w:r>
          </w:p>
        </w:tc>
      </w:tr>
      <w:tr w14:paraId="1B9D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梅兰竹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34.80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南充市蓬安县相如第一小学校</w:t>
            </w:r>
          </w:p>
        </w:tc>
      </w:tr>
      <w:tr w14:paraId="57B0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韩宗贵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55.40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阿坝藏族羌族自治州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小金县宅垄镇小学</w:t>
            </w:r>
          </w:p>
        </w:tc>
      </w:tr>
      <w:tr w14:paraId="75DE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袁蜜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34.64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89.44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达川区实验小学</w:t>
            </w:r>
          </w:p>
        </w:tc>
      </w:tr>
      <w:tr w14:paraId="4720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李秀敏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33.76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88.56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资阳市雁江区第一小学</w:t>
            </w:r>
          </w:p>
        </w:tc>
      </w:tr>
      <w:tr w14:paraId="1166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罗宁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泸州市龙马高中英才学校</w:t>
            </w:r>
          </w:p>
        </w:tc>
      </w:tr>
      <w:tr w14:paraId="1945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王娜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50.73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50.73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宜宾市叙州区育才路小学校</w:t>
            </w:r>
          </w:p>
        </w:tc>
      </w:tr>
      <w:tr w14:paraId="4965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林桦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巴州区第三小学校</w:t>
            </w:r>
          </w:p>
        </w:tc>
      </w:tr>
      <w:tr w14:paraId="2B4A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谭霄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安岳县工业大道小学</w:t>
            </w:r>
          </w:p>
        </w:tc>
      </w:tr>
      <w:tr w14:paraId="3360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黄礼俐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攀枝花市仁和区西路小学</w:t>
            </w:r>
          </w:p>
        </w:tc>
      </w:tr>
      <w:tr w14:paraId="3620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徐芳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绵竹市天河小学</w:t>
            </w:r>
          </w:p>
        </w:tc>
      </w:tr>
      <w:tr w14:paraId="3760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毛静云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50.53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50.53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乐山市沙湾小学</w:t>
            </w:r>
          </w:p>
        </w:tc>
      </w:tr>
      <w:tr w14:paraId="039E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张华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50.40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甘孜藏族自治州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康定中学实验小学</w:t>
            </w:r>
          </w:p>
        </w:tc>
      </w:tr>
      <w:tr w14:paraId="14F0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黄恒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射洪市第一小学校</w:t>
            </w:r>
          </w:p>
        </w:tc>
      </w:tr>
      <w:tr w14:paraId="600E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王若维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乐山市柏杨小学</w:t>
            </w:r>
          </w:p>
        </w:tc>
      </w:tr>
    </w:tbl>
    <w:p w14:paraId="19C6519E">
      <w:pPr>
        <w:rPr>
          <w:rFonts w:hint="eastAsia" w:ascii="Times New Roman" w:hAnsi="Times New Roman" w:eastAsia="仿宋" w:cs="仿宋"/>
        </w:rPr>
      </w:pPr>
      <w:r>
        <w:rPr>
          <w:rFonts w:hint="eastAsia" w:ascii="Times New Roman" w:hAnsi="Times New Roman" w:eastAsia="仿宋" w:cs="仿宋"/>
        </w:rPr>
        <w:br w:type="page"/>
      </w:r>
    </w:p>
    <w:p w14:paraId="4B9B2FB2">
      <w:pPr>
        <w:snapToGrid w:val="0"/>
        <w:jc w:val="both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二、初中组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获奖名单</w:t>
      </w:r>
    </w:p>
    <w:tbl>
      <w:tblPr>
        <w:tblStyle w:val="9"/>
        <w:tblW w:w="53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96"/>
        <w:gridCol w:w="1288"/>
        <w:gridCol w:w="1081"/>
        <w:gridCol w:w="918"/>
        <w:gridCol w:w="1375"/>
        <w:gridCol w:w="2797"/>
        <w:gridCol w:w="3979"/>
      </w:tblGrid>
      <w:tr w14:paraId="536E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449" w:type="pct"/>
            <w:shd w:val="clear" w:color="auto" w:fill="F0F0F0"/>
            <w:vAlign w:val="center"/>
          </w:tcPr>
          <w:p w14:paraId="41BE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选手</w:t>
            </w:r>
          </w:p>
          <w:p w14:paraId="698C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463" w:type="pct"/>
            <w:shd w:val="clear" w:color="auto" w:fill="F0F0F0"/>
            <w:vAlign w:val="center"/>
          </w:tcPr>
          <w:p w14:paraId="6EC4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复赛</w:t>
            </w:r>
          </w:p>
          <w:p w14:paraId="72C8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460" w:type="pct"/>
            <w:shd w:val="clear" w:color="auto" w:fill="F0F0F0"/>
            <w:vAlign w:val="center"/>
          </w:tcPr>
          <w:p w14:paraId="52A3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决赛</w:t>
            </w:r>
          </w:p>
          <w:p w14:paraId="73FA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386" w:type="pct"/>
            <w:shd w:val="clear" w:color="auto" w:fill="F0F0F0"/>
            <w:vAlign w:val="center"/>
          </w:tcPr>
          <w:p w14:paraId="7614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328" w:type="pct"/>
            <w:shd w:val="clear" w:color="auto" w:fill="F0F0F0"/>
            <w:vAlign w:val="center"/>
          </w:tcPr>
          <w:p w14:paraId="1F08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91" w:type="pct"/>
            <w:shd w:val="clear" w:color="auto" w:fill="F0F0F0"/>
            <w:vAlign w:val="center"/>
          </w:tcPr>
          <w:p w14:paraId="3B1E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获得奖项</w:t>
            </w:r>
          </w:p>
        </w:tc>
        <w:tc>
          <w:tcPr>
            <w:tcW w:w="999" w:type="pct"/>
            <w:shd w:val="clear" w:color="auto" w:fill="F0F0F0"/>
            <w:vAlign w:val="center"/>
          </w:tcPr>
          <w:p w14:paraId="36FA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1421" w:type="pct"/>
            <w:shd w:val="clear" w:color="auto" w:fill="F0F0F0"/>
            <w:vAlign w:val="center"/>
          </w:tcPr>
          <w:p w14:paraId="0D22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所在学校</w:t>
            </w:r>
          </w:p>
        </w:tc>
      </w:tr>
      <w:tr w14:paraId="0804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2901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余倩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F18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55.64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CDB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36.96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CB2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92.60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26B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859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A8B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2358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成都市双流区圣菲学校</w:t>
            </w:r>
          </w:p>
        </w:tc>
      </w:tr>
      <w:tr w14:paraId="352D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069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段小莉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B59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55.30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F3E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36.24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928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91.54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D36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7B6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70C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1ABE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四川师范大学附属实验学校</w:t>
            </w:r>
          </w:p>
        </w:tc>
      </w:tr>
      <w:tr w14:paraId="121A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C53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周利华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857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55.95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8FC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35.20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BE6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91.15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74D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B41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2194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1B00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南充市特殊教育学校</w:t>
            </w:r>
          </w:p>
        </w:tc>
      </w:tr>
      <w:tr w14:paraId="253F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5FBA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杨兴愚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A1C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52.26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597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36.48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A41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88.74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9E9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6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19B1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745C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乐山马边苏坝中学</w:t>
            </w:r>
          </w:p>
        </w:tc>
      </w:tr>
      <w:tr w14:paraId="08C3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309B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马玲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D97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52.47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B6F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35.76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DE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88.23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B13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55D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7FB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2F2A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广元市利州区东城实验初级中学</w:t>
            </w:r>
          </w:p>
        </w:tc>
      </w:tr>
      <w:tr w14:paraId="34F6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7CC2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黄鑫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EE9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52.40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56B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35.76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D1E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88.16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33E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70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09E9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7E67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大竹县第九小学（九年一贯制学校）</w:t>
            </w:r>
          </w:p>
        </w:tc>
      </w:tr>
      <w:tr w14:paraId="4071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7EC1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张茜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1FC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52.77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D83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34.24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A7D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87.01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03E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88E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FD4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430F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自贡市大安区庙坝镇中心校</w:t>
            </w:r>
          </w:p>
        </w:tc>
      </w:tr>
      <w:tr w14:paraId="2456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0D29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华安妮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F82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52.39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25C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34.40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F12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86.79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952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978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9CB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384F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自贡市第二十八中学校</w:t>
            </w:r>
          </w:p>
        </w:tc>
      </w:tr>
      <w:tr w14:paraId="3CE6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52B6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齐燕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6E1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52.82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104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33.76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F2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86.58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5B0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51A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57E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181C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江安县汉安初级中学校</w:t>
            </w:r>
          </w:p>
        </w:tc>
      </w:tr>
      <w:tr w14:paraId="4FDE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551D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廖芷涵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2DF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52.00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325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33.28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4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85.28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2CD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296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F61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536E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四川省德阳市第二中学校</w:t>
            </w:r>
          </w:p>
        </w:tc>
      </w:tr>
      <w:tr w14:paraId="2D04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246F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丁飘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D1D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50.34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D51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6AB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50.34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AD1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BF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233E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45D6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宜宾市第二中学校</w:t>
            </w:r>
          </w:p>
        </w:tc>
      </w:tr>
      <w:tr w14:paraId="6563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6DCC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钟丽琼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D8A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50.29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F23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1CC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50.29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FF3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77D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00A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73C4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四川省内江市第一中学</w:t>
            </w:r>
          </w:p>
        </w:tc>
      </w:tr>
      <w:tr w14:paraId="5368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767C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郭玲娟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D5A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50.02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E0F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9A5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6C2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3CF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977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6AF1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乐山市沙湾实验中学</w:t>
            </w:r>
          </w:p>
        </w:tc>
      </w:tr>
      <w:tr w14:paraId="2748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DB3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陈秋羽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FDC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49.73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421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4AE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49.73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5D6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456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0032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1DE5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汉源县第一中学</w:t>
            </w:r>
          </w:p>
        </w:tc>
      </w:tr>
      <w:tr w14:paraId="13BD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7493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李彦臻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CE5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49.68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484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FBF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49.68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8E1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C9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23B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47D1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盐亭县云溪实验中学</w:t>
            </w:r>
          </w:p>
        </w:tc>
      </w:tr>
      <w:tr w14:paraId="1155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53AC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耿加会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79E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49.62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BE9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A22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E87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68C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14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473B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攀枝花市十九中小龙箐学校</w:t>
            </w:r>
          </w:p>
        </w:tc>
      </w:tr>
      <w:tr w14:paraId="3B86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1430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  勇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CF1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49.62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52C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72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59B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56B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E21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740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南充高级中学</w:t>
            </w:r>
          </w:p>
        </w:tc>
      </w:tr>
      <w:tr w14:paraId="085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0B48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李亚兰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AD3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49.50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BED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79E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49.50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09C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AF1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52A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0B22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平昌县第二小学</w:t>
            </w:r>
          </w:p>
        </w:tc>
      </w:tr>
      <w:tr w14:paraId="2D78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3067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石丹丹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CB6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49.36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B3E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E6B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49.36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B16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008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153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006A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宣汉县龙泉学校</w:t>
            </w:r>
          </w:p>
        </w:tc>
      </w:tr>
      <w:tr w14:paraId="2B5F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3941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丁选琼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BA4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49.32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1D9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ECF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2E7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E94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089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凉山彝族自治州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29C3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会东县大桥中学</w:t>
            </w:r>
          </w:p>
        </w:tc>
      </w:tr>
    </w:tbl>
    <w:p w14:paraId="3E2FA965">
      <w:pPr>
        <w:rPr>
          <w:rFonts w:hint="eastAsia" w:ascii="Times New Roman" w:hAnsi="Times New Roman" w:eastAsia="仿宋" w:cs="仿宋"/>
        </w:rPr>
      </w:pPr>
      <w:r>
        <w:rPr>
          <w:rFonts w:hint="eastAsia" w:ascii="Times New Roman" w:hAnsi="Times New Roman" w:eastAsia="仿宋" w:cs="仿宋"/>
        </w:rPr>
        <w:br w:type="page"/>
      </w:r>
    </w:p>
    <w:p w14:paraId="0182D714">
      <w:pPr>
        <w:snapToGrid w:val="0"/>
        <w:jc w:val="both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三、高中（含中职）组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获奖名单</w:t>
      </w:r>
    </w:p>
    <w:tbl>
      <w:tblPr>
        <w:tblStyle w:val="9"/>
        <w:tblW w:w="53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81"/>
        <w:gridCol w:w="1286"/>
        <w:gridCol w:w="1095"/>
        <w:gridCol w:w="847"/>
        <w:gridCol w:w="1347"/>
        <w:gridCol w:w="2825"/>
        <w:gridCol w:w="3923"/>
      </w:tblGrid>
      <w:tr w14:paraId="5BCE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5B47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选手</w:t>
            </w:r>
          </w:p>
          <w:p w14:paraId="6E68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7443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复赛</w:t>
            </w:r>
          </w:p>
          <w:p w14:paraId="5708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5CB4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决赛</w:t>
            </w:r>
          </w:p>
          <w:p w14:paraId="5BDD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5D3A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16C3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7DF7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获得奖项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79D5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7221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所在学校</w:t>
            </w:r>
          </w:p>
        </w:tc>
      </w:tr>
      <w:tr w14:paraId="20DC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杜玉萍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56.67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35.76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92.43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四川省绵竹市职业中专学校</w:t>
            </w:r>
          </w:p>
        </w:tc>
      </w:tr>
      <w:tr w14:paraId="4371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黄玲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55.73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34.48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90.21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四川省广元市实验中学</w:t>
            </w:r>
          </w:p>
        </w:tc>
      </w:tr>
      <w:tr w14:paraId="3EE3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许楠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55.27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33.12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88.39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攀枝花市经贸旅游学校</w:t>
            </w:r>
          </w:p>
        </w:tc>
      </w:tr>
      <w:tr w14:paraId="30DD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黄娟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52.27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87.47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四川省渠县中学</w:t>
            </w:r>
          </w:p>
        </w:tc>
      </w:tr>
      <w:tr w14:paraId="00E4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51.66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35.56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87.22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四川犍为职业高中</w:t>
            </w:r>
          </w:p>
        </w:tc>
      </w:tr>
      <w:tr w14:paraId="0B86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郑梦婷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52.20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34.48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86.68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威远县凤翔中学</w:t>
            </w:r>
          </w:p>
        </w:tc>
      </w:tr>
      <w:tr w14:paraId="6FF7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董宝林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52.00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33.60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凉山彝族自治州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凉山州甘洛中学</w:t>
            </w:r>
          </w:p>
        </w:tc>
      </w:tr>
      <w:tr w14:paraId="6841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巩莉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51.07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33.68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四川省巴中市高级中学</w:t>
            </w:r>
          </w:p>
        </w:tc>
      </w:tr>
      <w:tr w14:paraId="2ACC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喻帮楠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51.80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32.92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84.72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邻水正大实验学校</w:t>
            </w:r>
          </w:p>
        </w:tc>
      </w:tr>
      <w:tr w14:paraId="74DA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宋红英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51.67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33.04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84.71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南充市第九中学</w:t>
            </w:r>
          </w:p>
        </w:tc>
      </w:tr>
      <w:tr w14:paraId="3A99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冉珍珍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49.87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49.87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广安市武胜县万善职业中学校</w:t>
            </w:r>
          </w:p>
        </w:tc>
      </w:tr>
      <w:tr w14:paraId="62FE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冯怀彬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49.86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49.86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泸州老窖天府中学</w:t>
            </w:r>
          </w:p>
        </w:tc>
      </w:tr>
      <w:tr w14:paraId="6B9B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毛小俐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49.67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大竹县第二中学</w:t>
            </w:r>
          </w:p>
        </w:tc>
      </w:tr>
      <w:tr w14:paraId="2CF7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宋孟佳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四川乐山市马边中学</w:t>
            </w:r>
          </w:p>
        </w:tc>
      </w:tr>
      <w:tr w14:paraId="7152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赵崇毅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49.54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49.54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汉源县职业高级中学</w:t>
            </w:r>
          </w:p>
        </w:tc>
      </w:tr>
      <w:tr w14:paraId="487C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49.53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49.53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三台县职业技术学校</w:t>
            </w:r>
          </w:p>
        </w:tc>
      </w:tr>
      <w:tr w14:paraId="03AB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陈新龙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49.40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广元市川师大万达中学</w:t>
            </w:r>
          </w:p>
        </w:tc>
      </w:tr>
      <w:tr w14:paraId="64A0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钟芷君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49.33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内江铁路中学</w:t>
            </w:r>
          </w:p>
        </w:tc>
      </w:tr>
      <w:tr w14:paraId="39CB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汪婉婷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49.33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自贡市蜀光中学</w:t>
            </w:r>
          </w:p>
        </w:tc>
      </w:tr>
      <w:tr w14:paraId="1AD0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李谷雨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甘孜藏族自治州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四川省甘孜藏族自治州康定中学校</w:t>
            </w:r>
          </w:p>
        </w:tc>
      </w:tr>
    </w:tbl>
    <w:p w14:paraId="139700A6">
      <w:pPr>
        <w:rPr>
          <w:rFonts w:hint="eastAsia" w:ascii="Times New Roman" w:hAnsi="Times New Roman" w:eastAsia="仿宋" w:cs="仿宋"/>
        </w:rPr>
      </w:pPr>
      <w:r>
        <w:rPr>
          <w:rFonts w:hint="eastAsia" w:ascii="Times New Roman" w:hAnsi="Times New Roman" w:eastAsia="仿宋" w:cs="仿宋"/>
        </w:rPr>
        <w:br w:type="page"/>
      </w:r>
    </w:p>
    <w:p w14:paraId="3D3AECB6">
      <w:pPr>
        <w:snapToGrid w:val="0"/>
        <w:jc w:val="both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四、高校专科（含高职高专）组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获奖名单</w:t>
      </w:r>
    </w:p>
    <w:tbl>
      <w:tblPr>
        <w:tblStyle w:val="9"/>
        <w:tblW w:w="52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560"/>
        <w:gridCol w:w="1601"/>
        <w:gridCol w:w="942"/>
        <w:gridCol w:w="1370"/>
        <w:gridCol w:w="2848"/>
        <w:gridCol w:w="3826"/>
      </w:tblGrid>
      <w:tr w14:paraId="0D74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402A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选手</w:t>
            </w:r>
          </w:p>
          <w:p w14:paraId="2FF6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5476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复赛</w:t>
            </w:r>
          </w:p>
          <w:p w14:paraId="303F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3396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决赛</w:t>
            </w:r>
          </w:p>
          <w:p w14:paraId="2695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5619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70C5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30C7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获得奖项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6DA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所在学校</w:t>
            </w:r>
          </w:p>
        </w:tc>
      </w:tr>
      <w:tr w14:paraId="6E41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56.24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36.80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93.04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达州职业技术学院</w:t>
            </w:r>
          </w:p>
        </w:tc>
      </w:tr>
      <w:tr w14:paraId="5D07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段水仙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55.97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36.88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92.85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0A39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杨琳兰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56.15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36.64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92.79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眉山职业技术学院</w:t>
            </w:r>
          </w:p>
        </w:tc>
      </w:tr>
      <w:tr w14:paraId="022A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55.69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37.00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92.69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6F64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冯卫卫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56.39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36.04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92.43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南充文化旅游职业学院</w:t>
            </w:r>
          </w:p>
        </w:tc>
      </w:tr>
      <w:tr w14:paraId="3B43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廖声莲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55.43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36.88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92.31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75FF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孟秋燕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55.56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36.28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91.84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四川邮电职业技术学院</w:t>
            </w:r>
          </w:p>
        </w:tc>
      </w:tr>
      <w:tr w14:paraId="5603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钟婷婷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55.29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91.29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四川长江职业学院</w:t>
            </w:r>
          </w:p>
        </w:tc>
      </w:tr>
      <w:tr w14:paraId="269B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陶鸿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55.05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36.08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91.13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四川文轩职业学院</w:t>
            </w:r>
          </w:p>
        </w:tc>
      </w:tr>
      <w:tr w14:paraId="0C06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张晋祎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53.95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36.96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90.91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四川职业技术学院</w:t>
            </w:r>
          </w:p>
        </w:tc>
      </w:tr>
      <w:tr w14:paraId="548F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杨欣宇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53.70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36.48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90.18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成都工贸职业技术学院</w:t>
            </w:r>
          </w:p>
        </w:tc>
      </w:tr>
      <w:tr w14:paraId="649F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刘鑫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54.20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35.04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89.24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绵阳职业技术学院</w:t>
            </w:r>
          </w:p>
        </w:tc>
      </w:tr>
      <w:tr w14:paraId="44CF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53.78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35.08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88.86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四川城市职业学院</w:t>
            </w:r>
          </w:p>
        </w:tc>
      </w:tr>
      <w:tr w14:paraId="2D58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何凯梨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52.89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35.84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88.73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四川西南航空职业学院</w:t>
            </w:r>
          </w:p>
        </w:tc>
      </w:tr>
      <w:tr w14:paraId="06EE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李艳薇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53.31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34.16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87.47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四川文化产业职业学院</w:t>
            </w:r>
          </w:p>
        </w:tc>
      </w:tr>
      <w:tr w14:paraId="4694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杨荣淑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51.51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51.51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资阳口腔职业学院</w:t>
            </w:r>
          </w:p>
        </w:tc>
      </w:tr>
      <w:tr w14:paraId="1F70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邓婉月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7A5E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刘源源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1346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穆岚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49.86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49.86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四川司法警官职业学院</w:t>
            </w:r>
          </w:p>
        </w:tc>
      </w:tr>
      <w:tr w14:paraId="0F7A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罗雪冰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49.71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49.71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四川铁道职业学院</w:t>
            </w:r>
          </w:p>
        </w:tc>
      </w:tr>
      <w:tr w14:paraId="5299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贾梦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7070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53D7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杨少波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雅安职业技术学院</w:t>
            </w:r>
          </w:p>
        </w:tc>
      </w:tr>
      <w:tr w14:paraId="0A75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郎昆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49.51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49.51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广元中核职业技术学院</w:t>
            </w:r>
          </w:p>
        </w:tc>
      </w:tr>
      <w:tr w14:paraId="2EF0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李成燕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49.51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49.51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四川护理职业学院</w:t>
            </w:r>
          </w:p>
        </w:tc>
      </w:tr>
      <w:tr w14:paraId="1A86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宿燕琴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49.48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49.48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乐山职业技术学院</w:t>
            </w:r>
          </w:p>
        </w:tc>
      </w:tr>
      <w:tr w14:paraId="1499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王辛文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宜宾职业技术学院</w:t>
            </w:r>
          </w:p>
        </w:tc>
      </w:tr>
      <w:tr w14:paraId="2178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李皎娇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巴中职业技术学院</w:t>
            </w:r>
          </w:p>
        </w:tc>
      </w:tr>
      <w:tr w14:paraId="71BF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蒋柯秋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49.31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5BA6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陶也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49.29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49.29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四川科技职业学院</w:t>
            </w:r>
          </w:p>
        </w:tc>
      </w:tr>
      <w:tr w14:paraId="0564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杨娅妮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49.26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49.26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7D1B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黎虹蔚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49.23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49.23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内江职业技术学院</w:t>
            </w:r>
          </w:p>
        </w:tc>
      </w:tr>
      <w:tr w14:paraId="6870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刘文静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49.09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49.09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眉山药科职业学院</w:t>
            </w:r>
          </w:p>
        </w:tc>
      </w:tr>
      <w:tr w14:paraId="7F69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邵月月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48.97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48.97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川南幼儿师专</w:t>
            </w:r>
          </w:p>
        </w:tc>
      </w:tr>
      <w:tr w14:paraId="6B22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简杰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48.85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48.85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四川财经职业学院</w:t>
            </w:r>
          </w:p>
        </w:tc>
      </w:tr>
      <w:tr w14:paraId="527E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万洁琳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44.80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44.80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四川幼儿师范高等专科学校</w:t>
            </w:r>
          </w:p>
        </w:tc>
      </w:tr>
      <w:tr w14:paraId="061A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王洪林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44.34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44.34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遂宁能源职业学院</w:t>
            </w:r>
          </w:p>
        </w:tc>
      </w:tr>
      <w:tr w14:paraId="73BE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44.29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44.29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四川三河职业学院</w:t>
            </w:r>
          </w:p>
        </w:tc>
      </w:tr>
    </w:tbl>
    <w:p w14:paraId="2B2B4F4B">
      <w:pPr>
        <w:pStyle w:val="2"/>
        <w:rPr>
          <w:rFonts w:hint="eastAsia" w:ascii="Times New Roman" w:hAnsi="Times New Roman"/>
        </w:rPr>
      </w:pPr>
    </w:p>
    <w:p w14:paraId="4368F326">
      <w:pPr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br w:type="page"/>
      </w:r>
    </w:p>
    <w:p w14:paraId="652E3E2E">
      <w:pPr>
        <w:snapToGrid w:val="0"/>
        <w:jc w:val="both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五、高校本科组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获奖名单</w:t>
      </w:r>
    </w:p>
    <w:tbl>
      <w:tblPr>
        <w:tblStyle w:val="9"/>
        <w:tblW w:w="52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25"/>
        <w:gridCol w:w="1625"/>
        <w:gridCol w:w="975"/>
        <w:gridCol w:w="1503"/>
        <w:gridCol w:w="2695"/>
        <w:gridCol w:w="3785"/>
      </w:tblGrid>
      <w:tr w14:paraId="1DC39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566" w:type="pct"/>
            <w:shd w:val="clear" w:color="auto" w:fill="F0F0F0"/>
            <w:vAlign w:val="center"/>
          </w:tcPr>
          <w:p w14:paraId="3A07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选手</w:t>
            </w:r>
          </w:p>
          <w:p w14:paraId="5918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58" w:type="pct"/>
            <w:shd w:val="clear" w:color="auto" w:fill="F0F0F0"/>
            <w:vAlign w:val="center"/>
          </w:tcPr>
          <w:p w14:paraId="2170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复赛</w:t>
            </w:r>
          </w:p>
          <w:p w14:paraId="74ED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594" w:type="pct"/>
            <w:shd w:val="clear" w:color="auto" w:fill="F0F0F0"/>
            <w:vAlign w:val="center"/>
          </w:tcPr>
          <w:p w14:paraId="70B8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决赛</w:t>
            </w:r>
          </w:p>
          <w:p w14:paraId="486C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356" w:type="pct"/>
            <w:shd w:val="clear" w:color="auto" w:fill="F0F0F0"/>
            <w:vAlign w:val="center"/>
          </w:tcPr>
          <w:p w14:paraId="16F5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550" w:type="pct"/>
            <w:shd w:val="clear" w:color="auto" w:fill="F0F0F0"/>
            <w:vAlign w:val="center"/>
          </w:tcPr>
          <w:p w14:paraId="7286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986" w:type="pct"/>
            <w:shd w:val="clear" w:color="auto" w:fill="F0F0F0"/>
            <w:vAlign w:val="center"/>
          </w:tcPr>
          <w:p w14:paraId="6772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获得奖项</w:t>
            </w:r>
          </w:p>
        </w:tc>
        <w:tc>
          <w:tcPr>
            <w:tcW w:w="1385" w:type="pct"/>
            <w:shd w:val="clear" w:color="auto" w:fill="F0F0F0"/>
            <w:vAlign w:val="center"/>
          </w:tcPr>
          <w:p w14:paraId="5D2D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所在学校</w:t>
            </w:r>
          </w:p>
        </w:tc>
      </w:tr>
      <w:tr w14:paraId="43C9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60B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张今誉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9E6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54.72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06D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36.90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5B7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91.62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EBC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04D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95E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绵阳师范学院</w:t>
            </w:r>
          </w:p>
        </w:tc>
      </w:tr>
      <w:tr w14:paraId="48B8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EAD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任权东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039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54.95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C70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36.58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EAB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91.53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130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F73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0516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乐山师范学院</w:t>
            </w:r>
          </w:p>
        </w:tc>
      </w:tr>
      <w:tr w14:paraId="7B8D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207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郭俊良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C29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54.42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98D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37.08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0EE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91.50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102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0F5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4236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四川警察学院</w:t>
            </w:r>
          </w:p>
        </w:tc>
      </w:tr>
      <w:tr w14:paraId="61D3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486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王雨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C87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54.80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B45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36.48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BFB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91.28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870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2C60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0382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四川师范大学</w:t>
            </w:r>
          </w:p>
        </w:tc>
      </w:tr>
      <w:tr w14:paraId="16A8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AAE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蔚建鹏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DDD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54.71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B8D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36.32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491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91.03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E4D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180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476C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四川师范大学</w:t>
            </w:r>
          </w:p>
        </w:tc>
      </w:tr>
      <w:tr w14:paraId="348B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656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李思凡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2EC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54.58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0B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36.40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9BA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90.98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706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034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3A6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四川传媒学院</w:t>
            </w:r>
          </w:p>
        </w:tc>
      </w:tr>
      <w:tr w14:paraId="719E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97D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向银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067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54.76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237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36.12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727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90.88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1F8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770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41C3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西南医科大学</w:t>
            </w:r>
          </w:p>
        </w:tc>
      </w:tr>
      <w:tr w14:paraId="0A64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4C3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黄玲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4CE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54.84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56B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36.00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15C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90.84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558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F5C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7569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四川工商学院</w:t>
            </w:r>
          </w:p>
        </w:tc>
      </w:tr>
      <w:tr w14:paraId="7A6F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707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唐娟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AD6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54.69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08B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36.04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1B8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90.73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115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69B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44A4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四川大学</w:t>
            </w:r>
          </w:p>
        </w:tc>
      </w:tr>
      <w:tr w14:paraId="1E48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B2F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李洁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D34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54.83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81D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35.86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90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90.69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C4A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53D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3EF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成都信息工程大学</w:t>
            </w:r>
          </w:p>
        </w:tc>
      </w:tr>
      <w:tr w14:paraId="5412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174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刘馨宇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720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54.61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494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36.08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1EF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90.69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B18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F81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254C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乐山师范学院</w:t>
            </w:r>
          </w:p>
        </w:tc>
      </w:tr>
      <w:tr w14:paraId="57EC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26D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吴垚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87D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54.90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838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35.64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56F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90.54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B26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35F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7D6F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成都理工大学</w:t>
            </w:r>
          </w:p>
        </w:tc>
      </w:tr>
      <w:tr w14:paraId="289F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D82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胡燕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A78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54.51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DD4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35.96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532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90.47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E93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E3D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B04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成都师范学院</w:t>
            </w:r>
          </w:p>
        </w:tc>
      </w:tr>
      <w:tr w14:paraId="3EC5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E94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慕霜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60A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54.54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F52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35.92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217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90.46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A19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5C6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551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成都理工大学</w:t>
            </w:r>
          </w:p>
        </w:tc>
      </w:tr>
      <w:tr w14:paraId="6656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104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邓添予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747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54.49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736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35.96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C1C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90.45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13B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1BE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8B4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西南民族大学</w:t>
            </w:r>
          </w:p>
        </w:tc>
      </w:tr>
      <w:tr w14:paraId="23BC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8CF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王丽茹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99F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54.46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2D4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35.84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CCE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90.30 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479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0D9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45E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成都工业学院</w:t>
            </w:r>
          </w:p>
        </w:tc>
      </w:tr>
      <w:tr w14:paraId="571A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463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牛圆圆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1EA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54.46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96F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35.40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7F2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89.86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D34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27E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72C4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四川轻化工大学</w:t>
            </w:r>
          </w:p>
        </w:tc>
      </w:tr>
      <w:tr w14:paraId="4425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BC2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高长悦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EBB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54.74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0D5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34.42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785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89.16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5FD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4CB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9DE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成都文理学院</w:t>
            </w:r>
          </w:p>
        </w:tc>
      </w:tr>
      <w:tr w14:paraId="2166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5EB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徐淇鑫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7A9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51.31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EE2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568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51.31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685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BA4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347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西南民族大学</w:t>
            </w:r>
          </w:p>
        </w:tc>
      </w:tr>
      <w:tr w14:paraId="6553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56C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李尚瑾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DFE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51.04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898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DB3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51.04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903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2F0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42F8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西南医科大学</w:t>
            </w:r>
          </w:p>
        </w:tc>
      </w:tr>
      <w:tr w14:paraId="12AA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497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李明旭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C54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51.03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DBD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944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51.03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72A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87B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8D3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四川文化艺术学院</w:t>
            </w:r>
          </w:p>
        </w:tc>
      </w:tr>
      <w:tr w14:paraId="7800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7AC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周羿清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B89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50.97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29C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FBF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50.97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6DC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B77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2C18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西华大学</w:t>
            </w:r>
          </w:p>
        </w:tc>
      </w:tr>
      <w:tr w14:paraId="4377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11C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胡芮华   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F58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50.91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9A0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336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50.91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934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8CF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0C51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四川农业大学</w:t>
            </w:r>
          </w:p>
        </w:tc>
      </w:tr>
      <w:tr w14:paraId="151B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B68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范霞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636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50.68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6C7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69B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A85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2BA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68F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西华大学</w:t>
            </w:r>
          </w:p>
        </w:tc>
      </w:tr>
      <w:tr w14:paraId="426F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10C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高瑞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4FB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7DF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D9B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165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2EE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4D6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宜宾学院</w:t>
            </w:r>
          </w:p>
        </w:tc>
      </w:tr>
      <w:tr w14:paraId="6FEC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692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胡俊成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E2B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973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B72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50.61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C3C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985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058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四川音乐学院</w:t>
            </w:r>
          </w:p>
        </w:tc>
      </w:tr>
      <w:tr w14:paraId="466A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A57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尹武中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FE6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50.57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126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781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50.57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46E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34F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DCC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西南科技大学</w:t>
            </w:r>
          </w:p>
        </w:tc>
      </w:tr>
      <w:tr w14:paraId="0D7A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AF9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贺立凯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F4F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50.56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E77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BEE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50.56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308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762D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2327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西华师范大学</w:t>
            </w:r>
          </w:p>
        </w:tc>
      </w:tr>
      <w:tr w14:paraId="4617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21F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邝琳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69C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50.51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86A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8CD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50.51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896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C8B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F7D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四川警察学院</w:t>
            </w:r>
          </w:p>
        </w:tc>
      </w:tr>
      <w:tr w14:paraId="1DB5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372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杨都强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7D0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50.47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375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FC0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50.47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037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EF4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4D9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西南交通大学</w:t>
            </w:r>
          </w:p>
        </w:tc>
      </w:tr>
      <w:tr w14:paraId="78CD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492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朱燕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E81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50.46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9F4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A31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50.46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AA5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670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0FE1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阿坝师范学院</w:t>
            </w:r>
          </w:p>
        </w:tc>
      </w:tr>
      <w:tr w14:paraId="0172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579B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宫高杰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B82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50.43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77A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32A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50.43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7C8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164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4F21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四川农业大学</w:t>
            </w:r>
          </w:p>
        </w:tc>
      </w:tr>
      <w:tr w14:paraId="71AD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99F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熊涛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1FF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50.36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8AB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06F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50.36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E44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C72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01C1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成都体育学院</w:t>
            </w:r>
          </w:p>
        </w:tc>
      </w:tr>
      <w:tr w14:paraId="25E2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48E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邹雨廷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7D6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50.26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426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2ED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50.26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908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691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D8F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中国民用航空飞行学院</w:t>
            </w:r>
          </w:p>
        </w:tc>
      </w:tr>
      <w:tr w14:paraId="7993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68B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的的克牛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FA8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50.23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B69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876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50.23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851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7D6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43DF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西昌学院</w:t>
            </w:r>
          </w:p>
        </w:tc>
      </w:tr>
      <w:tr w14:paraId="3CDB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95C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张文婷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7DF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50.20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AAD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345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50.20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560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A78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826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电子科技大学成都学院</w:t>
            </w:r>
          </w:p>
        </w:tc>
      </w:tr>
      <w:tr w14:paraId="69DE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768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伍茂春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673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50.16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BD8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F47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50.16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D54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819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7B62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吉利学院</w:t>
            </w:r>
          </w:p>
        </w:tc>
      </w:tr>
      <w:tr w14:paraId="11E4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909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徐雄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EC0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50.14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D5A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8E8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50.14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241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6816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578E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绵阳师范学院</w:t>
            </w:r>
          </w:p>
        </w:tc>
      </w:tr>
      <w:tr w14:paraId="4F7B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C6E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修彦德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CEB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50.14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2D7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19E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50.14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F74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E1B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6158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吉利学院</w:t>
            </w:r>
          </w:p>
        </w:tc>
      </w:tr>
      <w:tr w14:paraId="6BA9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D54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王晓玲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C17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50.14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28E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A9D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50.14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092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EBC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4A6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成都银杏酒店管理学院</w:t>
            </w:r>
          </w:p>
        </w:tc>
      </w:tr>
      <w:tr w14:paraId="155C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325D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黄希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84E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50.10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E18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8BF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50.10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BD5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D51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0D74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四川传媒学院</w:t>
            </w:r>
          </w:p>
        </w:tc>
      </w:tr>
      <w:tr w14:paraId="5DCB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6881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温娟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D44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50.06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201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FB8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E85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57B4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407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A20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1396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高扬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7DB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504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AD4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AC5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490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463C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四川文理学院</w:t>
            </w:r>
          </w:p>
        </w:tc>
      </w:tr>
      <w:tr w14:paraId="74A8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288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汪庆军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9DA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626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201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50.02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8FA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3E72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020C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中国民用航空飞行学院</w:t>
            </w:r>
          </w:p>
        </w:tc>
      </w:tr>
      <w:tr w14:paraId="6292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B1F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郭倩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A5B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49.92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0FB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65A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49.92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A36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AB3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3419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电子科技大学成都学院</w:t>
            </w:r>
          </w:p>
        </w:tc>
      </w:tr>
      <w:tr w14:paraId="2EDD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B9C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孟威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DE9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49.72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72F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022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49.72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3F7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088B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7208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四川文理学院</w:t>
            </w:r>
          </w:p>
        </w:tc>
      </w:tr>
      <w:tr w14:paraId="2E14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0F1F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熊敏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C49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D74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9C3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49.63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989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5C5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7B8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成都理工大学工程技术学院</w:t>
            </w:r>
          </w:p>
        </w:tc>
      </w:tr>
      <w:tr w14:paraId="6C24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2FE3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李美娟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5A8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48.67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188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533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48.67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950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1757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1A58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川北医学院</w:t>
            </w:r>
          </w:p>
        </w:tc>
      </w:tr>
    </w:tbl>
    <w:p w14:paraId="6E532A9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5" w:header="1701" w:footer="158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3A4666D-F701-42A4-828A-0C08ABFA4897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4CB5DF-6D65-44ED-8875-1771754A019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FD8AB85-7A0B-4DE9-96F3-817B5034116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0F585318-D0E0-4E53-9750-D4ED40050A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9863B">
    <w:pPr>
      <w:pStyle w:val="6"/>
      <w:framePr w:wrap="around" w:vAnchor="text" w:hAnchor="margin" w:xAlign="outside" w:y="1"/>
      <w:ind w:right="320" w:rightChars="100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 xml:space="preserve">— 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23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—</w:t>
    </w:r>
  </w:p>
  <w:p w14:paraId="2234E5FB">
    <w:pPr>
      <w:pStyle w:val="6"/>
      <w:ind w:right="567" w:firstLine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zNiZTc4MzNhOTFiNWUyNTI1YzAxYjdmOTNhZjYifQ=="/>
  </w:docVars>
  <w:rsids>
    <w:rsidRoot w:val="00160E84"/>
    <w:rsid w:val="00112420"/>
    <w:rsid w:val="00160E84"/>
    <w:rsid w:val="001774DF"/>
    <w:rsid w:val="001B42BA"/>
    <w:rsid w:val="001F413E"/>
    <w:rsid w:val="00211F1D"/>
    <w:rsid w:val="002C684D"/>
    <w:rsid w:val="002D6932"/>
    <w:rsid w:val="003A34ED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641990"/>
    <w:rsid w:val="00645A63"/>
    <w:rsid w:val="00664A75"/>
    <w:rsid w:val="00683912"/>
    <w:rsid w:val="006B7755"/>
    <w:rsid w:val="006C3FE2"/>
    <w:rsid w:val="00794B2C"/>
    <w:rsid w:val="00850378"/>
    <w:rsid w:val="00941EE0"/>
    <w:rsid w:val="00952CCA"/>
    <w:rsid w:val="009967C5"/>
    <w:rsid w:val="009E02A3"/>
    <w:rsid w:val="009F158D"/>
    <w:rsid w:val="00A21CAF"/>
    <w:rsid w:val="00B26EDA"/>
    <w:rsid w:val="00BF0E19"/>
    <w:rsid w:val="00D00B6B"/>
    <w:rsid w:val="00D02336"/>
    <w:rsid w:val="00D63180"/>
    <w:rsid w:val="00D729BE"/>
    <w:rsid w:val="00DA4F6D"/>
    <w:rsid w:val="00DB2E5C"/>
    <w:rsid w:val="00DD5210"/>
    <w:rsid w:val="00E03994"/>
    <w:rsid w:val="00E3588B"/>
    <w:rsid w:val="00E65288"/>
    <w:rsid w:val="00E719E7"/>
    <w:rsid w:val="00E855FB"/>
    <w:rsid w:val="00E93428"/>
    <w:rsid w:val="00ED7707"/>
    <w:rsid w:val="0193296B"/>
    <w:rsid w:val="0200793B"/>
    <w:rsid w:val="027E7B46"/>
    <w:rsid w:val="02C1356F"/>
    <w:rsid w:val="02E45983"/>
    <w:rsid w:val="040C7261"/>
    <w:rsid w:val="04F217BD"/>
    <w:rsid w:val="05C265A8"/>
    <w:rsid w:val="05E64040"/>
    <w:rsid w:val="060C6866"/>
    <w:rsid w:val="0633485B"/>
    <w:rsid w:val="06FE1FBF"/>
    <w:rsid w:val="07ED0962"/>
    <w:rsid w:val="07F10452"/>
    <w:rsid w:val="09FB7366"/>
    <w:rsid w:val="0A984028"/>
    <w:rsid w:val="0ABD461B"/>
    <w:rsid w:val="0B176B6E"/>
    <w:rsid w:val="0CBE28CD"/>
    <w:rsid w:val="0D077A2F"/>
    <w:rsid w:val="0D2103F7"/>
    <w:rsid w:val="0DEA1341"/>
    <w:rsid w:val="0E09759B"/>
    <w:rsid w:val="0E236E8B"/>
    <w:rsid w:val="0E666FD7"/>
    <w:rsid w:val="0F224BB6"/>
    <w:rsid w:val="10A44C4D"/>
    <w:rsid w:val="11C959F1"/>
    <w:rsid w:val="124B7080"/>
    <w:rsid w:val="12577104"/>
    <w:rsid w:val="12AA1929"/>
    <w:rsid w:val="12B057F8"/>
    <w:rsid w:val="12DF4AE0"/>
    <w:rsid w:val="130C6DDA"/>
    <w:rsid w:val="13EE1CEA"/>
    <w:rsid w:val="15107A3E"/>
    <w:rsid w:val="151B5389"/>
    <w:rsid w:val="15445EE3"/>
    <w:rsid w:val="16050392"/>
    <w:rsid w:val="16827B07"/>
    <w:rsid w:val="169F77B7"/>
    <w:rsid w:val="170D0A04"/>
    <w:rsid w:val="174762AE"/>
    <w:rsid w:val="18542AF7"/>
    <w:rsid w:val="1A51591C"/>
    <w:rsid w:val="1A7867B1"/>
    <w:rsid w:val="1AC77420"/>
    <w:rsid w:val="1B860A5A"/>
    <w:rsid w:val="1F3C1B5B"/>
    <w:rsid w:val="20673E33"/>
    <w:rsid w:val="20983709"/>
    <w:rsid w:val="21354AB4"/>
    <w:rsid w:val="2170324F"/>
    <w:rsid w:val="225B1102"/>
    <w:rsid w:val="23225D32"/>
    <w:rsid w:val="23597A57"/>
    <w:rsid w:val="244914B0"/>
    <w:rsid w:val="249A75B2"/>
    <w:rsid w:val="24AB0673"/>
    <w:rsid w:val="25E35426"/>
    <w:rsid w:val="26040EF9"/>
    <w:rsid w:val="274C30D6"/>
    <w:rsid w:val="28BB61E6"/>
    <w:rsid w:val="2A151926"/>
    <w:rsid w:val="2A7A79DB"/>
    <w:rsid w:val="2A807FC6"/>
    <w:rsid w:val="2B724B56"/>
    <w:rsid w:val="2C8D7E9A"/>
    <w:rsid w:val="2DB03F32"/>
    <w:rsid w:val="2DD6761F"/>
    <w:rsid w:val="2EF51D26"/>
    <w:rsid w:val="2F2E6FE6"/>
    <w:rsid w:val="2FB77156"/>
    <w:rsid w:val="2FCA31B3"/>
    <w:rsid w:val="303E14AB"/>
    <w:rsid w:val="311E37B6"/>
    <w:rsid w:val="31643065"/>
    <w:rsid w:val="3176280C"/>
    <w:rsid w:val="321B7CF6"/>
    <w:rsid w:val="33A40CCA"/>
    <w:rsid w:val="35371D22"/>
    <w:rsid w:val="35FB3DB2"/>
    <w:rsid w:val="37B426A3"/>
    <w:rsid w:val="389B56ED"/>
    <w:rsid w:val="39E7008B"/>
    <w:rsid w:val="3A666D2F"/>
    <w:rsid w:val="3A946897"/>
    <w:rsid w:val="3B3573C0"/>
    <w:rsid w:val="3B4F4B95"/>
    <w:rsid w:val="3C1B10AA"/>
    <w:rsid w:val="3C8A7F52"/>
    <w:rsid w:val="3D6668D2"/>
    <w:rsid w:val="3E8D5AD7"/>
    <w:rsid w:val="3FA60AFB"/>
    <w:rsid w:val="3FC27A03"/>
    <w:rsid w:val="40DF2399"/>
    <w:rsid w:val="4114603C"/>
    <w:rsid w:val="416A4273"/>
    <w:rsid w:val="4455331C"/>
    <w:rsid w:val="447B3F61"/>
    <w:rsid w:val="44DB3084"/>
    <w:rsid w:val="450D2DD8"/>
    <w:rsid w:val="464173AF"/>
    <w:rsid w:val="474F762E"/>
    <w:rsid w:val="47CA38F8"/>
    <w:rsid w:val="4837010C"/>
    <w:rsid w:val="496D2C05"/>
    <w:rsid w:val="4A0B0D31"/>
    <w:rsid w:val="4A394304"/>
    <w:rsid w:val="4C771B75"/>
    <w:rsid w:val="4CAA019C"/>
    <w:rsid w:val="4D3E4E11"/>
    <w:rsid w:val="4F1B1602"/>
    <w:rsid w:val="4F6B0756"/>
    <w:rsid w:val="4F764366"/>
    <w:rsid w:val="503C356A"/>
    <w:rsid w:val="50E52957"/>
    <w:rsid w:val="514E559A"/>
    <w:rsid w:val="53E67713"/>
    <w:rsid w:val="550F5041"/>
    <w:rsid w:val="56A63E0C"/>
    <w:rsid w:val="57BB4615"/>
    <w:rsid w:val="57DD41B2"/>
    <w:rsid w:val="58A75590"/>
    <w:rsid w:val="59F1740B"/>
    <w:rsid w:val="59F926D8"/>
    <w:rsid w:val="5AA2226A"/>
    <w:rsid w:val="5B081542"/>
    <w:rsid w:val="5B3C46B5"/>
    <w:rsid w:val="5D024392"/>
    <w:rsid w:val="5D272E7A"/>
    <w:rsid w:val="5D8B7388"/>
    <w:rsid w:val="5DF130D1"/>
    <w:rsid w:val="5F5C5326"/>
    <w:rsid w:val="5FC26500"/>
    <w:rsid w:val="5FC964D7"/>
    <w:rsid w:val="5FD4310E"/>
    <w:rsid w:val="6085265B"/>
    <w:rsid w:val="60C05441"/>
    <w:rsid w:val="62A7220C"/>
    <w:rsid w:val="63C67212"/>
    <w:rsid w:val="63EA8B89"/>
    <w:rsid w:val="64C8559A"/>
    <w:rsid w:val="64F14763"/>
    <w:rsid w:val="652C06CC"/>
    <w:rsid w:val="660C31F6"/>
    <w:rsid w:val="66B37C36"/>
    <w:rsid w:val="67BD74A0"/>
    <w:rsid w:val="684A6664"/>
    <w:rsid w:val="69065F20"/>
    <w:rsid w:val="69216C99"/>
    <w:rsid w:val="6A1C1987"/>
    <w:rsid w:val="6A1D26ED"/>
    <w:rsid w:val="6AAF3179"/>
    <w:rsid w:val="6B3D24B0"/>
    <w:rsid w:val="6B856819"/>
    <w:rsid w:val="6BD6020E"/>
    <w:rsid w:val="6D602485"/>
    <w:rsid w:val="6E1B63AC"/>
    <w:rsid w:val="6ECB4234"/>
    <w:rsid w:val="6EDA6267"/>
    <w:rsid w:val="6F0D03EB"/>
    <w:rsid w:val="70152C13"/>
    <w:rsid w:val="70242AFA"/>
    <w:rsid w:val="70535F05"/>
    <w:rsid w:val="70910BA8"/>
    <w:rsid w:val="70BA5135"/>
    <w:rsid w:val="70CA4041"/>
    <w:rsid w:val="70D473EF"/>
    <w:rsid w:val="71630796"/>
    <w:rsid w:val="718439CE"/>
    <w:rsid w:val="720553A9"/>
    <w:rsid w:val="740A4EF9"/>
    <w:rsid w:val="74411A20"/>
    <w:rsid w:val="7452064E"/>
    <w:rsid w:val="7496029C"/>
    <w:rsid w:val="74BA06CD"/>
    <w:rsid w:val="757E794D"/>
    <w:rsid w:val="75F1669B"/>
    <w:rsid w:val="76EE323C"/>
    <w:rsid w:val="771512AC"/>
    <w:rsid w:val="772269FE"/>
    <w:rsid w:val="77521091"/>
    <w:rsid w:val="776E4EDE"/>
    <w:rsid w:val="779C67B0"/>
    <w:rsid w:val="77DF044B"/>
    <w:rsid w:val="7AFFB68A"/>
    <w:rsid w:val="7B191C40"/>
    <w:rsid w:val="7C3945CD"/>
    <w:rsid w:val="7C431A41"/>
    <w:rsid w:val="7CDF7C7E"/>
    <w:rsid w:val="7D015161"/>
    <w:rsid w:val="7D7D0338"/>
    <w:rsid w:val="7D83508E"/>
    <w:rsid w:val="7DAA4898"/>
    <w:rsid w:val="7F3D3D53"/>
    <w:rsid w:val="7F4B6E66"/>
    <w:rsid w:val="BFF9A449"/>
    <w:rsid w:val="D8B776B8"/>
    <w:rsid w:val="E97FE14E"/>
    <w:rsid w:val="EFFDA030"/>
    <w:rsid w:val="F67CB541"/>
    <w:rsid w:val="FCBFDEED"/>
    <w:rsid w:val="FE4B2075"/>
    <w:rsid w:val="FE79F66F"/>
    <w:rsid w:val="FEFC7FF8"/>
    <w:rsid w:val="FFF0F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spacing w:before="50"/>
      <w:ind w:left="497" w:right="535"/>
      <w:jc w:val="center"/>
      <w:outlineLvl w:val="0"/>
    </w:pPr>
    <w:rPr>
      <w:rFonts w:ascii="宋体" w:hAnsi="Microsoft JhengHei" w:eastAsia="宋体" w:cs="宋体"/>
      <w:sz w:val="36"/>
      <w:szCs w:val="36"/>
      <w:lang w:val="zh-CN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6"/>
      <w:szCs w:val="26"/>
      <w:lang w:val="zh-CN" w:eastAsia="zh-CN" w:bidi="zh-CN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nhideWhenUsed/>
    <w:qFormat/>
    <w:uiPriority w:val="99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6">
    <w:name w:val="日期 字符"/>
    <w:basedOn w:val="11"/>
    <w:link w:val="5"/>
    <w:semiHidden/>
    <w:qFormat/>
    <w:uiPriority w:val="99"/>
    <w:rPr>
      <w:kern w:val="2"/>
      <w:sz w:val="32"/>
      <w:szCs w:val="22"/>
    </w:rPr>
  </w:style>
  <w:style w:type="paragraph" w:customStyle="1" w:styleId="17">
    <w:name w:val="Table Paragraph"/>
    <w:qFormat/>
    <w:uiPriority w:val="0"/>
    <w:pPr>
      <w:widowControl w:val="0"/>
      <w:autoSpaceDE w:val="0"/>
      <w:autoSpaceDN w:val="0"/>
    </w:pPr>
    <w:rPr>
      <w:rFonts w:ascii="宋体" w:hAnsi="Microsoft JhengHei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home\user\D:\home\user\C:\home\user\C:\Users\shuibg\Desktop\Word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Pages>13</Pages>
  <Words>546</Words>
  <Characters>585</Characters>
  <Lines>59</Lines>
  <Paragraphs>16</Paragraphs>
  <TotalTime>7</TotalTime>
  <ScaleCrop>false</ScaleCrop>
  <LinksUpToDate>false</LinksUpToDate>
  <CharactersWithSpaces>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2024-02-08T03:30:00Z</dcterms:created>
  <dc:creator>税伯高</dc:creator>
  <cp:lastModifiedBy>Colamilkshake</cp:lastModifiedBy>
  <cp:lastPrinted>2025-04-04T00:48:00Z</cp:lastPrinted>
  <dcterms:modified xsi:type="dcterms:W3CDTF">2025-07-24T04:12:11Z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9C2165E8914E45C1ABB1763AF0D470FD_13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