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83658">
      <w:pPr>
        <w:widowControl/>
        <w:autoSpaceDE w:val="0"/>
        <w:autoSpaceDN w:val="0"/>
        <w:spacing w:before="124" w:line="516" w:lineRule="exact"/>
        <w:jc w:val="left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</w:p>
    <w:p w14:paraId="39160C9D">
      <w:pPr>
        <w:ind w:firstLine="640" w:firstLineChars="200"/>
        <w:rPr>
          <w:szCs w:val="28"/>
        </w:rPr>
      </w:pPr>
    </w:p>
    <w:p w14:paraId="48ACB866">
      <w:pPr>
        <w:spacing w:line="700" w:lineRule="exact"/>
        <w:jc w:val="center"/>
        <w:rPr>
          <w:rFonts w:ascii="方正小标宋_GBK" w:hAnsi="黑体" w:eastAsia="方正小标宋_GBK" w:cs="方正小标宋_GBK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z w:val="44"/>
          <w:szCs w:val="44"/>
        </w:rPr>
        <w:t>四川省2024年中华经典诵写讲演系列活动获奖名单</w:t>
      </w:r>
    </w:p>
    <w:p w14:paraId="04499A48">
      <w:pPr>
        <w:widowControl/>
        <w:autoSpaceDE w:val="0"/>
        <w:autoSpaceDN w:val="0"/>
        <w:spacing w:line="700" w:lineRule="exact"/>
        <w:jc w:val="center"/>
        <w:rPr>
          <w:rFonts w:ascii="楷体_GB2312" w:hAnsi="方正仿宋_GB2312" w:eastAsia="楷体_GB2312" w:cs="方正仿宋_GB2312"/>
          <w:color w:val="000000"/>
          <w:szCs w:val="21"/>
        </w:rPr>
      </w:pPr>
      <w:r>
        <w:rPr>
          <w:rFonts w:hint="eastAsia" w:ascii="楷体_GB2312" w:hAnsi="方正仿宋_GB2312" w:eastAsia="楷体_GB2312" w:cs="方正仿宋_GB2312"/>
          <w:color w:val="000000"/>
          <w:szCs w:val="21"/>
        </w:rPr>
        <w:t>（同奖项排名不分先后）</w:t>
      </w:r>
    </w:p>
    <w:p w14:paraId="6A0B6D1C">
      <w:pPr>
        <w:ind w:firstLine="640" w:firstLineChars="200"/>
      </w:pPr>
    </w:p>
    <w:p w14:paraId="4EA40C32">
      <w:pPr>
        <w:jc w:val="center"/>
        <w:rPr>
          <w:rFonts w:eastAsia="黑体"/>
          <w:szCs w:val="22"/>
        </w:rPr>
      </w:pPr>
      <w:r>
        <w:rPr>
          <w:rFonts w:hint="eastAsia" w:eastAsia="黑体"/>
          <w:szCs w:val="22"/>
        </w:rPr>
        <w:t>一、“诵读中国”经典诵读大赛</w:t>
      </w:r>
    </w:p>
    <w:p w14:paraId="4EA113D7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（一）小学生组</w:t>
      </w:r>
    </w:p>
    <w:tbl>
      <w:tblPr>
        <w:tblStyle w:val="7"/>
        <w:tblW w:w="13811" w:type="dxa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865"/>
        <w:gridCol w:w="3405"/>
        <w:gridCol w:w="4260"/>
        <w:gridCol w:w="2081"/>
      </w:tblGrid>
      <w:tr w14:paraId="69925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EF8F62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C686D3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935FF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35A84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68B944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3EA4B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B50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0B6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美哉，诗经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D74E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眉山市东坡区齐通小学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02A1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赵梓涵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084F37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罗丽娜   左爱平</w:t>
            </w:r>
          </w:p>
        </w:tc>
      </w:tr>
      <w:tr w14:paraId="6BB09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07A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C3F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D2B3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南部县第三小学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0467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梁睿彤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E44F7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毛海燕   杨  蓉</w:t>
            </w:r>
          </w:p>
        </w:tc>
      </w:tr>
      <w:tr w14:paraId="4A803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E5E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09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古诗三首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BFD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都江堰市灌州小学校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1935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都江堰市灌州小学校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8B6AB1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珍</w:t>
            </w:r>
          </w:p>
        </w:tc>
      </w:tr>
      <w:tr w14:paraId="2171D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05A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5A5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梅岭三章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448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北京第二外国语学院成都附属小学北区学校（原成都市华兴小学）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0725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北二外成都附小北区学校有声语言社团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40A31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张虹红   熊慧丽</w:t>
            </w:r>
          </w:p>
        </w:tc>
      </w:tr>
      <w:tr w14:paraId="40D65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C34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62C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如果没有李白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0D78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四川天府新区元音小学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A3CE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刘羽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翀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王之瀚   马  腾   王楚灏  </w:t>
            </w:r>
          </w:p>
          <w:p w14:paraId="5673BB8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曾梓芮   纪子涵   彭柯谕   邓宇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莀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  <w:p w14:paraId="766A00C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袁怡丹   先芊伊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D6EC6A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蔡雨佳   马沁伶</w:t>
            </w:r>
          </w:p>
        </w:tc>
      </w:tr>
      <w:tr w14:paraId="73CC8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A6C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AED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高山上的传奇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826C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成都市实验小学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1A9C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韦七云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DDA5C2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比</w:t>
            </w:r>
          </w:p>
        </w:tc>
      </w:tr>
      <w:tr w14:paraId="2CE7D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F48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D25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读不完的课本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4F1F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四川天府新区第六小学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D6FA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四川天府新区第六小学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BEF26F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张晓蓉   肖茹会</w:t>
            </w:r>
          </w:p>
        </w:tc>
      </w:tr>
      <w:tr w14:paraId="5A8DF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036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5CC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FB52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乐山市通江小学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83D9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郑蕴菡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1145BB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  华   王晶晶</w:t>
            </w:r>
          </w:p>
        </w:tc>
      </w:tr>
      <w:tr w14:paraId="188BB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BD0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36F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62D6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内江市东兴区五星小学校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CC61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内江市东兴区五星小学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22573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瑶   张琪琪</w:t>
            </w:r>
          </w:p>
        </w:tc>
      </w:tr>
      <w:tr w14:paraId="1801A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A8D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7AE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唐诗里的中国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4046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宜宾市中山街小学校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CAAA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李依宸  林宇童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1EEC6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曾玉静   李  科</w:t>
            </w:r>
          </w:p>
        </w:tc>
      </w:tr>
      <w:tr w14:paraId="4217D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B86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EBD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美哉，诗经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F08D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绵阳市安州区七一实验小学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8C7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贺陈艺佳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F95F4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谢永蓉   顾兵元</w:t>
            </w:r>
          </w:p>
        </w:tc>
      </w:tr>
      <w:tr w14:paraId="713E7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81B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4E6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AC77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什邡外国语小学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FDF5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魏槿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翾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838053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袁成蓉</w:t>
            </w:r>
          </w:p>
        </w:tc>
      </w:tr>
      <w:tr w14:paraId="0A839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630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AB0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四季诗韵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501C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万源市第一小学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A686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四季诗韵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25DF0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潘雅君   杨  珊</w:t>
            </w:r>
          </w:p>
        </w:tc>
      </w:tr>
      <w:tr w14:paraId="5E68B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BB6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99D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流转的四季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D5A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宜宾市第五中学校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A757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凌屹宸等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C4BDF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马郁娟</w:t>
            </w:r>
          </w:p>
        </w:tc>
      </w:tr>
      <w:tr w14:paraId="434A4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EEB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FFD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盛世中国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89CB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成都市锦江区银杏小学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A33E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成都市锦江区银杏小学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8C4E0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周晶淼   丁大川</w:t>
            </w:r>
          </w:p>
        </w:tc>
      </w:tr>
      <w:tr w14:paraId="62136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755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A05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鸟的天堂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1AE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隆昌市莲峰小学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1115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车宛妤   谭谨函   曾煜文   练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炣鈊</w:t>
            </w:r>
          </w:p>
          <w:p w14:paraId="01645D6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严心成   喻俊鹏   邱美瑶   张艺潇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6611F4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邓小姣   罗  萍</w:t>
            </w:r>
          </w:p>
        </w:tc>
      </w:tr>
      <w:tr w14:paraId="2059D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79D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242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大写的中国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6234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成都市草堂小学西区分校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8C95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凡思绮  李彦君  王晨伊  卢一心  </w:t>
            </w:r>
          </w:p>
          <w:p w14:paraId="491983A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童皓阳  樊可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妡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郑雨墨  李依蔓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E6203B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康  婵   罗  晔</w:t>
            </w:r>
          </w:p>
        </w:tc>
      </w:tr>
      <w:tr w14:paraId="0A577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97A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BED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唐诗里的中国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2763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成都霍森斯小学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6D4D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李柯颖   蒋添屹   李昊熙   康非然 </w:t>
            </w:r>
          </w:p>
          <w:p w14:paraId="1CDFDB5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陈思佳   张瑾童   许思琴   吴音希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33D07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彭艳彬</w:t>
            </w:r>
          </w:p>
        </w:tc>
      </w:tr>
      <w:tr w14:paraId="414A2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8CF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522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那支钢笔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59AB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绵阳外国语实验学校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0F3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王梓懿   邱钰秋  张栩瑞  汪许锦琳</w:t>
            </w:r>
          </w:p>
          <w:p w14:paraId="2C55A10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琴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BF8C3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洋   田采玲</w:t>
            </w:r>
          </w:p>
        </w:tc>
      </w:tr>
      <w:tr w14:paraId="7C591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B30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EA8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唐诗里的中国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F330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丹棱县城区小学校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90E6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何若一   曾米涵   张光熙   陈石航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D3A6D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彭燕玲   胡  娟</w:t>
            </w:r>
          </w:p>
        </w:tc>
      </w:tr>
      <w:tr w14:paraId="3F0A3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7EC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A5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永远的九岁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1E24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汇东实验学校（南湖校区）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72FB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彭紫源  赵袁钰航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06D5A9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江婷婷</w:t>
            </w:r>
          </w:p>
        </w:tc>
      </w:tr>
      <w:tr w14:paraId="1C118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FD9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D0C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282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长宁县第一实验小学校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F230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唐甜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杺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BF7B3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唐润平</w:t>
            </w:r>
          </w:p>
        </w:tc>
      </w:tr>
      <w:tr w14:paraId="61AAA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DFF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40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中国话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612B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凉山州会东县第一小学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E31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凉山州会东县第一小学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A39C8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曾登洁   王  煦</w:t>
            </w:r>
          </w:p>
        </w:tc>
      </w:tr>
      <w:tr w14:paraId="1585F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44B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13C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长征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F31C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德阳市第一小学校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904F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德阳市第一小学校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B9FC3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尹亚君</w:t>
            </w:r>
          </w:p>
        </w:tc>
      </w:tr>
      <w:tr w14:paraId="472FB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3F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D1E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木兰辞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DF77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成都市新都区悦动新城学校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1127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悦动之声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943F4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支  慧   高圣焱</w:t>
            </w:r>
          </w:p>
        </w:tc>
      </w:tr>
      <w:tr w14:paraId="0BA77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82F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2A0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1380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徐家扁小学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D5E6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魏嘉言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2EB38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黄艳清</w:t>
            </w:r>
          </w:p>
        </w:tc>
      </w:tr>
      <w:tr w14:paraId="31053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1A8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B3E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大写的中国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46A2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眉山市东坡区大北街小学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0479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眉山市东坡区大北街小学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47261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英   李  萍</w:t>
            </w:r>
          </w:p>
        </w:tc>
      </w:tr>
      <w:tr w14:paraId="291F9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26E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56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C80A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内江市市中区天立学校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8714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内江市市中区天立学校小学部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E0AC0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张露丹   石  蕾</w:t>
            </w:r>
          </w:p>
        </w:tc>
      </w:tr>
      <w:tr w14:paraId="16C12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B6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2E5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少年中国说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90D4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万源市第一小学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B57C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陶权衡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C893B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张发珍</w:t>
            </w:r>
          </w:p>
        </w:tc>
      </w:tr>
      <w:tr w14:paraId="4373C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76D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94C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赓续绣红旗，永远跟党走——《红岩》节选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7A69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巴中市恩阳区花丛镇中心小学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4616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巴中市恩阳区花丛镇中心小学诵读组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B91F8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王荣华   郑茹月</w:t>
            </w:r>
          </w:p>
        </w:tc>
      </w:tr>
      <w:tr w14:paraId="682BB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D50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E74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中华少年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8007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开江县西城小学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8C6B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开江县西城小学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DACFAE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丹   杨秀梅</w:t>
            </w:r>
          </w:p>
        </w:tc>
      </w:tr>
      <w:tr w14:paraId="6D4DE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453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5D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少年中国说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3615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南江县实验小学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A348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南江县实验小学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02ABDE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夏  珊   郭桂华</w:t>
            </w:r>
          </w:p>
        </w:tc>
      </w:tr>
      <w:tr w14:paraId="36503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006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9C8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仰望星空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7CCF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四川省宜宾市叙州区蕨溪学校蕨溪小学校区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B9EF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袁诗琪  李薪怡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6DD37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  露   刘  青</w:t>
            </w:r>
          </w:p>
        </w:tc>
      </w:tr>
      <w:tr w14:paraId="4BD01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25F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F8E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草地上的女红军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0D59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金堂县金沙小学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C9E1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  悦   张羽卓   叶  涵   邱  戈</w:t>
            </w:r>
          </w:p>
          <w:p w14:paraId="1A1F1EF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韩小凡   李旌威   李静怡   王若涵</w:t>
            </w:r>
          </w:p>
          <w:p w14:paraId="1B7F6AF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魏雨哲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7E2503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李素华   薛  瑞</w:t>
            </w:r>
          </w:p>
        </w:tc>
      </w:tr>
      <w:tr w14:paraId="52D44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B1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487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中国话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D487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成都市棕北中学西区实验学校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09DF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史君怡   周玲萱   宋骏熠   陈羿名   </w:t>
            </w:r>
          </w:p>
          <w:p w14:paraId="0786BBB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刘昊原   何槿瑜   王一晗   黄馨仪  </w:t>
            </w:r>
          </w:p>
          <w:p w14:paraId="02E00B7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谢逸兮  吴彭星宇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B8F34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  晗   马文琴</w:t>
            </w:r>
          </w:p>
        </w:tc>
      </w:tr>
      <w:tr w14:paraId="32ACF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836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DAC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你一定会听见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ECA0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青神县高台镇河坝子小学校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6E0F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樊妍汐   任瑾涵   李馨艺   周晓琳 </w:t>
            </w:r>
          </w:p>
          <w:p w14:paraId="757D7EF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颜钰佳   罗星铃   旷霖轩   陈梓鑫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D312E3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毛翔逸   何欣岭</w:t>
            </w:r>
          </w:p>
        </w:tc>
      </w:tr>
      <w:tr w14:paraId="1139F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94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3C3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如果没有李白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E78E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成都市龙江路小学中粮祥云分校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E611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李依珊   王浩然   郝  汉   石凌歌</w:t>
            </w:r>
          </w:p>
          <w:p w14:paraId="47997DB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杨文茼   王译翎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2208C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包  敏   何  啸</w:t>
            </w:r>
          </w:p>
        </w:tc>
      </w:tr>
      <w:tr w14:paraId="6EA0A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9C7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612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2CD7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南充市嘉陵区南荣路小学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EBEA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杜娅丹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1E2C6B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蕾   钱  柳</w:t>
            </w:r>
          </w:p>
        </w:tc>
      </w:tr>
      <w:tr w14:paraId="2BE4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C83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A32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藏在东坡诗词里的情谊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89CE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仁寿县小龙人特长教育学校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8ECB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汪敬皓   王彦沛   秦雯熙   黄诗雅 </w:t>
            </w:r>
          </w:p>
          <w:p w14:paraId="11C57F2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袁伊淳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738D3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明柯男   余佳乐</w:t>
            </w:r>
          </w:p>
        </w:tc>
      </w:tr>
      <w:tr w14:paraId="29386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639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93B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中国话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C2D7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内江市桐梓坝小学校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C623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内江市桐梓坝小学校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19349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盛晓燕   骆大川</w:t>
            </w:r>
          </w:p>
        </w:tc>
      </w:tr>
      <w:tr w14:paraId="2DE9A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372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13D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我的南方和北方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3C8F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南充市嘉陵区实验小学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10BA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南充市嘉陵区实验小学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C1E045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玮   滕  艳</w:t>
            </w:r>
          </w:p>
        </w:tc>
      </w:tr>
      <w:tr w14:paraId="30BDA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CEA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A3B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木兰辞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A64B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成都市金科路小学校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4690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金科之声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58D58C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左建英   巩  璐</w:t>
            </w:r>
          </w:p>
        </w:tc>
      </w:tr>
      <w:tr w14:paraId="3C4DC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896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15E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D602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射洪市第四小学校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7C0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射洪市第四小学校四年级朗诵组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A4D55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  敏   王  林</w:t>
            </w:r>
          </w:p>
        </w:tc>
      </w:tr>
      <w:tr w14:paraId="5A9CB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8F0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11E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3726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宜宾市南溪区丽雅小学校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5268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宜宾市南溪区丽雅小学校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571C8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琴   寇小丽</w:t>
            </w:r>
          </w:p>
        </w:tc>
      </w:tr>
      <w:tr w14:paraId="576A8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99A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B8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毛泽东经典诗词联诵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2953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安岳县岳阳小学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0BDA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岳阳小学五年级学生组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C0C9C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敬   舒  婷</w:t>
            </w:r>
          </w:p>
        </w:tc>
      </w:tr>
      <w:tr w14:paraId="420B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38B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ED0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一封家书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C09F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成都市新都区北星小学校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CDF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成都市新都区北星小学校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DEDD97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杨叶林   高明月</w:t>
            </w:r>
          </w:p>
        </w:tc>
      </w:tr>
      <w:tr w14:paraId="285F4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E31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DB6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花开成都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2182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四川天府新区元音小学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1EE1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四川天府新区元音小学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1C218E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易  涵   张译戈</w:t>
            </w:r>
          </w:p>
        </w:tc>
      </w:tr>
      <w:tr w14:paraId="308C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D8F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647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中华少年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56CA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理县杂谷脑营盘小学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4F81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唐诗语   李静宜   郭子宁   张馨一 </w:t>
            </w:r>
          </w:p>
          <w:p w14:paraId="72D53F0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韩舒歆   刘斌吉   王梓宸   王宏毅 </w:t>
            </w:r>
          </w:p>
          <w:p w14:paraId="5846EF0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张雨桐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407528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张居露   张  嫣</w:t>
            </w:r>
          </w:p>
        </w:tc>
      </w:tr>
      <w:tr w14:paraId="1B886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009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F4B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5CB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洪雅县第一小学校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E55E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牟梓璐   白  圆   梁子墨等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5B2A9C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杨   陈凤英</w:t>
            </w:r>
          </w:p>
        </w:tc>
      </w:tr>
      <w:tr w14:paraId="73F5B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2AC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15B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诗魂铸风骨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1E24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成都市锦江区教育科学研究院附属小学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BEC9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陈俊希   潘怡璇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BF446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燕</w:t>
            </w:r>
          </w:p>
        </w:tc>
      </w:tr>
      <w:tr w14:paraId="52DB8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E06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9C7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红领巾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7AE4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兴文县城西学校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6E4E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兴文县城西学校少先队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BC959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格   易  梅</w:t>
            </w:r>
          </w:p>
        </w:tc>
      </w:tr>
      <w:tr w14:paraId="0E60A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B40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4FC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毛泽东诗词五首（组诗）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4FC4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四川省威州民族师范学校附属小学校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281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陈宛约 陈志川 李晨旭 方世武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358F9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阮长荟   曹  琴</w:t>
            </w:r>
          </w:p>
        </w:tc>
      </w:tr>
      <w:tr w14:paraId="79673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458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C47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4615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利州区南街小学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EA49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周墨林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2BEEDD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熊光莉   陈俊秀</w:t>
            </w:r>
          </w:p>
        </w:tc>
      </w:tr>
      <w:tr w14:paraId="7B1E6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AE6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BCB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中华经典咏流传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24C4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射洪市第二小学校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B9A0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邓皓文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25427F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韩巧玲   吴  华</w:t>
            </w:r>
          </w:p>
        </w:tc>
      </w:tr>
      <w:tr w14:paraId="1A666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33A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178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咏梅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19B2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射洪市第二小学校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7AA7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谢金阳   向国轩   何若凡   牟芷煊 </w:t>
            </w:r>
          </w:p>
          <w:p w14:paraId="24C6287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杨思渝   张梦琪   杨俊文   覃茜芮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C7CC7C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胡守敏</w:t>
            </w:r>
          </w:p>
        </w:tc>
      </w:tr>
      <w:tr w14:paraId="07EC0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C2F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6F4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诗经·小雅·鹿鸣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BEDD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内江市市中区白马镇中心小学校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2470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内江市市中区白马镇中心小学校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CB0871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颖   罗  丽</w:t>
            </w:r>
          </w:p>
        </w:tc>
      </w:tr>
      <w:tr w14:paraId="236C0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DF2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753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一蓑烟雨任平生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CE5D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叙永县实验小学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3E5F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叙永县实验小学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1CF19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  越   李静媛</w:t>
            </w:r>
          </w:p>
        </w:tc>
      </w:tr>
      <w:tr w14:paraId="23832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B6F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26E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中华少年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D0E7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射洪市第一小学校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6B5D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梁宸睿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1F9F1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敏   董文娟</w:t>
            </w:r>
          </w:p>
        </w:tc>
      </w:tr>
      <w:tr w14:paraId="38B60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3C8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64C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你从梁家河走来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1705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成都市温江区政通小学校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9769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林夕淼   张  爽   刘心妍   郭芷菡</w:t>
            </w:r>
          </w:p>
          <w:p w14:paraId="1423C4A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胡梓骏   孟熙翔  恋莱阿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琸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8222A5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婧   闫  岩</w:t>
            </w:r>
          </w:p>
        </w:tc>
      </w:tr>
      <w:tr w14:paraId="69759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BE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EF7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五星红旗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4E06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简阳市简城第一小学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7681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简阳市简城第一小学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51627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  琨   刘晓燕</w:t>
            </w:r>
          </w:p>
        </w:tc>
      </w:tr>
      <w:tr w14:paraId="73F00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889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C04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诗韵天府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226B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四川天府新区第四小学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8024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阙雅汐   顾宸瑜   张钰程   廖若涵 </w:t>
            </w:r>
          </w:p>
          <w:p w14:paraId="2318168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颜璐伊   司潍溢   陆采薇   左彦迪 </w:t>
            </w:r>
          </w:p>
          <w:p w14:paraId="5A88C89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毛馨宁   唐铭萱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1684B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杨秀凤   胡  涵</w:t>
            </w:r>
          </w:p>
        </w:tc>
      </w:tr>
      <w:tr w14:paraId="020F7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A25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363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红色童话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0832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广元市利州区北街小学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2828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邓雨辰   高梓铭   高汲睿   张胤楚 </w:t>
            </w:r>
          </w:p>
          <w:p w14:paraId="51929F3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刘静琪   郑雅桐   冉航舟   刘佼佼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C41D60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曾会苏   薛  丹</w:t>
            </w:r>
          </w:p>
        </w:tc>
      </w:tr>
      <w:tr w14:paraId="780DE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40D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C0B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春（节选）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BE6F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成都市文化艺术学校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43D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陈玺尧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93F0DA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  佳   代  雷</w:t>
            </w:r>
          </w:p>
        </w:tc>
      </w:tr>
      <w:tr w14:paraId="457AE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9DA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091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童年的水墨画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2216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四川大学附属实验小学清水河分校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A72E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黎  阳   岳于彦   苏骏轩   罗可欣</w:t>
            </w:r>
          </w:p>
          <w:p w14:paraId="5AFDD64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李紫菲   谢雨妍   蒋沐凝   李健滋</w:t>
            </w:r>
          </w:p>
          <w:p w14:paraId="5BB3B52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黄玺霖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FE0A0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岳小兰</w:t>
            </w:r>
          </w:p>
        </w:tc>
      </w:tr>
      <w:tr w14:paraId="16130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C1E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AFA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希望的田野上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F6D1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什邡市北京小学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FB6C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陈彦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燊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吴卓涵   姜柯汛   黄兰乔 </w:t>
            </w:r>
          </w:p>
          <w:p w14:paraId="599D7F1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李旭冬   孙铃佳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BAEA5F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李雪莲   黄佳琦</w:t>
            </w:r>
          </w:p>
        </w:tc>
      </w:tr>
      <w:tr w14:paraId="6621E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48D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ED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中华少年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1138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巴中市巴州区第六小学校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2AB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杨轩瑞   邓玉莹   张曦月   杨承轩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E5A6C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吴晓丽   张  超</w:t>
            </w:r>
          </w:p>
        </w:tc>
      </w:tr>
      <w:tr w14:paraId="43E95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4CF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49D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中华颂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6A17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四川省凉山彝族自治州会东县第五小学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84BF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徐佳慧   李彦卫   柯稀月   张秦敏 </w:t>
            </w:r>
          </w:p>
          <w:p w14:paraId="2C7BAE8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徐天玲   范华雪   鲁昕钰   陈金瑞 </w:t>
            </w:r>
          </w:p>
          <w:p w14:paraId="4394509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黄紫涵   谢向华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EDB76E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查永蓉   张洪芳</w:t>
            </w:r>
          </w:p>
        </w:tc>
      </w:tr>
      <w:tr w14:paraId="006E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709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0EE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97BF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南部县第四小学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744A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王雨菲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5B91C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范琦兰   李智琼</w:t>
            </w:r>
          </w:p>
        </w:tc>
      </w:tr>
      <w:tr w14:paraId="67499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280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462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E7DD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成都师范附属小学华润分校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74A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李之其妙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AA90DC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孟丽娜</w:t>
            </w:r>
          </w:p>
        </w:tc>
      </w:tr>
      <w:tr w14:paraId="77128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B5A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E86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祖国到底是什么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555B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兴文县古宋镇第二小学校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41D6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兴文县古宋镇第二小学校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244884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李乾和   杨小连</w:t>
            </w:r>
          </w:p>
        </w:tc>
      </w:tr>
      <w:tr w14:paraId="47269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18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90C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大家里的小家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CB17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德阳市实验小学校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C473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罗智诚   易芮嘉   吴峻熙   黄何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23B6A4B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温凯文   刘佳一   万浩辰   郑  好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67B1F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静   杨  娟</w:t>
            </w:r>
          </w:p>
        </w:tc>
      </w:tr>
      <w:tr w14:paraId="470DC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2E9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920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就是那一只蟋蟀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0B0E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成都市盐道街小学（通桂校区）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F2D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罗幼佳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6B97F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苟  利   张  苒</w:t>
            </w:r>
          </w:p>
        </w:tc>
      </w:tr>
      <w:tr w14:paraId="7962C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A0C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4D5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如果没有李白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F979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成都市海滨小学校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D597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成都市海滨小学经典诵读组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FE859B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  玲   钱韵伊</w:t>
            </w:r>
          </w:p>
        </w:tc>
      </w:tr>
      <w:tr w14:paraId="32114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3FF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036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红岩魂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B564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荣县树人小学校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8E13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冯雅婷   吴恩蓓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769970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曾玉萍   杨雁麟</w:t>
            </w:r>
          </w:p>
        </w:tc>
      </w:tr>
      <w:tr w14:paraId="093A7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67D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448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我有祖国 我有母语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7814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北川羌族自治县永昌小学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824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赵雨辰   江欣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垚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9B059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冯小玲   黄晓雪</w:t>
            </w:r>
          </w:p>
        </w:tc>
      </w:tr>
      <w:tr w14:paraId="53A4E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10B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FE3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木兰辞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2C95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大竹县第三小学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A05F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王雨朵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F0B82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冷  静</w:t>
            </w:r>
          </w:p>
        </w:tc>
      </w:tr>
      <w:tr w14:paraId="1379D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200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2ED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毛泽东同志经典诗词诵读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87DB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金阳县城关小学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FDEB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沙龙英   李金轩   孔德雀 海来尔布</w:t>
            </w:r>
          </w:p>
          <w:p w14:paraId="0532EF2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伍紫萱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55E864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吴开红   罗依各</w:t>
            </w:r>
          </w:p>
        </w:tc>
      </w:tr>
      <w:tr w14:paraId="7F088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0CC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21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A982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马尔康市第二小学校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0FF1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德乾曲珍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734000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艳   周  文</w:t>
            </w:r>
          </w:p>
        </w:tc>
      </w:tr>
      <w:tr w14:paraId="4A6E8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E6E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7D3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58F9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开江县实验小学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9267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蔡朦娴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104ECF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李开蓉</w:t>
            </w:r>
          </w:p>
        </w:tc>
      </w:tr>
      <w:tr w14:paraId="348F3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573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87D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B845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广安市广安区富源小学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D26F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颜琬欣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1B774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  芹</w:t>
            </w:r>
          </w:p>
        </w:tc>
      </w:tr>
      <w:tr w14:paraId="1E87B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025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FF4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727B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广元市昭化区元坝镇第一小学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6CFE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张灵犀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4A696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沛</w:t>
            </w:r>
          </w:p>
        </w:tc>
      </w:tr>
      <w:tr w14:paraId="3A879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EFD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DBB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谁是最可爱的人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933C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成都市人民北路小学校华侨城分校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C03D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梁一辰 张艺潇 杨晨 曾御潇 施诗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70E1F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萍   刘  梦</w:t>
            </w:r>
          </w:p>
        </w:tc>
      </w:tr>
      <w:tr w14:paraId="6E680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65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3CB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FC56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内江市实验小学校（东区）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A0E1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萱   胡志慧   田堰兮   周心悦</w:t>
            </w:r>
          </w:p>
          <w:p w14:paraId="3BD5D2A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王语橙   陈若香   熊思陈   唐多多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62EC93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叶关婷   张高莉</w:t>
            </w:r>
          </w:p>
        </w:tc>
      </w:tr>
      <w:tr w14:paraId="2267C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93F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B74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蜀道难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654C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四川仁和思源实验学校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F4C1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刘于菡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D26773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李学英</w:t>
            </w:r>
          </w:p>
        </w:tc>
      </w:tr>
      <w:tr w14:paraId="3E3DF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7AC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3FD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红旗一角的故事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2514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成都市温江区光华实验小学校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6DF7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司佳潞   熊瑞妍   唐  珞   高堂峻</w:t>
            </w:r>
          </w:p>
          <w:p w14:paraId="15143C2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郭家铭 吴子丹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9CB9B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杰</w:t>
            </w:r>
          </w:p>
        </w:tc>
      </w:tr>
      <w:tr w14:paraId="02425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127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7B9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大写的中国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B347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旺苍县石桥小学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5B0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孔煜晨   赵楷林   曹馨月   何语彤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DC1E1A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杨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</w:tr>
      <w:tr w14:paraId="12178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4A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4D6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在山的那边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127D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内江市威远县严陵镇中心学校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4665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高雅乐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EFC6C3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温涵译   钟  义</w:t>
            </w:r>
          </w:p>
        </w:tc>
      </w:tr>
      <w:tr w14:paraId="0FB62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F8E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BC8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红旗的一角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9C10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阆中市多维实验小学校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C0FF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史高阳   敬鑫怡   朱文彦   王腾霄 </w:t>
            </w:r>
          </w:p>
          <w:p w14:paraId="5CA44E9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宋泰颐   敬俊逸   李洹林   郑悠然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9C9D5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琳   郑小敏</w:t>
            </w:r>
          </w:p>
        </w:tc>
      </w:tr>
      <w:tr w14:paraId="31DB0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758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9FF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EE71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广元市朝天区朝天镇第二小学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6F67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杨书杭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45C86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王开敏</w:t>
            </w:r>
          </w:p>
        </w:tc>
      </w:tr>
      <w:tr w14:paraId="7E242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09C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07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吹号者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90BC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工业大道小学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5168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王子依   雷诺伊   陈习文   舒勤尧 </w:t>
            </w:r>
          </w:p>
          <w:p w14:paraId="740419F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邓乐心   杨子昕   刘睿轩   何旭尧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272CFC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吴丽华   张文菊</w:t>
            </w:r>
          </w:p>
        </w:tc>
      </w:tr>
      <w:tr w14:paraId="4D56D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53A4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08BA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中华颂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42F9B9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营山县金华希望小学校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25CD3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李昱霏   李昱锌   李昀锶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E538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叶锦霖</w:t>
            </w:r>
          </w:p>
        </w:tc>
      </w:tr>
    </w:tbl>
    <w:p w14:paraId="4C8E90B6">
      <w:pPr>
        <w:widowControl/>
        <w:textAlignment w:val="center"/>
        <w:rPr>
          <w:rFonts w:eastAsia="仿宋" w:cs="楷体_GB2312"/>
          <w:b/>
          <w:bCs/>
          <w:color w:val="000000"/>
          <w:kern w:val="0"/>
          <w:sz w:val="22"/>
          <w:szCs w:val="22"/>
          <w:lang w:bidi="ar"/>
        </w:rPr>
      </w:pPr>
    </w:p>
    <w:p w14:paraId="530E4BAA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（二）中学生组（含初中、高中）</w:t>
      </w:r>
    </w:p>
    <w:tbl>
      <w:tblPr>
        <w:tblStyle w:val="7"/>
        <w:tblW w:w="13815" w:type="dxa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866"/>
        <w:gridCol w:w="3612"/>
        <w:gridCol w:w="3918"/>
        <w:gridCol w:w="2085"/>
      </w:tblGrid>
      <w:tr w14:paraId="05F5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3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E29471B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2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1EFC2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85243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9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2E731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0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A2E22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641A2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2F3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92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永不消逝的声音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93A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绵阳东辰高级中学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CB26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赵梧廷   吴佳芯   龚福霖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206E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叶   王思侬</w:t>
            </w:r>
          </w:p>
        </w:tc>
      </w:tr>
      <w:tr w14:paraId="01EEC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8FB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D64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我的南方与北方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B9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四川省广安第二中学校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AA1B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徐诗莹   唐菡悦   王皓阳   董恩泽</w:t>
            </w:r>
          </w:p>
          <w:p w14:paraId="04E1078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柏仕杰   蒋  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E68E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房玲娇   游  琳</w:t>
            </w:r>
          </w:p>
        </w:tc>
      </w:tr>
      <w:tr w14:paraId="4F0B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C0E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F2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川江号子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257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四川省金堂实验中学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991E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四川省金堂实验中学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B217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  薇   周昱曦</w:t>
            </w:r>
          </w:p>
        </w:tc>
      </w:tr>
      <w:tr w14:paraId="2F185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3D8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E63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吹号者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381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筠连县定水初级中学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01DB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定水中学追梦朗诵班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B8E0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饶  滢   王小菊</w:t>
            </w:r>
          </w:p>
        </w:tc>
      </w:tr>
      <w:tr w14:paraId="0E706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9BA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422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DA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眉山市东坡区实验初级中学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88B1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胡诗涵   杨晨悦   赵紫谕   程启睿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8CF9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周雨洁   王建清</w:t>
            </w:r>
          </w:p>
        </w:tc>
      </w:tr>
      <w:tr w14:paraId="0D2BF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EA8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954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80C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严陵中学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9384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初二学生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3F96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罗晓娟</w:t>
            </w:r>
          </w:p>
        </w:tc>
      </w:tr>
      <w:tr w14:paraId="41B72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B51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170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诗经·小雅·鹿鸣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209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四川省高县中学校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718D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四川省高县中学校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C10E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方  静   陈  婧</w:t>
            </w:r>
          </w:p>
        </w:tc>
      </w:tr>
      <w:tr w14:paraId="55FC6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BDC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C5D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盛世中国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80C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攀枝花市第二初级中学校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68AB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周芮竹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ADFF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陶  婷</w:t>
            </w:r>
          </w:p>
        </w:tc>
      </w:tr>
      <w:tr w14:paraId="78FBA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8D0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9CB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英雄本色照亮百年征程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A80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仁寿县坝达初级中学校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27F3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张意梦   曾琦刚   张馨艺   钟心蕾</w:t>
            </w:r>
          </w:p>
          <w:p w14:paraId="14643B3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周真锐   熊文渊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8A0F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磊   李玲露</w:t>
            </w:r>
          </w:p>
        </w:tc>
      </w:tr>
      <w:tr w14:paraId="1FC7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C62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FDE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书香少年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C06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成都市七中育才学校汇源校区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1E94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赵晗初   奉江月   吕佳蒽   廖妍心</w:t>
            </w:r>
          </w:p>
          <w:p w14:paraId="7C0C08E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王资萌   杜佳璐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F72D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  梦   陈  柯</w:t>
            </w:r>
          </w:p>
        </w:tc>
      </w:tr>
      <w:tr w14:paraId="227AF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B5A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7E5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5AF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成都市武侯实验中学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4A63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刘君宸   张雨璇   郎易茹   余佳蔓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F549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王晓萍   闫晓靓</w:t>
            </w:r>
          </w:p>
        </w:tc>
      </w:tr>
      <w:tr w14:paraId="1FF96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B2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4CD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无酒不成诗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3BF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四川省成都市航天中学校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6132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钟诗涵   陈巍然   殷孝麟   杨若铃</w:t>
            </w:r>
          </w:p>
          <w:p w14:paraId="0DB6C34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胡正阳   花  城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B6C9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锐   杨北江</w:t>
            </w:r>
          </w:p>
        </w:tc>
      </w:tr>
      <w:tr w14:paraId="33736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9A2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71E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田野的孩子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FA7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丹棱县第二中学校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C76A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刘培林   祝爱凌   龚雅馨   胡瑞阳</w:t>
            </w:r>
          </w:p>
          <w:p w14:paraId="74FA9E7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闵雨涵   宋开睿   熊瑞齐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A9C3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吴振旭   王丽丽</w:t>
            </w:r>
          </w:p>
        </w:tc>
      </w:tr>
      <w:tr w14:paraId="0CE08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79A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F38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请党放心  强国有我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159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四川省苍溪县城郊中学校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9650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付义杰   安顺民   车怡明   宁子艺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CE97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冲   赵青松</w:t>
            </w:r>
          </w:p>
        </w:tc>
      </w:tr>
      <w:tr w14:paraId="11EBB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530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BB4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0D7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眉山市东坡区苏祠初级中学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8587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管勇皓   张菡睿   李睿浩   彭语轩</w:t>
            </w:r>
          </w:p>
          <w:p w14:paraId="5B9B337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蒲峻熙   罗鑫蕾   曹皓然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182F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乔  银</w:t>
            </w:r>
          </w:p>
        </w:tc>
      </w:tr>
      <w:tr w14:paraId="6D12A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408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6D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如果没有李白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105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绵阳富乐学校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771F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邓家鑫   张宝月   邓慕熙   石慧妍</w:t>
            </w:r>
          </w:p>
          <w:p w14:paraId="2D8FE92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王翌骁   白钰巍   张宗翰   李灿乔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B21A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游雅岚   刘  豪</w:t>
            </w:r>
          </w:p>
        </w:tc>
      </w:tr>
      <w:tr w14:paraId="69B0D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994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C6B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就是那一只蟋蟀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5AB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广元市利州区万达实验学校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A655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万达实验学校初中部朗诵队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1D80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B645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13B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571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CA1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甘洛县初级中学校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4104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古金雨  阿呷布洛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5F0A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曲木阿呷</w:t>
            </w:r>
          </w:p>
        </w:tc>
      </w:tr>
      <w:tr w14:paraId="2BC62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2EF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2AD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唐诗里的中国人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07C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四川省威远县严陵中学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133B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初二八班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7282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吴依霞</w:t>
            </w:r>
          </w:p>
        </w:tc>
      </w:tr>
      <w:tr w14:paraId="08604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7ED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FB9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005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理县薛城初级中学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D65B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李子月   李玉馨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9A0D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代维琴   王  梅</w:t>
            </w:r>
          </w:p>
        </w:tc>
      </w:tr>
      <w:tr w14:paraId="2DB1D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344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4E0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93A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10C2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姜若昕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6AB1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姚小小   谢佳宁</w:t>
            </w:r>
          </w:p>
        </w:tc>
      </w:tr>
      <w:tr w14:paraId="6E6AD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8D2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6C4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相机上的红丝绳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C62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绵阳东辰高级中学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EA5F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溯  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2705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叶   王思侬</w:t>
            </w:r>
          </w:p>
        </w:tc>
      </w:tr>
      <w:tr w14:paraId="031BF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811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522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赞美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DF6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四川省德阳中学校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A758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顾永琪   郭芯竹   米  悦   陈佳鑫 </w:t>
            </w:r>
          </w:p>
          <w:p w14:paraId="0C3CD48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  邈   尹艺潼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ACCB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左  兰</w:t>
            </w:r>
          </w:p>
        </w:tc>
      </w:tr>
      <w:tr w14:paraId="2F17D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A8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A1D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20B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蒲江县嘉祥联合学校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9E3F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何玟潞   王紫钰   杨海璐   骆禹蒙</w:t>
            </w:r>
          </w:p>
          <w:p w14:paraId="732AA2C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刘奕果   王辙皓   李沛忻   陈  庚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B294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静   曹  玲</w:t>
            </w:r>
          </w:p>
        </w:tc>
      </w:tr>
      <w:tr w14:paraId="7CB65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9E3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295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441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大英县蓬莱初级中学校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4AA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王岳涵   杨  帆   任瑞琪   唐语熙</w:t>
            </w:r>
          </w:p>
          <w:p w14:paraId="29E770F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夏廷峰   王彦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3672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伍雪梅   杨  枢</w:t>
            </w:r>
          </w:p>
        </w:tc>
      </w:tr>
      <w:tr w14:paraId="27828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365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3B2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大写的中国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CB2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四川省青川中学校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DDF8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雍嘉欣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00CE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尹晓凤   金  建</w:t>
            </w:r>
          </w:p>
        </w:tc>
      </w:tr>
      <w:tr w14:paraId="05F76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501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B12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中国话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554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乐山市沙湾绥山初级中学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93C2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乐山市沙湾绥山初级中学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CC6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李汶玫</w:t>
            </w:r>
          </w:p>
        </w:tc>
      </w:tr>
      <w:tr w14:paraId="28B67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BDA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2E4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791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大英县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郪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江外国语学校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9FD8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高子仪   何嘉仪   杨欣雨</w:t>
            </w:r>
          </w:p>
          <w:p w14:paraId="41944B3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的日拉果木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EB83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磊   何  萍</w:t>
            </w:r>
          </w:p>
        </w:tc>
      </w:tr>
      <w:tr w14:paraId="66FE0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BD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A4E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燕歌行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8F8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江安县钱江实验高级中学有限公司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DE5C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江安县钱江实验高级中学有限公司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E37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李佳洪   陈丹婷</w:t>
            </w:r>
          </w:p>
        </w:tc>
      </w:tr>
      <w:tr w14:paraId="5310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6B1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17D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盛世中国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F6F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什邡外国语中学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5686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徐嘉蔚   李钇凝   罗洁瑞   陈慕恒</w:t>
            </w:r>
          </w:p>
          <w:p w14:paraId="3FFBA21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陈飞然   潘奕帆   罗心远   刘亦苒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64DC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濮德莉</w:t>
            </w:r>
          </w:p>
        </w:tc>
      </w:tr>
      <w:tr w14:paraId="3C0A8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4D6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31F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我们的青春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FBD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四川省绵阳南山中学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3E26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袁杨芷如 杨心璐伊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D559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勇   杨明怡</w:t>
            </w:r>
          </w:p>
        </w:tc>
      </w:tr>
      <w:tr w14:paraId="2EC27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267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1EC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以吾少年意气  予国万里恒昌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6AC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四川省仪陇中学校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82C5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萍   刘雨珊   吴俞辰   阳彦潇</w:t>
            </w:r>
          </w:p>
          <w:p w14:paraId="4BF305E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邓欣悦   吴  芳   王欣怡   唐椿沅</w:t>
            </w:r>
          </w:p>
          <w:p w14:paraId="1AB105D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9F3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刘晓易</w:t>
            </w:r>
          </w:p>
        </w:tc>
      </w:tr>
      <w:tr w14:paraId="509BD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E7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ED9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这是一张怎样的脸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C18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内江市第六中学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3E3F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王翊杰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1990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惟</w:t>
            </w:r>
          </w:p>
        </w:tc>
      </w:tr>
      <w:tr w14:paraId="20A79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C4E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7AD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英雄归来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1D3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攀枝花市第三十六中小学校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00D0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刘慧莉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6D50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安静平</w:t>
            </w:r>
          </w:p>
        </w:tc>
      </w:tr>
      <w:tr w14:paraId="61267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5A8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3D8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谁是最可爱的人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2C0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邻水正大实验学校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2E73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曾炜迪   蒋曜丞   陈丹青   刘晋鹏</w:t>
            </w:r>
          </w:p>
          <w:p w14:paraId="1C37422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代宇超   王浚羽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899B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谢佳珈   刘玲孜</w:t>
            </w:r>
          </w:p>
        </w:tc>
      </w:tr>
      <w:tr w14:paraId="50B63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06E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F4F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高原上的小茶花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4BB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成都市七中育才学校汇源校区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0BB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王资萌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4135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尧   陈  柯</w:t>
            </w:r>
          </w:p>
        </w:tc>
      </w:tr>
      <w:tr w14:paraId="318BB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EF9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EB5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永远铭记，浴火而来的你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937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四川省江安中学校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2DD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四川省江安中学校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8A3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赖  倩   罗永丽</w:t>
            </w:r>
          </w:p>
        </w:tc>
      </w:tr>
      <w:tr w14:paraId="2E87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9A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D8F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就是那一只蟋蟀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037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内江市第七中学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410B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就是那一只蟋蟀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E362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杰</w:t>
            </w:r>
          </w:p>
        </w:tc>
      </w:tr>
      <w:tr w14:paraId="1E1EF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962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796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木兰诗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122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泸州市江阳区习之学校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341D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《木兰诗》朗诵队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A634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  宁   胡玉梅</w:t>
            </w:r>
          </w:p>
        </w:tc>
      </w:tr>
      <w:tr w14:paraId="0C89F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E09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4EF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198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四川省阿坝州松潘县七一藏文中学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C1AF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康珠荣么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BF7C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仁青卓玛</w:t>
            </w:r>
          </w:p>
          <w:p w14:paraId="461C122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扎西纳么</w:t>
            </w:r>
          </w:p>
        </w:tc>
      </w:tr>
      <w:tr w14:paraId="27C1C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339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8F1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西昌颂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FE3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西昌月城学校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6A3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阿尔子金 唐天岚   鲁紫阳   郝恋灵</w:t>
            </w:r>
          </w:p>
          <w:p w14:paraId="319A949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徐明凯   古晨潇   雷子崧   周煦航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B484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李玟辉   张懿文</w:t>
            </w:r>
          </w:p>
        </w:tc>
      </w:tr>
      <w:tr w14:paraId="55831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C14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79F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归去来兮辞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0E4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四川省荣县中学校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707B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曾馨仪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7E8A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牟成明</w:t>
            </w:r>
          </w:p>
        </w:tc>
      </w:tr>
      <w:tr w14:paraId="41EE3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29E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C35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1A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四川省汶川中学校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B35F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高2023级逐梦朗诵队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6B11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宗从筠   刘  锐</w:t>
            </w:r>
          </w:p>
        </w:tc>
      </w:tr>
      <w:tr w14:paraId="5625E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7A5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B8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穿越千年的诗词之旅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F30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宜宾三江中学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E7AB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宜宾三江中学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7E06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李雯婷   邓晶晶</w:t>
            </w:r>
          </w:p>
        </w:tc>
      </w:tr>
      <w:tr w14:paraId="202A4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18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D62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盛世中国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631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内江市市中区朝阳镇初级中学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A0F8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内江市市中区朝阳镇初级中学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EAF9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  锐</w:t>
            </w:r>
          </w:p>
        </w:tc>
      </w:tr>
      <w:tr w14:paraId="6107E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FF7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3E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出塞——精忠报国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0E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遂宁安居育才卓同学校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B290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遂宁安居育才卓同学校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34E3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  静   宋  萌</w:t>
            </w:r>
          </w:p>
        </w:tc>
      </w:tr>
      <w:tr w14:paraId="17F8F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CC1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46F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红船从南湖起航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F14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成都七中育才学校金堂分校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FF0C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李哲瀚   吕淑妍   文淑娴   杨欣怡</w:t>
            </w:r>
          </w:p>
          <w:p w14:paraId="676E0ED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贺玉淋   廖佑涵   冉雨欣   杨子谦</w:t>
            </w:r>
          </w:p>
          <w:p w14:paraId="78BA99D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黄敬轩   宋鑫岩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294A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  畅</w:t>
            </w:r>
          </w:p>
        </w:tc>
      </w:tr>
      <w:tr w14:paraId="0B4A2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116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567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长安三万里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31D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若尔盖县中学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2DF8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  兰  泽仁王甲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0C07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晶 色德旺么</w:t>
            </w:r>
          </w:p>
        </w:tc>
      </w:tr>
      <w:tr w14:paraId="081D6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A9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009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4C4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武胜县城东学校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31BC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武胜县城东学校8.4班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F2FE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媛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  <w:t xml:space="preserve"> 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陈善林</w:t>
            </w:r>
          </w:p>
        </w:tc>
      </w:tr>
      <w:tr w14:paraId="10377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28E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D87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65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什邡市七一城西学校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F93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杨胜楠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75F7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李明清   邹  静</w:t>
            </w:r>
          </w:p>
        </w:tc>
      </w:tr>
      <w:tr w14:paraId="71A0A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7C4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6A4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913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四川省宜宾市第二中学校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5C2A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钟敏文   李逸梵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B4D6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罗亚男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  <w:t xml:space="preserve"> 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罗昌平</w:t>
            </w:r>
          </w:p>
        </w:tc>
      </w:tr>
      <w:tr w14:paraId="323C7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AD4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8E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梅岭三章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493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乐山市沙湾区实验初级中学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7D48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谢佳馨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2728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李久强</w:t>
            </w:r>
          </w:p>
        </w:tc>
      </w:tr>
      <w:tr w14:paraId="373D1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D9E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0A3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中华颂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678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pacing w:val="-6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spacing w:val="-6"/>
                <w:kern w:val="0"/>
                <w:sz w:val="22"/>
                <w:szCs w:val="22"/>
                <w:lang w:bidi="ar"/>
              </w:rPr>
              <w:t>四川省宜宾市叙州区第二中学校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2563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查  林   兰芯颖   刘癸萍   欧汶昆</w:t>
            </w:r>
          </w:p>
          <w:p w14:paraId="331A4DA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铭   谢双阳   曹  欣   侯丝窈</w:t>
            </w:r>
          </w:p>
          <w:p w14:paraId="60A99BD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钟佳洪   魏梦冉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3D46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戴  艳</w:t>
            </w:r>
          </w:p>
        </w:tc>
      </w:tr>
      <w:tr w14:paraId="231AF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E3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EC9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遇见·东坡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B15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资阳市雁江区马鞍学校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1062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王奕然   吴笑嫣   王梓豪   许鑫宇</w:t>
            </w:r>
          </w:p>
          <w:p w14:paraId="4B4DB37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陈俊屺   黄澜玲   彭芯琪   李梦瑶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23F5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晏</w:t>
            </w:r>
          </w:p>
        </w:tc>
      </w:tr>
      <w:tr w14:paraId="2DBA4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89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29F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可爱的中国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D3D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广元市利州区万达实验学校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DBA5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汪天桐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3609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张琼芝</w:t>
            </w:r>
          </w:p>
        </w:tc>
      </w:tr>
      <w:tr w14:paraId="1F4F0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106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D9D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诗韵长安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F3D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遂宁安居育才卓同学校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DBAA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遂宁安居育才卓同学校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42EA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吕  萍   吴余梅</w:t>
            </w:r>
          </w:p>
        </w:tc>
      </w:tr>
      <w:tr w14:paraId="39E1C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44E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EAE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少年中国说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8E7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四川省仁寿实验中学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54E6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李悦涵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A645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  洁   辜丽佳</w:t>
            </w:r>
          </w:p>
        </w:tc>
      </w:tr>
      <w:tr w14:paraId="0B842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2DA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D8C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中华颂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E3D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新都一中实验学校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4B56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顾函睿   何靖琦   李奇轩   罗晨丹</w:t>
            </w:r>
          </w:p>
          <w:p w14:paraId="2E2EFFC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李欣宇   李沂轩   李宣宣   伍桐萱</w:t>
            </w:r>
          </w:p>
          <w:p w14:paraId="65B929B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林佳怡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C0AB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玲   张  垒</w:t>
            </w:r>
          </w:p>
        </w:tc>
      </w:tr>
      <w:tr w14:paraId="0D78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F9A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1B5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晓看锦官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63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成都市石室联合中学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D865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高云朗   李墨瞳   黄梓洲   王星妙</w:t>
            </w:r>
          </w:p>
          <w:p w14:paraId="1953BC1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徐乙加   陈肇含   李梓晶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54A1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吕  青   罗  敏</w:t>
            </w:r>
          </w:p>
        </w:tc>
      </w:tr>
      <w:tr w14:paraId="7574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B07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46F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彩色的中国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4E1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内江市翔龙中学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3D22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柳佳慧   桂欣宇   曹  欣   何瑞婕</w:t>
            </w:r>
          </w:p>
          <w:p w14:paraId="6520A38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邓榆岚   王  琳   蔡玉婷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EA5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群   黄  秀</w:t>
            </w:r>
          </w:p>
        </w:tc>
      </w:tr>
      <w:tr w14:paraId="6020F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1CA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511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星汉灿烂  中华泰安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F30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遂宁市蓬溪实验中学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D7D6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  庆   王馨怡   龚星宇   闵睿曦</w:t>
            </w:r>
          </w:p>
          <w:p w14:paraId="02B13E0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董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啟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浩   刘星池   冯梦娇   黄莉琪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E49B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静   王  芳</w:t>
            </w:r>
          </w:p>
        </w:tc>
      </w:tr>
      <w:tr w14:paraId="79D4F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EE4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9B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中国话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435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苏辙中学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E8AA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苏辙中学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910C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范艳玲  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  <w:t xml:space="preserve"> 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李晓琴</w:t>
            </w:r>
          </w:p>
        </w:tc>
      </w:tr>
      <w:tr w14:paraId="057FD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111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695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采薇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06F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什邡市实验外国语学校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6726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八年级三班   八年级四班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BBCC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1A81A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DD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4CC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295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四川省双流中学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1777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双流中学初2023级8班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FD1D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王小玲</w:t>
            </w:r>
          </w:p>
        </w:tc>
      </w:tr>
      <w:tr w14:paraId="5F160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676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BDF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稻花香——劳动组诗诵读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B3A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自贡市第二十一中学校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C88B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自贡市第二十一中学校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5F56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方绍春  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  <w:t xml:space="preserve"> 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李晓红</w:t>
            </w:r>
          </w:p>
        </w:tc>
      </w:tr>
      <w:tr w14:paraId="7A6AE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9D3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69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唐诗里的中国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FA7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阿坝州理县薛城初级中学校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B38A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帮秋美   陈思瑶   候逸冉   李梓锐</w:t>
            </w:r>
          </w:p>
          <w:p w14:paraId="6CAE08A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盛   罗  雯   张泽希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6168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伍红英   刘  丽</w:t>
            </w:r>
          </w:p>
        </w:tc>
      </w:tr>
      <w:tr w14:paraId="783E3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89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307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燕歌行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B25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攀枝花市第七高级中学校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2BB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攀枝花市第七高级中学校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C335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邬  林</w:t>
            </w:r>
          </w:p>
        </w:tc>
      </w:tr>
      <w:tr w14:paraId="51D85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6B3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226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中华少年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B80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汶川县水磨中学校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B877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张靖涵   费晨睿   樊家豪 蒲天宁浩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17B8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罗红霞   马德凤</w:t>
            </w:r>
          </w:p>
        </w:tc>
      </w:tr>
      <w:tr w14:paraId="51161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BA7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9C3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CDE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若尔盖县中学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2B74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旦吉措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EEB7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米昌俊   陈欣雨</w:t>
            </w:r>
          </w:p>
        </w:tc>
      </w:tr>
      <w:tr w14:paraId="6B958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8B6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4F2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44E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古蔺县中学校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D6FD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黄宇恒   何江梦   刘宇骄   蒋晓露</w:t>
            </w:r>
          </w:p>
          <w:p w14:paraId="57DD473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郭昌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堯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吴  琼   张蔺莎   李欣妍</w:t>
            </w:r>
          </w:p>
          <w:p w14:paraId="44C0ACD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王悦嘉   赵福临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DC39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袁雪梅   张  弘</w:t>
            </w:r>
          </w:p>
        </w:tc>
      </w:tr>
      <w:tr w14:paraId="652C1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CE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474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小萝卜头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F9D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大竹县第九小学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EDEA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蒋佳哗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F095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邢  荣</w:t>
            </w:r>
          </w:p>
        </w:tc>
      </w:tr>
      <w:tr w14:paraId="24DB4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B04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7C0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坐上高铁，去看青春的中国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1D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成都市温江区新世纪光华学校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90F3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侯凯文   向俊霖   谭  淇   蒋雨函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4C87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李星   刘星宇</w:t>
            </w:r>
          </w:p>
        </w:tc>
      </w:tr>
      <w:tr w14:paraId="6F6D8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453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CCA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少年中国说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195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四川省阆中东风中学校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FBE8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廖炜兴   胡芸珠   敬涵文   蒲一铭</w:t>
            </w:r>
          </w:p>
          <w:p w14:paraId="4815E7E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王美苏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C29A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张雅文</w:t>
            </w:r>
          </w:p>
        </w:tc>
      </w:tr>
      <w:tr w14:paraId="69145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F61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6AB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青春中国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230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开江县普安中学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B166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梅   邓  鹏   林祥美   粟正佳</w:t>
            </w:r>
          </w:p>
          <w:p w14:paraId="62A635A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曾语萱   曾令波   江德丽   蒋梦欣</w:t>
            </w:r>
          </w:p>
          <w:p w14:paraId="64EC731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陈露娇   林景瑞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7186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张川东  梁红霞</w:t>
            </w:r>
          </w:p>
        </w:tc>
      </w:tr>
      <w:tr w14:paraId="2F2F9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0E5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A6D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3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111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宜宾市第六中学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796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周乐颜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FED2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曾必慧</w:t>
            </w:r>
          </w:p>
        </w:tc>
      </w:tr>
    </w:tbl>
    <w:p w14:paraId="653C5683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48DD79E3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（三）中职学生组</w:t>
      </w:r>
    </w:p>
    <w:tbl>
      <w:tblPr>
        <w:tblStyle w:val="7"/>
        <w:tblW w:w="13836" w:type="dxa"/>
        <w:tblInd w:w="-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954"/>
        <w:gridCol w:w="3380"/>
        <w:gridCol w:w="4105"/>
        <w:gridCol w:w="2045"/>
      </w:tblGrid>
      <w:tr w14:paraId="5C47E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837674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2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95A31C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F04C3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4DF018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0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332F27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1773D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CC5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343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那支钢笔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C0E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内江市高级技工学校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D60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魏鑫怡   郭  杨   李全明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8B16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许嘉欣   张  巧</w:t>
            </w:r>
          </w:p>
        </w:tc>
      </w:tr>
      <w:tr w14:paraId="5E92D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EB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CD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B05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遂宁市职业技术学校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B87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格绒曲珍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F8B7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东   郑  政</w:t>
            </w:r>
          </w:p>
        </w:tc>
      </w:tr>
      <w:tr w14:paraId="21CA1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8DC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B63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苏堤泽生民  诗酒趁年华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C29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55F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眉山职业技术学院中等职业教育部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5858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牟  韬   赵小梅</w:t>
            </w:r>
          </w:p>
        </w:tc>
      </w:tr>
      <w:tr w14:paraId="65C18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986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ED5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又逢君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F5B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四川音乐学院附属中等艺术学校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683A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四川音乐学院附属中等艺术学校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7491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段欣欣   马  群</w:t>
            </w:r>
          </w:p>
        </w:tc>
      </w:tr>
      <w:tr w14:paraId="746EA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6A6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642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沁园春·长沙+沁园春·雪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317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四川省阆中师范学校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A41F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雷悦涵   杨婷羽   陈甜甜   陈景辰</w:t>
            </w:r>
          </w:p>
          <w:p w14:paraId="7BCF043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周成鑫   王煜鸿   邓梓健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52F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祝世雄   冉  明</w:t>
            </w:r>
          </w:p>
        </w:tc>
      </w:tr>
      <w:tr w14:paraId="7BA0E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BE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B0A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念奴娇·赤壁怀古+定风波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5B2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四川艺术职业学院附中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85B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张添栎   付文鹏   黄晨洋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95F1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奕   李若源</w:t>
            </w:r>
          </w:p>
        </w:tc>
      </w:tr>
      <w:tr w14:paraId="05F60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B19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833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何以华夏 何以中国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518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四川省成都市财贸职业高级中学校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73E9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骆成宇   朱衍皓   薛沁怡   王梓钰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C9E3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周正川   李宇晖</w:t>
            </w:r>
          </w:p>
        </w:tc>
      </w:tr>
      <w:tr w14:paraId="09E06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70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AAE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94C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四川省阆中师范学校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0F6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陈景辰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FAEA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  媛   邓铃琳</w:t>
            </w:r>
          </w:p>
        </w:tc>
      </w:tr>
      <w:tr w14:paraId="67627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FA6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11C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沁园春·长沙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FA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隆昌市城关职业中学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696C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  润   罗翔议   杨锦涛   陈  悦</w:t>
            </w:r>
          </w:p>
          <w:p w14:paraId="7CA7920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陈静怡   曾  娟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84C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  洪   代懿婕</w:t>
            </w:r>
          </w:p>
        </w:tc>
      </w:tr>
      <w:tr w14:paraId="70AC0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FDA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70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2DB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遂宁市船山职业技术学校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8B23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D76D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舒怀庆   张  梅</w:t>
            </w:r>
          </w:p>
        </w:tc>
      </w:tr>
      <w:tr w14:paraId="177DE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CBE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EF2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钱塘湖春行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72D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四川省广汉市职业中专学校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FE90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刘洪源   黄友华   刘家栋   唐宇洋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1CDA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莹</w:t>
            </w:r>
          </w:p>
        </w:tc>
      </w:tr>
      <w:tr w14:paraId="1D440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01E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A37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红色乳娘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36D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四川省丹棱职业高级中学校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58CF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四川省丹棱职业高级中学校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1D5E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周晓兰</w:t>
            </w:r>
          </w:p>
        </w:tc>
      </w:tr>
      <w:tr w14:paraId="2A4B6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5E0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661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铭记英雄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DBF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绵阳开放大学三台分校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3900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范宝国 姚权洲 蒲蕊 李远航 沈馨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6ACE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魏秀娟   王春燕</w:t>
            </w:r>
          </w:p>
        </w:tc>
      </w:tr>
      <w:tr w14:paraId="03FC2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8BE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D30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灯火里的中国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39A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四川省阆中江南高级职业中学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92D7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星辰大海队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111F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邓超然   杨开云</w:t>
            </w:r>
          </w:p>
        </w:tc>
      </w:tr>
      <w:tr w14:paraId="5D326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C50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18E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祖国，一首唱不完的恋歌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683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绵阳泛美飞行职业技术学校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A9FC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张圣钰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ECBD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罗锦莹   陈媛媛</w:t>
            </w:r>
          </w:p>
        </w:tc>
      </w:tr>
      <w:tr w14:paraId="1BA30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03B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878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光的赞歌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893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四川省什邡市职业中专学校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091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江远涛   杨诗含   张和鑫   杨纪雪</w:t>
            </w:r>
          </w:p>
          <w:p w14:paraId="6210DF1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段鹏扬   谭子林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977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谢本莉</w:t>
            </w:r>
          </w:p>
        </w:tc>
      </w:tr>
      <w:tr w14:paraId="37638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3EF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8B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土地的誓言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816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四川省叙永县职业高级中学校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C8A4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胡正伟   姜杜鑫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6BD0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王大甫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  <w:t xml:space="preserve"> 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刘孝芹</w:t>
            </w:r>
          </w:p>
        </w:tc>
      </w:tr>
      <w:tr w14:paraId="7E030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86E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A8B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我的南方和北方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CEE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成都汽车职业技术学校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7261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李佳玲   万锦涵   林珈贤   杨心志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F0A6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蓝晓芸   汤云惠</w:t>
            </w:r>
          </w:p>
        </w:tc>
      </w:tr>
      <w:tr w14:paraId="57278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1D6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00B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唐诗里的中国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31A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宜宾市叙州区高场职业技术学校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41A6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洪梅梅   周云翔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F5CD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  静   涂  遥</w:t>
            </w:r>
          </w:p>
        </w:tc>
      </w:tr>
      <w:tr w14:paraId="740DF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663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05D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E99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南江县小河职业中学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946B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杨家豪   舒  欢   张银梅   金宇豪</w:t>
            </w:r>
          </w:p>
          <w:p w14:paraId="1A4C9D7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舜   陈可伊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AD2C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郭晓臻   罗  淇</w:t>
            </w:r>
          </w:p>
        </w:tc>
      </w:tr>
      <w:tr w14:paraId="53A79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0F2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222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谁是最可爱的人（节选）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2B0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四川省广汉市职业中专学校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5793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张雨婷   饶国琴   宋毅涵   周刘旭</w:t>
            </w:r>
          </w:p>
          <w:p w14:paraId="60535AD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许仕欢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ED8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张亦凌</w:t>
            </w:r>
          </w:p>
        </w:tc>
      </w:tr>
      <w:tr w14:paraId="46647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365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28A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青春中国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91D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四川省德阳黄许职业中专学校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A4C1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姜久鑫   范  准   蒋方林   师梦鑫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8BD8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琳   尹  燕</w:t>
            </w:r>
          </w:p>
        </w:tc>
      </w:tr>
      <w:tr w14:paraId="00151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27A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20B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匆匆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F06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广元市昭化区职业高级中学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2654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吉古小星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A374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  敏</w:t>
            </w:r>
          </w:p>
        </w:tc>
      </w:tr>
      <w:tr w14:paraId="2C4B9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E82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BC7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以青春的名义犒赏每一颗中国心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FFB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四川省成都市礼仪职业中学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31C6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贾小蝶   苟佳琪    周  磊   李民雪</w:t>
            </w:r>
          </w:p>
          <w:p w14:paraId="147F894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胡靖妍   李扬馨彤  李雯钰   李欣怡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B3B7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马小清   陈轩薇</w:t>
            </w:r>
          </w:p>
        </w:tc>
      </w:tr>
      <w:tr w14:paraId="59A96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832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4C9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匆匆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BFA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成都市现代职业技术学校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078E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高亚琪   周  顺   徐雅馨   史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珺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唐文博   周中宇   宋鲤汔  董经淑雅 刘新宇   陈镁琪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8EC7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张晓冉   黄伶俐</w:t>
            </w:r>
          </w:p>
        </w:tc>
      </w:tr>
      <w:tr w14:paraId="27CFE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FDD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806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诗经·采薇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F68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四川德阳黄许职业中专学校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8B60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敢子豪 谢诗琪 毛英 吴陈丹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D286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刘玲玲</w:t>
            </w:r>
          </w:p>
        </w:tc>
      </w:tr>
      <w:tr w14:paraId="41B37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78C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DA5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我骄傲，我是中国人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588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四川省蒲江县职业中学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8AC9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四川省蒲江县职业中学23职普01班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CE51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张俊豪   江凤芹</w:t>
            </w:r>
          </w:p>
        </w:tc>
      </w:tr>
      <w:tr w14:paraId="2B34E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A63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5F7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时代之嘱托，青春之担当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F6C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四川省南充师范学校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AACA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鲁思怡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B53D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郑茹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曎</w:t>
            </w:r>
          </w:p>
        </w:tc>
      </w:tr>
      <w:tr w14:paraId="3E740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C10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2D8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我骄傲，我是中国人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0A4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乐山市知行旅游职业高中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28F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乐旅——诗意盎然队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8E9D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郑小燕   吴  茜</w:t>
            </w:r>
          </w:p>
        </w:tc>
      </w:tr>
      <w:tr w14:paraId="3F95F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B95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A45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百年交响朗诵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392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四川省珙县职业技术学校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10E8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黄吉洁   罗浩源   何  月   李林周 熊芯爱   沈健军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D879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霞   蒲世巧</w:t>
            </w:r>
          </w:p>
        </w:tc>
      </w:tr>
    </w:tbl>
    <w:p w14:paraId="7DA38D74">
      <w:pPr>
        <w:widowControl/>
        <w:jc w:val="left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4B65B198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（四）高职学生组</w:t>
      </w:r>
    </w:p>
    <w:tbl>
      <w:tblPr>
        <w:tblStyle w:val="7"/>
        <w:tblW w:w="13833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2929"/>
        <w:gridCol w:w="3395"/>
        <w:gridCol w:w="4120"/>
        <w:gridCol w:w="2025"/>
      </w:tblGrid>
      <w:tr w14:paraId="25C7C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1C54A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2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6745A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32F90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5CAF7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D46E1A8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19C11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384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314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世事一场大梦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1AF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2592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眉山职业技术学院商贸旅游系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3930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王建英   胡  艺</w:t>
            </w:r>
          </w:p>
        </w:tc>
      </w:tr>
      <w:tr w14:paraId="39851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FA1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9BF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明月清欢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B66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F1BE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眉山职业技术学院师范教育系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5FDC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吴沛芹   陈星旭</w:t>
            </w:r>
          </w:p>
        </w:tc>
      </w:tr>
      <w:tr w14:paraId="47A57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824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581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长江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DCC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F6F7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王子慧   陈嘉怡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F56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鲜  航   赵  凯</w:t>
            </w:r>
          </w:p>
        </w:tc>
      </w:tr>
      <w:tr w14:paraId="0C7FF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B73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E19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父母之河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817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0113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骆纪恩   向雨柔   马嘉滢   彭子涵 范梓苇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FD0D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孟  瑶   马小英</w:t>
            </w:r>
          </w:p>
        </w:tc>
      </w:tr>
      <w:tr w14:paraId="3898C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9EC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E01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诗酒东坡，醉墨黄州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976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7DCE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农业技术系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CC4F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何茂平   董芝艳</w:t>
            </w:r>
          </w:p>
        </w:tc>
      </w:tr>
      <w:tr w14:paraId="5D217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8A5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C51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我们的青春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CBD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西昌民族幼儿师范高等专科学校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C801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邓睿涵   钟  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AD7C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苏小刚   肖  敏</w:t>
            </w:r>
          </w:p>
        </w:tc>
      </w:tr>
      <w:tr w14:paraId="6637D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542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3E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吹号者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115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四川邮电职业技术学院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5795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林宏颖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A18C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谢冰欣   江艾婧</w:t>
            </w:r>
          </w:p>
        </w:tc>
      </w:tr>
      <w:tr w14:paraId="100CD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5C9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0E5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无尽的怀想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C4B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川南幼儿师范高等专科学校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DC5F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范泽锐   张馨月   徐  蕾   丁艺耘</w:t>
            </w:r>
          </w:p>
          <w:p w14:paraId="16B6C44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夏卫东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DF9D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雯   王  荣</w:t>
            </w:r>
          </w:p>
        </w:tc>
      </w:tr>
      <w:tr w14:paraId="6A64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7F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025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这是一张张怎样的脸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6A2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61FD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李卓恒   沈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枻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73A8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桐   林  媛</w:t>
            </w:r>
          </w:p>
        </w:tc>
      </w:tr>
      <w:tr w14:paraId="3CF41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09D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546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始·终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D16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A02B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眉山职业技术学院文化艺术系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4456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欢   庞  博</w:t>
            </w:r>
          </w:p>
        </w:tc>
      </w:tr>
      <w:tr w14:paraId="06B4C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2F3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56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木兰辞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559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四川艺术职业学院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4A8D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四川艺术职业学院动漫系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B98E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李静雯   呙馨月</w:t>
            </w:r>
          </w:p>
        </w:tc>
      </w:tr>
      <w:tr w14:paraId="30F6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DEC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B56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永远飘扬的红头巾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941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川北幼儿师范高等专科学校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684B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陈祉梦   吴章焱   查  雪   曾  静</w:t>
            </w:r>
          </w:p>
          <w:p w14:paraId="3D854BD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唐培文   王语欣   舒  祺   黄子烨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D79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樊佳慧   周瑞雪</w:t>
            </w:r>
          </w:p>
        </w:tc>
      </w:tr>
      <w:tr w14:paraId="04FA0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638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B25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壮志国殇·梦回千古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EC2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6858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眉山职业技术学院工程技术系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B39A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陈佳茜   李兴龙</w:t>
            </w:r>
          </w:p>
        </w:tc>
      </w:tr>
      <w:tr w14:paraId="3BF10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8A8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4F3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红色家书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030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四川西南航空职业学院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29FC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王彦明   包云斐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AE08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高晓岚   郭龙成</w:t>
            </w:r>
          </w:p>
        </w:tc>
      </w:tr>
      <w:tr w14:paraId="7C9F8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923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3D4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长津湖的冰雕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AB7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四川邮电职业技术学院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8526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扶西川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3EFD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江艾婧   谢冰欣</w:t>
            </w:r>
          </w:p>
        </w:tc>
      </w:tr>
      <w:tr w14:paraId="4B5B1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65D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787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穿越时空的对话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31C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四川艺术职业学院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4018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叶谕婵   杨梦雪   刘  扬   何  洋 </w:t>
            </w:r>
          </w:p>
          <w:p w14:paraId="54D8CF3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彭正巧   彭雨柔   李钎莹  扎西志玛 </w:t>
            </w:r>
          </w:p>
          <w:p w14:paraId="690B105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徐蕾伶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972F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王一帆   王豆豆</w:t>
            </w:r>
          </w:p>
        </w:tc>
      </w:tr>
      <w:tr w14:paraId="33A88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0ED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C9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唐诗里的中国人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203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四川华新现代职业学院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63AB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锋   黄  容   黄冬灵   田  浩</w:t>
            </w:r>
          </w:p>
          <w:p w14:paraId="3D3C195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阳   伍  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6EE5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郭思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玙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金  园</w:t>
            </w:r>
          </w:p>
        </w:tc>
      </w:tr>
      <w:tr w14:paraId="594D4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0FD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DB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那一面旗帜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6CF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四川幼儿师范高等专科学校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28FC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刘松语   谢  媚   刘  杰   贾蕴渺</w:t>
            </w:r>
          </w:p>
          <w:p w14:paraId="61EF81C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  河   黄琨浩   彭宇航   白中宝</w:t>
            </w:r>
          </w:p>
          <w:p w14:paraId="29928FB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黄世伟   徐瑾旖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D80F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杨璐铭   孙若水</w:t>
            </w:r>
          </w:p>
        </w:tc>
      </w:tr>
      <w:tr w14:paraId="761BC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19F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304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我们的青春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0EB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四川华新现代职业学院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678A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冯羽廷   孙靓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瑄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殷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浛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芮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李立夫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5726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杨婷婷   陈丽玉</w:t>
            </w:r>
          </w:p>
        </w:tc>
      </w:tr>
      <w:tr w14:paraId="61264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7AC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47D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请铭记，雾重庆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73F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成都农业科技职业学院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7E86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何昊天   雷举铭   张奇勇   孙  瑞</w:t>
            </w:r>
          </w:p>
          <w:p w14:paraId="1B99F9B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罗怀清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DF0A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吴朝娅   席艳红</w:t>
            </w:r>
          </w:p>
        </w:tc>
      </w:tr>
      <w:tr w14:paraId="1AA8E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06E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29D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青春中国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B0F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四川华新现代职业学院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D612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王琰蕊   王雪洁   高贯一   赵星晨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E9DA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李卓萱   蒋春晖</w:t>
            </w:r>
          </w:p>
        </w:tc>
      </w:tr>
      <w:tr w14:paraId="367CE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522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6FF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英雄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788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四川幼儿师范高等专科学校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E9BF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吕奕萨   苗子文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20F8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本  萑   翁璐瑶</w:t>
            </w:r>
          </w:p>
        </w:tc>
      </w:tr>
      <w:tr w14:paraId="53D7B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335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56D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8AE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四川城市职业学院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B11E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李  梅   李政勋   沈雯雯   曾馨悦 </w:t>
            </w:r>
          </w:p>
          <w:p w14:paraId="37B6866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郑宇洋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CA2B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万梦君</w:t>
            </w:r>
          </w:p>
        </w:tc>
      </w:tr>
      <w:tr w14:paraId="7236D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BD1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51D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写给母亲的诗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D2A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四川卫生康复职业学院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6AAB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唐雨露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3EB2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曹志芳   王云东</w:t>
            </w:r>
          </w:p>
        </w:tc>
      </w:tr>
      <w:tr w14:paraId="3C52D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65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66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卿卿采薇，铮铮无衣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737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四川铁道职业学院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1A62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彭文权   余绍雄   朱彦廷   叶雨楠 </w:t>
            </w:r>
          </w:p>
          <w:p w14:paraId="55B7A8D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谢  昕   王一涵   邹逸桁   叶礼治 </w:t>
            </w:r>
          </w:p>
          <w:p w14:paraId="432ACC7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姜志强   罗  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063A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李小菲   王  璐</w:t>
            </w:r>
          </w:p>
        </w:tc>
      </w:tr>
      <w:tr w14:paraId="1220D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78E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35D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我的南方和北方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233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南充文化旅游职业学院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B9C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付  霞   黄  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70B7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  静   黄子玲</w:t>
            </w:r>
          </w:p>
        </w:tc>
      </w:tr>
      <w:tr w14:paraId="09629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784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B1A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大写的中国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511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四川航天职业技术学院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1EC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李欣雨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546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周宇璐</w:t>
            </w:r>
          </w:p>
        </w:tc>
      </w:tr>
      <w:tr w14:paraId="4F746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81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1CD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红旗渠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DE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9452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曹郁钧   毕耀扬   赵  鑫   蒲思宇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86BC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桐   王  可</w:t>
            </w:r>
          </w:p>
        </w:tc>
      </w:tr>
      <w:tr w14:paraId="285FD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86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4FA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雪落在中国的土地上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767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四川水利职业技术学院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98E6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赖雅欣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2E9B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李幽幽</w:t>
            </w:r>
          </w:p>
        </w:tc>
      </w:tr>
      <w:tr w14:paraId="117A8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3E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84B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出师表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828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四川水利职业技术学院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D3F3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周川江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19A3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帆</w:t>
            </w:r>
          </w:p>
        </w:tc>
      </w:tr>
      <w:tr w14:paraId="7C9E8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9E2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279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光的赞歌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353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成都农业科技职业学院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B4EF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张  炫   曾容容   文  奕   辜夕桐 </w:t>
            </w:r>
          </w:p>
          <w:p w14:paraId="6EDB9FF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王佳艺   刘力源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AE34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席艳红   宋  芮</w:t>
            </w:r>
          </w:p>
        </w:tc>
      </w:tr>
      <w:tr w14:paraId="1E74B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BDF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B6F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B0F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四川长江职业学院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48B6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唐兴梅   敬媛媛   贾梓涵   李永琦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54AB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关  彤   李泳敏</w:t>
            </w:r>
          </w:p>
        </w:tc>
      </w:tr>
      <w:tr w14:paraId="200BA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5A8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6C1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土地的誓言（节选）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6CD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四川邮电职业技术学院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E335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袁梓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湉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黄立嘉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F69C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张小蓉   吴晓寒</w:t>
            </w:r>
          </w:p>
        </w:tc>
      </w:tr>
      <w:tr w14:paraId="435C1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9D0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151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赤壁赋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CF6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四川化工职业技术学院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24CD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刘坤宇   胡  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EB52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李大鹏</w:t>
            </w:r>
          </w:p>
        </w:tc>
      </w:tr>
      <w:tr w14:paraId="79F7E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333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962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丰碑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0E2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四川水利职业技术学院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C0A4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李飞宇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70FA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帆</w:t>
            </w:r>
          </w:p>
        </w:tc>
      </w:tr>
      <w:tr w14:paraId="6B9E6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75A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5F7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今夜星光灿烂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66A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四川化工职业技术学院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4BDD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刘馥肇   刘天星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A4E5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胥秋童</w:t>
            </w:r>
          </w:p>
        </w:tc>
      </w:tr>
      <w:tr w14:paraId="03D0D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A53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4A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等待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465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四川财经职业学院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C5BB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郑茹丹   王  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015B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  珠   高  菁</w:t>
            </w:r>
          </w:p>
        </w:tc>
      </w:tr>
      <w:tr w14:paraId="65953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D04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E51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双沁风华·雪映长沙情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DC1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川北幼儿师范高等专科学校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E3FC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川北幼儿师范高等专科学校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E7A6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  娇   赵  越</w:t>
            </w:r>
          </w:p>
        </w:tc>
      </w:tr>
      <w:tr w14:paraId="01C9B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0D1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61E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我的南方和北方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1FE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四川华新现代职业学院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77DA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陈亚坤   王  颖   廖杉杉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9BF0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艳   李存君</w:t>
            </w:r>
          </w:p>
        </w:tc>
      </w:tr>
      <w:tr w14:paraId="565F5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49A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42D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天路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67E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西昌民族幼儿师范高等专科学校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475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蒋欣然   罗  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6FCF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娅   陆明常</w:t>
            </w:r>
          </w:p>
        </w:tc>
      </w:tr>
      <w:tr w14:paraId="4A49D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6B8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B1B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红船——从南湖启航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F6B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四川水利职业技术学院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9F02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刘羿希   龙从睿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9367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帆</w:t>
            </w:r>
          </w:p>
        </w:tc>
      </w:tr>
      <w:tr w14:paraId="5E10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9BA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A94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穿越千年的驼铃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3A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四川水利职业技术学院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F86A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菲   林振宇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80F9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陈吉鑫</w:t>
            </w:r>
          </w:p>
        </w:tc>
      </w:tr>
      <w:tr w14:paraId="51325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597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31C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等待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10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川南幼儿师范高等专科学校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8E44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李东宇   何思源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3A6B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黄俊超</w:t>
            </w:r>
          </w:p>
        </w:tc>
      </w:tr>
      <w:tr w14:paraId="1BF32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531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503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秋天的怀念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6A6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四川艺术职业学院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275B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崔晨俊   叶紫敏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1E44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王一帆   沈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燚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珂</w:t>
            </w:r>
          </w:p>
        </w:tc>
      </w:tr>
      <w:tr w14:paraId="1484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5D9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FD2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红铁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93F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四川工程职业技术大学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D246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  鑫   吕佳乐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F040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孙立力   何  格</w:t>
            </w:r>
          </w:p>
        </w:tc>
      </w:tr>
      <w:tr w14:paraId="04EBB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215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215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在变老之前远去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FA6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川南幼儿师范高等专科学校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BB77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林星言   樊懿韬   罗子舒  龚秋卓玛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40B9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陈启凤</w:t>
            </w:r>
          </w:p>
        </w:tc>
      </w:tr>
      <w:tr w14:paraId="4E757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C5D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CC3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这是一首最美的抒情诗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9CE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四川卫生康复职业学院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D714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阿尔说来 黄颖欣   敖欣怡   陈源琴</w:t>
            </w:r>
          </w:p>
          <w:p w14:paraId="13B4C5C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朱洋林   杜文娟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51D5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张前熙   江舒琦</w:t>
            </w:r>
          </w:p>
        </w:tc>
      </w:tr>
      <w:tr w14:paraId="6AD82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0F7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337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560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绵阳飞行职业学院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FD3A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母佳欣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14A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史鑫钰   谭静林</w:t>
            </w:r>
          </w:p>
        </w:tc>
      </w:tr>
      <w:tr w14:paraId="4C2EC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45C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9A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少年中国说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F46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四川科技职业学院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2D0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建筑青年朗诵团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590B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李浴华   黄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顯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钧</w:t>
            </w:r>
          </w:p>
        </w:tc>
      </w:tr>
      <w:tr w14:paraId="32A56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3FE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94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跟着党再出发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77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成都工业职业技术学院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086E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黄浩旭   赵禹西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062F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珂   何育蔚</w:t>
            </w:r>
          </w:p>
        </w:tc>
      </w:tr>
      <w:tr w14:paraId="19B0A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EAF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B4A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青春中国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E98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成都工贸职业技术学院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B82A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仪   杨瑞虹   陈爱玲   沈云博 陈欣杰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CBEA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高  薇   金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垚</w:t>
            </w:r>
          </w:p>
        </w:tc>
      </w:tr>
      <w:tr w14:paraId="794C4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405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195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B05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四川长江职业学院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930E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贾梓涵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0F0B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关  彤   叶  双</w:t>
            </w:r>
          </w:p>
        </w:tc>
      </w:tr>
      <w:tr w14:paraId="37442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7B3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A72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英雄时代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3E7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四川科技职业学院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6020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魏孟超   吕美仪   孙筱雅   梁嘉昕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722E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李东明   张馨艺</w:t>
            </w:r>
          </w:p>
        </w:tc>
      </w:tr>
      <w:tr w14:paraId="4091D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FFE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8B5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兵车行、车上读杜甫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BF9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四川财经职业学院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0FDB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四川财经职业学院2023级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A2E6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何思依   王  爽</w:t>
            </w:r>
          </w:p>
        </w:tc>
      </w:tr>
      <w:tr w14:paraId="07E31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DD4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B5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英雄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28B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四川体育职业学院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0093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巩州亨   牟敬铭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CB3E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龙桂君   蔡子凌</w:t>
            </w:r>
          </w:p>
        </w:tc>
      </w:tr>
      <w:tr w14:paraId="08B57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A09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E12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蜀道难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846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四川工程职业技术大学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95B3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马仁杰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34D4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伟</w:t>
            </w:r>
          </w:p>
        </w:tc>
      </w:tr>
      <w:tr w14:paraId="4F5FF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AEF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B02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生活在英雄们的中间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98D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四川科技职业学院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4DB3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苟海玲   李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堉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杨雪梅   董国群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3F6C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胡延昊   刘俊瑶</w:t>
            </w:r>
          </w:p>
        </w:tc>
      </w:tr>
      <w:tr w14:paraId="0C550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C6C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5D7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谁是最可爱的人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4D8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四川幼儿师范高等专科学校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37A4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刘新楷   袁艺英   龙忠坤   李文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堯</w:t>
            </w:r>
          </w:p>
          <w:p w14:paraId="5880CED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钟羽茜   李  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1A2F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谢雨桐   樊  香</w:t>
            </w:r>
          </w:p>
        </w:tc>
      </w:tr>
      <w:tr w14:paraId="24E6E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951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457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何以华夏，何以中国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3BE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四川科技职业学院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2B73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四川科技职业学院幼儿师范学院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B940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张洪韬   罗华丽</w:t>
            </w:r>
          </w:p>
        </w:tc>
      </w:tr>
    </w:tbl>
    <w:p w14:paraId="2581AA80">
      <w:pPr>
        <w:widowControl/>
        <w:jc w:val="center"/>
        <w:textAlignment w:val="center"/>
        <w:rPr>
          <w:rFonts w:eastAsia="仿宋" w:cs="楷体_GB2312"/>
          <w:b/>
          <w:bCs/>
          <w:color w:val="000000"/>
          <w:kern w:val="0"/>
          <w:sz w:val="22"/>
          <w:szCs w:val="22"/>
          <w:lang w:bidi="ar"/>
        </w:rPr>
      </w:pPr>
    </w:p>
    <w:p w14:paraId="19258652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（五）大学生组（含研究生）</w:t>
      </w:r>
    </w:p>
    <w:tbl>
      <w:tblPr>
        <w:tblStyle w:val="7"/>
        <w:tblW w:w="1380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951"/>
        <w:gridCol w:w="3392"/>
        <w:gridCol w:w="4108"/>
        <w:gridCol w:w="2029"/>
      </w:tblGrid>
      <w:tr w14:paraId="7BA34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4205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9D6F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115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8668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3E0C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003EB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9E9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DEF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为什么喜欢苏东坡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42B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四川音乐学院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FA48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高英博   肖静之   卢玉航   罗雨嫣  </w:t>
            </w:r>
          </w:p>
          <w:p w14:paraId="6AE0109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张芮诚   巴木吉久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DC32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超   殷若涵</w:t>
            </w:r>
          </w:p>
        </w:tc>
      </w:tr>
      <w:tr w14:paraId="06E5F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2B5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8F8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跨越时空的书信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19F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四川音乐学院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5280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林沈曦儿  张梦宇  韦岳鹏   劳琪倩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E7A3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郑爽悦   刘婷婷</w:t>
            </w:r>
          </w:p>
        </w:tc>
      </w:tr>
      <w:tr w14:paraId="46F2A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562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56B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淇奥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F7F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3263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四川师范大学音乐学院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E9A0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李松兰   卢  莉</w:t>
            </w:r>
          </w:p>
        </w:tc>
      </w:tr>
      <w:tr w14:paraId="73E0B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A36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B57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红铁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5C2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四川师范大学影视与传媒学院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D550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章铭江   王俊杰   幸国政   王潇敏  </w:t>
            </w:r>
          </w:p>
          <w:p w14:paraId="0A098E4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俞姝晗   钱柯羽   刘百慧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60C6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帅</w:t>
            </w:r>
          </w:p>
        </w:tc>
      </w:tr>
      <w:tr w14:paraId="17FBA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CF5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0C1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钱学森回国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C88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C1DB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陈柯宇   文娴婷   伍梁铨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213E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琪</w:t>
            </w:r>
          </w:p>
        </w:tc>
      </w:tr>
      <w:tr w14:paraId="766FE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532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F94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守岛英雄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092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四川文化艺术学院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94C4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宋世悦   罗荣华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F520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琳   史鹏飞</w:t>
            </w:r>
          </w:p>
        </w:tc>
      </w:tr>
      <w:tr w14:paraId="08010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7A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5F9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回家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9BE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四川工业科技学院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0CD4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甄  倩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F461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琴   曾皎妮</w:t>
            </w:r>
          </w:p>
        </w:tc>
      </w:tr>
      <w:tr w14:paraId="69A0E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70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7A1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红船梦飞扬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EA7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FC0D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李烁舟   黄劭光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2446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邱孝涛   赵邱越</w:t>
            </w:r>
          </w:p>
        </w:tc>
      </w:tr>
      <w:tr w14:paraId="01C4F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6FB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FA2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巍巍喀喇昆仑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F6C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A462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邵佳琦   李  璇   曾维阳   曹浩源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B4D7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琪</w:t>
            </w:r>
          </w:p>
        </w:tc>
      </w:tr>
      <w:tr w14:paraId="35FAC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8DA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A2B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青春中国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BF6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四川文化艺术学院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8185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庞明浩   李  怡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B26F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崔宏羽   杨小忍</w:t>
            </w:r>
          </w:p>
        </w:tc>
      </w:tr>
      <w:tr w14:paraId="71C75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A96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F79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驼峰之魂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E37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4EF0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李雅清   杨  芳   王森海   杨文涛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A98A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  军   代  颖</w:t>
            </w:r>
          </w:p>
        </w:tc>
      </w:tr>
      <w:tr w14:paraId="5DB4A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B12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C8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这是一张张怎样的脸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3A4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四川轻化工大学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C4C0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邓文静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882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代晓冬</w:t>
            </w:r>
          </w:p>
        </w:tc>
      </w:tr>
      <w:tr w14:paraId="19550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CFC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509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琵琶行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B15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A8D5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樊正浩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96B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赵玉哲</w:t>
            </w:r>
          </w:p>
        </w:tc>
      </w:tr>
      <w:tr w14:paraId="05770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737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249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我在一颗石榴里看见了我的祖国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D73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西南民族大学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88DB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林靖怡  马乌兰江  邹昊哲   徐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喆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C1D5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  政   曾  缇</w:t>
            </w:r>
          </w:p>
        </w:tc>
      </w:tr>
      <w:tr w14:paraId="577E0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2A8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E3A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问天·求索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985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成都锦城学院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1550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李岱炫   曹艺凡   周宏彬   姜  雯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4B7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史  苑   聂馨熠</w:t>
            </w:r>
          </w:p>
        </w:tc>
      </w:tr>
      <w:tr w14:paraId="60C01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226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97C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凤凰涅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槃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47A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四川传媒学院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B53F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  蕾   徐铭遥   伊镜璇   林  竣</w:t>
            </w:r>
          </w:p>
          <w:p w14:paraId="50DC22F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代宸宇   许文博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398C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翀翀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侯家兴</w:t>
            </w:r>
          </w:p>
        </w:tc>
      </w:tr>
      <w:tr w14:paraId="0B3B1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128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303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晨钟之使命 李大钊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6CD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四川轻化工大学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1EFB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马新雨   朱荟雯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A051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代晓冬</w:t>
            </w:r>
          </w:p>
        </w:tc>
      </w:tr>
      <w:tr w14:paraId="7819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0D7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242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这广大的土地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600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EBB4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陈子异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23B9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星</w:t>
            </w:r>
          </w:p>
        </w:tc>
      </w:tr>
      <w:tr w14:paraId="74870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B3E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1CC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春天，遂想起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148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6776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尹锐乙   许镭深   杨勤勤   李松言  胡啸洋   罗琳珑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FA7D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米斯茹</w:t>
            </w:r>
          </w:p>
        </w:tc>
      </w:tr>
      <w:tr w14:paraId="1D859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43C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3D5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蜀道，不再难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765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西南交通大学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670D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雍  腾   梁  宸   魏洋平   郁佳超  曾  杰   王志尊   田浩东   胡睿哲  周  航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B9A1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王春蕾   葛田田</w:t>
            </w:r>
          </w:p>
        </w:tc>
      </w:tr>
      <w:tr w14:paraId="7472D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FE1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3B3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赤壁赋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A41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四川大学锦江学院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E0C7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吴治民   傅熙峻   熊骏杰   罗  萌</w:t>
            </w:r>
          </w:p>
          <w:p w14:paraId="0CD92EF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汪艾鹏   桂  昊   颜梓航   朱涛涛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EAAD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梁钦哲   燕泓婧</w:t>
            </w:r>
          </w:p>
        </w:tc>
      </w:tr>
      <w:tr w14:paraId="3023F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151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0C9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都江堰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15A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081B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温海容   邱伟琦   王  阳   谢子逸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0504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博</w:t>
            </w:r>
          </w:p>
        </w:tc>
      </w:tr>
      <w:tr w14:paraId="55DC2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256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B3D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跟着走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29E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7148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徐世超   于双双   汤  霖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1F18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李林翰</w:t>
            </w:r>
          </w:p>
        </w:tc>
      </w:tr>
      <w:tr w14:paraId="7B0E2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5E8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120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等待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43D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EBD5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杨媛媛   相  灿   袁瑞铃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405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凃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睿   齐佳一</w:t>
            </w:r>
          </w:p>
        </w:tc>
      </w:tr>
      <w:tr w14:paraId="1F980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82D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F5C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大堰河我的保姆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38C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四川传媒学院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3097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郭舒婷   穆奕呈   郝  昕   钟昊辰 许静丽   王乐文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52C4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翀翀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侯家兴</w:t>
            </w:r>
          </w:p>
        </w:tc>
      </w:tr>
      <w:tr w14:paraId="7F1BC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4C0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C68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土地的誓言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FD0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E4EB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徐斓轩   唐子睿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92AA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澎</w:t>
            </w:r>
          </w:p>
        </w:tc>
      </w:tr>
      <w:tr w14:paraId="3527E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371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3E0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开花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F53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DE5E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马意龙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7CDD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澎</w:t>
            </w:r>
          </w:p>
        </w:tc>
      </w:tr>
      <w:tr w14:paraId="1DDFD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FD3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805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土地的誓言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5E8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3A47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陈思宇   辛华旭   李  西   黄泓程 雷本丹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6316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赵秋梦   熊  亮</w:t>
            </w:r>
          </w:p>
        </w:tc>
      </w:tr>
      <w:tr w14:paraId="6BC3F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A04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111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秦腔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753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2360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李天宇   杨  倩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1D14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武章霞   赵  勇</w:t>
            </w:r>
          </w:p>
        </w:tc>
      </w:tr>
      <w:tr w14:paraId="56BCA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934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7B8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与妻书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2C8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四川文化艺术学院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FEAF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艾克拉木·艾利    刘峪凤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DCCE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薛长雷   田  野</w:t>
            </w:r>
          </w:p>
        </w:tc>
      </w:tr>
      <w:tr w14:paraId="57113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C86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254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成都赋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4AC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四川传媒学院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038A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郭御霖   程雨凡   杨  昆   张炜贤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DBE3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翀翀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侯家兴</w:t>
            </w:r>
          </w:p>
        </w:tc>
      </w:tr>
      <w:tr w14:paraId="2D38F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371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F63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前赤壁赋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06F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40F3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李圣杰   陈悠阳   王璐琛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F425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赵野逸   刘  桢</w:t>
            </w:r>
          </w:p>
        </w:tc>
      </w:tr>
      <w:tr w14:paraId="7F527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144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FA1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秋瑾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167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四川音乐学院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5A1D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徐楚翔   张  健   胡可可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1B8B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王小知</w:t>
            </w:r>
          </w:p>
        </w:tc>
      </w:tr>
      <w:tr w14:paraId="702E0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87C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C5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永不消逝的声音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38A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0537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文睿雅   徐怡嘉   张  蓥   杨名扬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75C1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  媛</w:t>
            </w:r>
          </w:p>
        </w:tc>
      </w:tr>
      <w:tr w14:paraId="66FE8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FF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7FC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青春中国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ADC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09EE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巫小伟  沙马业哈莫  沙  东  朱建英</w:t>
            </w:r>
          </w:p>
          <w:p w14:paraId="69D1740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吉作阿门  邱静兰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CC4C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吉古五呷</w:t>
            </w:r>
          </w:p>
        </w:tc>
      </w:tr>
      <w:tr w14:paraId="6BA04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92F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844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永远飘扬的红头巾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558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3B90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王欣雨   熊  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AC77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  海</w:t>
            </w:r>
          </w:p>
        </w:tc>
      </w:tr>
      <w:tr w14:paraId="14871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AF1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A87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天上的草原 阿木古郎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5FA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四川轻化工大学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3ABF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杨泽豪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A86E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代晓冬</w:t>
            </w:r>
          </w:p>
        </w:tc>
      </w:tr>
      <w:tr w14:paraId="6D647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3DC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FE8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红岩魂（节选）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39B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四川师范大学影视与传媒学院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08AB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周心怡   张馨宇   彭子怡   吴梦迪</w:t>
            </w:r>
          </w:p>
          <w:p w14:paraId="582C493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章铭江   邓庭钰   王俊杰   幸国政 雷  雨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DB1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唐华军</w:t>
            </w:r>
          </w:p>
        </w:tc>
      </w:tr>
      <w:tr w14:paraId="073E6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8F3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B23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D47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633B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高赫辰   邓欣怡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C6F9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王旭晟</w:t>
            </w:r>
          </w:p>
        </w:tc>
      </w:tr>
      <w:tr w14:paraId="3F693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31D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28E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永不消逝的声音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B4E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E45B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芮博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堃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莫夏丽   宋佳慧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0E6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  维   岳俊岐</w:t>
            </w:r>
          </w:p>
        </w:tc>
      </w:tr>
      <w:tr w14:paraId="221C2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C55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4A2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青春中国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686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4530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李旭杰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A711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岳俊岐   李  蓟</w:t>
            </w:r>
          </w:p>
        </w:tc>
      </w:tr>
      <w:tr w14:paraId="03BBF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24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E12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相信未来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2E0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5871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石磊矗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CBB4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  斐   韦  庠</w:t>
            </w:r>
          </w:p>
        </w:tc>
      </w:tr>
      <w:tr w14:paraId="61589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BCE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C48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阿房宫赋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04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55C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陈思宇   韩东林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1321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赵广远</w:t>
            </w:r>
          </w:p>
        </w:tc>
      </w:tr>
      <w:tr w14:paraId="0694C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8CE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E64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如果没有李白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D70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6087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李浩宇   那永奇   吴晓倩   吴佳珍</w:t>
            </w:r>
          </w:p>
          <w:p w14:paraId="1182437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德吉志玛 陈雨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1487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瑶   刘  薇</w:t>
            </w:r>
          </w:p>
        </w:tc>
      </w:tr>
      <w:tr w14:paraId="186D4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974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44A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党旗下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03D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四川工商学院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D20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岳思琪   胡艺琼   李依敏   孙星雨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A37B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  明   王海蓉</w:t>
            </w:r>
          </w:p>
        </w:tc>
      </w:tr>
      <w:tr w14:paraId="4DF23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D15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B1F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以梦为马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67C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382C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高嘉鸽   石磊矗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09F3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韦  庠   曹  斐</w:t>
            </w:r>
          </w:p>
        </w:tc>
      </w:tr>
      <w:tr w14:paraId="09ADF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16E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B99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采蒲台的苇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5AC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1728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姬子欣   杨茶琳   殷苏阳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98E1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李林翰</w:t>
            </w:r>
          </w:p>
        </w:tc>
      </w:tr>
      <w:tr w14:paraId="4A8EB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28C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5F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中国青年·闪亮的星辰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70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乐山师范学院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2E76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李晟吉   刘佳雨   房靖翔   张炫烨</w:t>
            </w:r>
          </w:p>
          <w:p w14:paraId="741A1DC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李雨鑫   赵铱凝   何林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珅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刘天琦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7387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胡巍可</w:t>
            </w:r>
          </w:p>
        </w:tc>
      </w:tr>
      <w:tr w14:paraId="0CE57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87C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C5B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吹号者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3B2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四川电影电视学院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F242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郑欣怡   龚楚涵   张皓馨   李伯扬</w:t>
            </w:r>
          </w:p>
          <w:p w14:paraId="07AD3C1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朱少波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A731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路  萍   田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淏</w:t>
            </w:r>
          </w:p>
        </w:tc>
      </w:tr>
      <w:tr w14:paraId="0239B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B17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029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密码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BF4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四川警察学院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C6D9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四川警察学院治安学二大队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683C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王丁磊   蒋俊良</w:t>
            </w:r>
          </w:p>
        </w:tc>
      </w:tr>
      <w:tr w14:paraId="3F17D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8C4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EEC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守岛英雄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8AE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四川电影电视学院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D2AB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罗诗怡   王顺航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0A05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敏</w:t>
            </w:r>
          </w:p>
        </w:tc>
      </w:tr>
      <w:tr w14:paraId="33E24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ED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FCD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ED2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四川开放大学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522C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  亮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081C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  红   刘晓霞</w:t>
            </w:r>
          </w:p>
        </w:tc>
      </w:tr>
      <w:tr w14:paraId="0DFFD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D11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901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秦韵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DBC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四川电影电视学院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C540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曹鸿一 史润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FE62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路  萍   田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淏</w:t>
            </w:r>
          </w:p>
        </w:tc>
      </w:tr>
      <w:tr w14:paraId="49A32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07C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E08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闪耀吧 青春的火光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68F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西南科技大学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672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周伽薪   林舒心   雷锦城   刘沂檬</w:t>
            </w:r>
          </w:p>
          <w:p w14:paraId="4AAAFFF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魏欣雨   张禹锡   王宏杰   彭颢宸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901D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何莎莎</w:t>
            </w:r>
          </w:p>
        </w:tc>
      </w:tr>
      <w:tr w14:paraId="2974F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E9B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FCE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CA0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四川开放大学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5C3E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邓玲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82F7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姚光红   蒋观敬</w:t>
            </w:r>
          </w:p>
        </w:tc>
      </w:tr>
      <w:tr w14:paraId="4F9BB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65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24E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诵东坡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17B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四川大学锦江学院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C07B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菁华朗诵队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E4A3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李朋朋   张佩瑶</w:t>
            </w:r>
          </w:p>
        </w:tc>
      </w:tr>
      <w:tr w14:paraId="27A67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90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E77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C65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四川音乐学院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7BF8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四川音乐学院舞蹈学院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7758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丹   刘  芝</w:t>
            </w:r>
          </w:p>
        </w:tc>
      </w:tr>
      <w:tr w14:paraId="27724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7A7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B8E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可爱的中国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46A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西南科技大学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BA1A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悦   马仲宇   张亦心   周冬骏 王  僖   王琰楷   张松波   彭诗意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9784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何莎莎   程晓娟</w:t>
            </w:r>
          </w:p>
        </w:tc>
      </w:tr>
      <w:tr w14:paraId="4D6EF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79C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546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永远的九岁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3C4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四川电影电视学院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9360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周禹彤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7BD2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敏</w:t>
            </w:r>
          </w:p>
        </w:tc>
      </w:tr>
      <w:tr w14:paraId="1A873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309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84F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前进吧，英雄的祖国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68E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四川警察学院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8CA5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四川警察学院侦查学二大队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49AC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刘斗燕   黄凌霄</w:t>
            </w:r>
          </w:p>
        </w:tc>
      </w:tr>
      <w:tr w14:paraId="5218D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3F6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6C0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烽火家书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563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绵阳师范学院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7AE0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  江   张  旋   张申娟   陈嘉仪 曾慧怡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CE12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游媛媛   丁淑月</w:t>
            </w:r>
          </w:p>
        </w:tc>
      </w:tr>
      <w:tr w14:paraId="48721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9F0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FC0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等待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6D9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四川电影电视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A484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董周康   任梦竹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36E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敏</w:t>
            </w:r>
          </w:p>
        </w:tc>
      </w:tr>
      <w:tr w14:paraId="40FCF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58B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89D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向困难进军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C03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四川电影电视学院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2A08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及  扬   廖泽莹   姚苏桐   黄浩然 郝丰恺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4360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路  萍   田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淏</w:t>
            </w:r>
          </w:p>
        </w:tc>
      </w:tr>
      <w:tr w14:paraId="0260C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8BB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129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谁是最可爱的人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92E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民办四川天一学院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3DF7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侯佳乐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3074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罗选文   李  涛</w:t>
            </w:r>
          </w:p>
        </w:tc>
      </w:tr>
      <w:tr w14:paraId="604D1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B21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449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建泸处长歌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C57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西南医科大学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71C1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项乙皋   金  楠   何俊宏   何羽茜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572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尘   罗俊梅</w:t>
            </w:r>
          </w:p>
        </w:tc>
      </w:tr>
      <w:tr w14:paraId="32164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20A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15F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中国西部 日出的摇篮 王德芳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ABB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四川轻化工大学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829B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李和蜜   周艺稞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1932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代晓冬</w:t>
            </w:r>
          </w:p>
        </w:tc>
      </w:tr>
      <w:tr w14:paraId="31565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22A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667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青年说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998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8D98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颜正权   朱真材   邓李颖   李雨松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D874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星</w:t>
            </w:r>
          </w:p>
        </w:tc>
      </w:tr>
      <w:tr w14:paraId="094DA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B5D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B8B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情景 朗诵红云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69C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四川开放大学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DBC6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易  强   何  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DEC0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王珂庆</w:t>
            </w:r>
          </w:p>
        </w:tc>
      </w:tr>
    </w:tbl>
    <w:p w14:paraId="373AE3E3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0E397E49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（六）留学生组（在川留学生）</w:t>
      </w:r>
    </w:p>
    <w:tbl>
      <w:tblPr>
        <w:tblStyle w:val="7"/>
        <w:tblW w:w="1381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961"/>
        <w:gridCol w:w="3120"/>
        <w:gridCol w:w="4350"/>
        <w:gridCol w:w="2039"/>
      </w:tblGrid>
      <w:tr w14:paraId="19445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26FA7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E024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11CD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单位/学校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98B8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5C2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522FD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229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B89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42E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D46E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IBARHAT OKOBO（杨思） RAHMAN MD ATIQUR（李仁） TAKIA AKTER（沈洁）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68C6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珊   陈  倩</w:t>
            </w:r>
          </w:p>
        </w:tc>
      </w:tr>
      <w:tr w14:paraId="2DA46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0CC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3F6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E8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7F50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Christian Steinert（隽森）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3D6A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  姝   刘廷林</w:t>
            </w:r>
          </w:p>
        </w:tc>
      </w:tr>
      <w:tr w14:paraId="5893D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849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D0F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诵长征-毛泽东诗词三首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C68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B5CA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M Richard（李查） </w:t>
            </w:r>
          </w:p>
          <w:p w14:paraId="6B833064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NSIKAKABASI W.N（恩迪） </w:t>
            </w:r>
          </w:p>
          <w:p w14:paraId="0CF3ABF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KHIN EI THU(丁伊兰)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BA8C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  磊   王  杰</w:t>
            </w:r>
          </w:p>
        </w:tc>
      </w:tr>
      <w:tr w14:paraId="07BAE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6FB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62F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F4F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成都农业科技职业学院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ABF0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LAOSIWAWACHIRASUK（乐雅） </w:t>
            </w:r>
          </w:p>
          <w:p w14:paraId="59AB642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CHIRANANONT（姬春明） </w:t>
            </w:r>
          </w:p>
          <w:p w14:paraId="5061757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NGUYEN THI HIEN（阮氏贤） </w:t>
            </w:r>
          </w:p>
          <w:p w14:paraId="5570D5E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CHEE HER（艾语) </w:t>
            </w:r>
          </w:p>
          <w:p w14:paraId="1249C81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SONG NOU（吴宋） </w:t>
            </w:r>
          </w:p>
          <w:p w14:paraId="416F1EA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NGUYEN XUAN TUNG（阮春松）CHONGHUEMOUA (莫平) </w:t>
            </w:r>
          </w:p>
          <w:p w14:paraId="2913FE4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YINGBOUPHA KAOLY(刘文)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635D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朱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昉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吴朝娅</w:t>
            </w:r>
          </w:p>
        </w:tc>
      </w:tr>
      <w:tr w14:paraId="6C1E4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80E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EF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中华颂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37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西南科技大学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18CB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KIRDVONGSORSOUPHAVAN ArthitaLeeraphan（安雅） </w:t>
            </w:r>
          </w:p>
          <w:p w14:paraId="58FE984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MOKOKOMAGALI （佳妮）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A90F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陈晶瑞   唐翰章</w:t>
            </w:r>
          </w:p>
        </w:tc>
      </w:tr>
      <w:tr w14:paraId="45B2A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59E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C2A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我的南方和北方（节选）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D4E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F47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ANG MING XUAN（洪民贤） </w:t>
            </w:r>
          </w:p>
          <w:p w14:paraId="3067C06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MINH TUYEN（陈氏明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瑄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）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736D097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THAO THUONG（杜彤嫣） </w:t>
            </w:r>
          </w:p>
          <w:p w14:paraId="788CDBF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SOMSANITH（宋思睿） </w:t>
            </w:r>
          </w:p>
          <w:p w14:paraId="20484AA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HOANG TUNG（郑阮黄松）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680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飏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昀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苏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辀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恒</w:t>
            </w:r>
          </w:p>
        </w:tc>
      </w:tr>
      <w:tr w14:paraId="20002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B18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BF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苏东坡诗词名篇联诵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241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四川财经职业学院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ACCC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蜀风“留”韵队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BD97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  珠   罗兰杰</w:t>
            </w:r>
          </w:p>
        </w:tc>
      </w:tr>
      <w:tr w14:paraId="5166A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F0A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1D0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25F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四川轻化工大学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D25D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玫  瑰   仁  亚   王天河   香  菱 </w:t>
            </w:r>
          </w:p>
          <w:p w14:paraId="0EA8156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穆  丽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34BB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母芮娜   王艺霏</w:t>
            </w:r>
          </w:p>
        </w:tc>
      </w:tr>
      <w:tr w14:paraId="2D591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9BB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CF0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采薇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B12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4D0B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AL-GHAITHI ALI HUSSEIN SALEH（阿里）</w:t>
            </w:r>
          </w:p>
          <w:p w14:paraId="2F99A3F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TRUONG THI KIM DANG（张氏金丹）PHUNG LONG THI THU HUONG（冯龙氏秋香）SECK   IBRAHIMA（塞克）TEPU USMAN ABDULLAH（颜喜）ZAFAR MUHAMMAD SAMEER（顾念）ISLAM MD NURUL（阳光）TERECH IHSSANE（贺婷）RUSSEL ABU SUFIAN（苏楠）CHAHTANI HANAN（哈兰）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5B70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蔡继玲   韩佳秀</w:t>
            </w:r>
          </w:p>
        </w:tc>
      </w:tr>
      <w:tr w14:paraId="6BBD5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38E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34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唐宋诗词联诵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D1C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7A5A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PHEAWPRASERT（杨洋）</w:t>
            </w:r>
          </w:p>
          <w:p w14:paraId="13AADF3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PHAM NAM KHANH（范南庆） </w:t>
            </w:r>
          </w:p>
          <w:p w14:paraId="33127EB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ARISTOVA SOFIIA（索菲亚） </w:t>
            </w:r>
          </w:p>
          <w:p w14:paraId="7B93601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LE HA NHI（黎荷儿）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B442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珏   冯宇冰</w:t>
            </w:r>
          </w:p>
        </w:tc>
      </w:tr>
      <w:tr w14:paraId="3CD42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124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622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寻梦者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529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四川轻化工大学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31C2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PEGLOW BILHARVA （李洛）</w:t>
            </w:r>
          </w:p>
          <w:p w14:paraId="7264967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JULIA SU（苏婉真） </w:t>
            </w:r>
          </w:p>
          <w:p w14:paraId="77E693F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BAUYRZHAN DIAS（包迪） </w:t>
            </w:r>
          </w:p>
          <w:p w14:paraId="406C885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KOZYBAY ALIM（阿里木）</w:t>
            </w:r>
          </w:p>
          <w:p w14:paraId="657EAF2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KHISHIGDALAI（梦丽）</w:t>
            </w:r>
          </w:p>
          <w:p w14:paraId="6C372DD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MALYKHIN ROMAN（马立楠） </w:t>
            </w:r>
          </w:p>
          <w:p w14:paraId="59B8FEF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RUBANOVA（爱莎） </w:t>
            </w:r>
          </w:p>
          <w:p w14:paraId="6A4A192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SEEYEE JEEXIONG（吉思宜）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5B2C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  希</w:t>
            </w:r>
          </w:p>
        </w:tc>
      </w:tr>
      <w:tr w14:paraId="6F789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791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4AF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曲水流觞·茶韵飘香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BC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宜宾职业技术学院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31BD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LAVEE LOR（罗炜） </w:t>
            </w:r>
          </w:p>
          <w:p w14:paraId="5ADD5E5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NILAVANH（丽丽） </w:t>
            </w:r>
          </w:p>
          <w:p w14:paraId="2554463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JAIXIONG（张宋） </w:t>
            </w:r>
          </w:p>
          <w:p w14:paraId="2CE9CF4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TOU MOUA（林明） </w:t>
            </w:r>
          </w:p>
          <w:p w14:paraId="10CED6D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SOVER MANEEXAI（苏文） </w:t>
            </w:r>
          </w:p>
          <w:p w14:paraId="36A6194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MALISA（玛丽莎） </w:t>
            </w:r>
          </w:p>
          <w:p w14:paraId="10C90B0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SAR VANG（王非） </w:t>
            </w:r>
          </w:p>
          <w:p w14:paraId="71E3155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DOUANEANG（苏昱凡） </w:t>
            </w:r>
          </w:p>
          <w:p w14:paraId="3708B52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PHOUMY LAOSULAD（蒲明） </w:t>
            </w:r>
          </w:p>
          <w:p w14:paraId="0D9DE17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VIYADA（文雅琪）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110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岚   黄  惠</w:t>
            </w:r>
          </w:p>
        </w:tc>
      </w:tr>
      <w:tr w14:paraId="7FCD3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1B9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8B9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蜀道难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A5C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四川交通职业技术学院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4ACC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ULA LAOER（吴澜） THONGKEOLAOTHAVONG（田利） SEETHONGDITSAMONE（明礼安）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F85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钟露莎   孟  金</w:t>
            </w:r>
          </w:p>
        </w:tc>
      </w:tr>
      <w:tr w14:paraId="07A66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5C4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F7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再别康桥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0D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四川工程职业技术大学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297F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Agung Sitorus（史道路）</w:t>
            </w:r>
          </w:p>
          <w:p w14:paraId="6A84125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Diego Immanuel（谭迭戈）</w:t>
            </w:r>
          </w:p>
          <w:p w14:paraId="0C1CF3F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Lucas Mynino D（吴永健）</w:t>
            </w:r>
          </w:p>
          <w:p w14:paraId="7E01430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Artha Gultom（梁嘉妮）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085E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杨海涛</w:t>
            </w:r>
          </w:p>
        </w:tc>
      </w:tr>
      <w:tr w14:paraId="7373A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5E7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9C0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四时之诗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DAE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成都农业科技职业学院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FB28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LE THI THANH（黎氏清） </w:t>
            </w:r>
          </w:p>
          <w:p w14:paraId="2161806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QUYNH HOA（ 阮氏琼花） </w:t>
            </w:r>
          </w:p>
          <w:p w14:paraId="3E27382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THU MAI（阮氏秋梅） </w:t>
            </w:r>
          </w:p>
          <w:p w14:paraId="450B2ED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BOUAVANH（百婉）</w:t>
            </w:r>
          </w:p>
          <w:p w14:paraId="54DDE8B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PHONEXAY（大卫） </w:t>
            </w:r>
          </w:p>
          <w:p w14:paraId="25E6978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BOUNMAN KHAMNOY（康龙） </w:t>
            </w:r>
          </w:p>
          <w:p w14:paraId="4BD577B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VISATHEP KAYSONE（韦凯松） </w:t>
            </w:r>
          </w:p>
          <w:p w14:paraId="35D1B2B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LOPHENGSY KHAMLA（明汉）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93E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  静   席艳红</w:t>
            </w:r>
          </w:p>
        </w:tc>
      </w:tr>
      <w:tr w14:paraId="68041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08B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6CA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纪念刘和珍君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610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20B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KIM CHUNYOUNG （金春英） SverkunovaNatalia（莉雅） </w:t>
            </w:r>
          </w:p>
          <w:p w14:paraId="7140D3A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NGUYEN TRUNG HAU（阮忠厚）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891B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李晴雁</w:t>
            </w:r>
          </w:p>
        </w:tc>
      </w:tr>
      <w:tr w14:paraId="125BA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A02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99C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我喜欢出发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0AA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成都纺织高等专科学校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5110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岸芷汀瑶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AF9E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  娴   杨  怡</w:t>
            </w:r>
          </w:p>
        </w:tc>
      </w:tr>
      <w:tr w14:paraId="39246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858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FD8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大地上的家乡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977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成都纺织高等专科学校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7F55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安友迪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1B7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  娴   赵修翠</w:t>
            </w:r>
          </w:p>
        </w:tc>
      </w:tr>
      <w:tr w14:paraId="29B1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4D0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EBF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9B8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四川卫生康复职业学院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F1B2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陶  都   陶  严   陈源琴   敖欣怡 </w:t>
            </w:r>
          </w:p>
          <w:p w14:paraId="3D518F5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  孜   朱洋林   杜文娟  阿尔说来</w:t>
            </w:r>
          </w:p>
          <w:p w14:paraId="41FD184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黄颖欣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E687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张前熙   周慧敏</w:t>
            </w:r>
          </w:p>
        </w:tc>
      </w:tr>
      <w:tr w14:paraId="678C7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47B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149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中国话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29E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6F56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Mohommed Ali（阿里） </w:t>
            </w:r>
          </w:p>
          <w:p w14:paraId="0A60582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KHAIDAROVA（博努）  </w:t>
            </w:r>
          </w:p>
          <w:p w14:paraId="02C5FF6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LENY CHEUXA（安茶） </w:t>
            </w:r>
          </w:p>
          <w:p w14:paraId="2B4F7A4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Boronov（木巴西）</w:t>
            </w:r>
          </w:p>
          <w:p w14:paraId="0763167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BARMON（丽丽） </w:t>
            </w:r>
          </w:p>
          <w:p w14:paraId="63C0CCD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VILAYPHONE（罗娜） </w:t>
            </w:r>
          </w:p>
          <w:p w14:paraId="582F96C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CHALEUNPHET(太阳） </w:t>
            </w:r>
          </w:p>
          <w:p w14:paraId="3DF2A4E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TIEO CHANSAMONE（乔杨）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EE33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程祺 贺妮娜</w:t>
            </w:r>
          </w:p>
        </w:tc>
      </w:tr>
      <w:tr w14:paraId="28470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B83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75B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C39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四川商务职业学院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577F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SENGKHAMLAR（丽安雅）</w:t>
            </w:r>
          </w:p>
          <w:p w14:paraId="158E821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KHANTHAVIXAY（温欣） </w:t>
            </w:r>
          </w:p>
          <w:p w14:paraId="580281D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PHETBANDIT（堤安美） </w:t>
            </w:r>
          </w:p>
          <w:p w14:paraId="6BF76D0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CHITTAVONG（芙蓉） </w:t>
            </w:r>
          </w:p>
          <w:p w14:paraId="1E19F9D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HAKPHONTHONG（苏妮塔）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246A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沈红霞 易康</w:t>
            </w:r>
          </w:p>
        </w:tc>
      </w:tr>
      <w:tr w14:paraId="72653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D13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3A8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翰墨诗心朗诵录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E28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川北医学院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9051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中华经典文化传播实训队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DF79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杨春耘 屈韵</w:t>
            </w:r>
          </w:p>
        </w:tc>
      </w:tr>
      <w:tr w14:paraId="671B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883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6E5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戴望舒《雨巷》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AE7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ED4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CHAYOT SOUTHINA（玲达） </w:t>
            </w:r>
          </w:p>
          <w:p w14:paraId="1F40833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ABUBAKR（阿布巴卡）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37E9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黄泰吉 杨敏</w:t>
            </w:r>
          </w:p>
        </w:tc>
      </w:tr>
      <w:tr w14:paraId="5D5B2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E25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1C1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6F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泸州职业技术学院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2150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XALENG YANG（杨小龙）</w:t>
            </w:r>
          </w:p>
          <w:p w14:paraId="7C173D0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PIYANA KEOSOMBATH（安娜娜）</w:t>
            </w:r>
          </w:p>
          <w:p w14:paraId="069AB94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SIAYA YONGYIA（杨王赛）</w:t>
            </w:r>
          </w:p>
          <w:p w14:paraId="4795FDA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BEHRUZ ASOEV（何博思）</w:t>
            </w:r>
          </w:p>
          <w:p w14:paraId="78C5B62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AFZAL AMIN（马维）</w:t>
            </w:r>
          </w:p>
          <w:p w14:paraId="6F47D70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HUE LOR（罗浒）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479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王源</w:t>
            </w:r>
          </w:p>
        </w:tc>
      </w:tr>
    </w:tbl>
    <w:p w14:paraId="1D98A6A8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（七）教师组（含幼儿园在职教师）</w:t>
      </w:r>
    </w:p>
    <w:tbl>
      <w:tblPr>
        <w:tblStyle w:val="7"/>
        <w:tblW w:w="13833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971"/>
        <w:gridCol w:w="3507"/>
        <w:gridCol w:w="3963"/>
        <w:gridCol w:w="2040"/>
      </w:tblGrid>
      <w:tr w14:paraId="5E5CF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1580F8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29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15C9D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5CF77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9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69E4E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14918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4E4D1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EBB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8D1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英雄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73F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8285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韦  庠   王海波   刘  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3955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钧   陈  扬</w:t>
            </w:r>
          </w:p>
        </w:tc>
      </w:tr>
      <w:tr w14:paraId="07559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115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514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今夜星光灿烂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DD0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西华大学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2013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陈士力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63CA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0B3D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48D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FEE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赞美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871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绵阳师范学院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E59E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游媛媛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BD65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丁淑月   王合于</w:t>
            </w:r>
          </w:p>
        </w:tc>
      </w:tr>
      <w:tr w14:paraId="06FD5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668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BFB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祖国啊，我亲爱的祖国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9BC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绵阳师范学院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4637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D57E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丁淑月   王合于</w:t>
            </w:r>
          </w:p>
        </w:tc>
      </w:tr>
      <w:tr w14:paraId="7E612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DA2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647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木兰辞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30E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四川电影电视学院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BBF6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敏   董莹莹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F27C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波   王  星</w:t>
            </w:r>
          </w:p>
        </w:tc>
      </w:tr>
      <w:tr w14:paraId="1242B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B85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436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野草题辞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B87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四川国际标榜职业学院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6E91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刘美玲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BABB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秦佳梅   易  爽</w:t>
            </w:r>
          </w:p>
        </w:tc>
      </w:tr>
      <w:tr w14:paraId="3C1AC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28F73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C3B8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相信未来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CCA4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C31E6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齐佳一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41C75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陈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彧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万志昂</w:t>
            </w:r>
          </w:p>
        </w:tc>
      </w:tr>
      <w:tr w14:paraId="02E49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3E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5AE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黄河之水天上来</w:t>
            </w:r>
          </w:p>
        </w:tc>
        <w:tc>
          <w:tcPr>
            <w:tcW w:w="35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65E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西南交通大学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3CAC599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甘  霖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4A8B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C095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84F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C32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城南旧事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8B0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四川国际标榜职业学院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68C7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7141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喻利平</w:t>
            </w:r>
          </w:p>
        </w:tc>
      </w:tr>
      <w:tr w14:paraId="3BE44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FAE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21A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那支钢笔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FD3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四川华新现代职业学院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A00C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刘继承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EF9D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张丽妍   陈  潇</w:t>
            </w:r>
          </w:p>
        </w:tc>
      </w:tr>
      <w:tr w14:paraId="3AF25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FE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ED4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如果没有李白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36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四川幼儿师范高等专科学校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0633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昊   谢雨桐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092E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秦  莉   周  浩</w:t>
            </w:r>
          </w:p>
        </w:tc>
      </w:tr>
      <w:tr w14:paraId="1C5CE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8DC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566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祖国的春天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FCD6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西南科技大学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BBD73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  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E96D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陈晶瑞   付靖芸</w:t>
            </w:r>
          </w:p>
        </w:tc>
      </w:tr>
      <w:tr w14:paraId="481C9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206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6C172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大树下的春草</w:t>
            </w:r>
          </w:p>
        </w:tc>
        <w:tc>
          <w:tcPr>
            <w:tcW w:w="3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3B01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四川水利职业技术学院</w:t>
            </w:r>
          </w:p>
        </w:tc>
        <w:tc>
          <w:tcPr>
            <w:tcW w:w="3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19CA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5691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74146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A7B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9A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我爱你 中国（节选）</w:t>
            </w:r>
          </w:p>
        </w:tc>
        <w:tc>
          <w:tcPr>
            <w:tcW w:w="35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9A0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15DF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周小骥   冉毅嵩   万  群   刘启东 冯宇冰   王  珏   蒋昌蔚   陈  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66F4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钧   李  洁</w:t>
            </w:r>
          </w:p>
        </w:tc>
      </w:tr>
      <w:tr w14:paraId="2766A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22B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469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3C0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成都市温江区东大街第二小学校长安路分校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D844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  娇   明  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B43B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  笑</w:t>
            </w:r>
          </w:p>
        </w:tc>
      </w:tr>
      <w:tr w14:paraId="73447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6A9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651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在欢呼的人群中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707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四川邮电职业技术学院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0700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谢冰欣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3744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702F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9F1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C5D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雪落无声有麦香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82F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自贡市汇东实验学校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08BE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刘兴智   陈芮安   刘  敏   黄  惠 张小凡   姚  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2B49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芸   缪体燕</w:t>
            </w:r>
          </w:p>
        </w:tc>
      </w:tr>
      <w:tr w14:paraId="108C1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176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8DD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苏轼定风波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0BF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四川卫生康复职业学院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E490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王云东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1B42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0E69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781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53E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中华颂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489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成都市泡桐树小学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ACE4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贾小丫   陈铸禹   朱艺萍   陈  晨 赵玉溪   胡  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215F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  静   彭  英</w:t>
            </w:r>
          </w:p>
        </w:tc>
      </w:tr>
      <w:tr w14:paraId="69D8A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55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3D6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苏轼·词二首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277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西南民族大学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DDB6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鹏   鄢小凡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7795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磊   董明超</w:t>
            </w:r>
          </w:p>
        </w:tc>
      </w:tr>
      <w:tr w14:paraId="6F23F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75A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771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月是故乡明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435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西南石油大学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7DF2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B8B3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王韦皓   秦  敏</w:t>
            </w:r>
          </w:p>
        </w:tc>
      </w:tr>
      <w:tr w14:paraId="51702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8DA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F49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我喜欢出发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D4C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成都市泡桐树小学（天府校区）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8CAA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梅  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6B5B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  翔   徐双佳</w:t>
            </w:r>
          </w:p>
        </w:tc>
      </w:tr>
      <w:tr w14:paraId="51935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3B7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CBA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AE0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西南财经大学天府学院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10BA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  啸   赵  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F84C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13D8C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A7E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41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3A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金堂县三星小学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0886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杨藜瑶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2D69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7324A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488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E2B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6F8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四川西南航空职业学院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D82A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高晓岚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0FC4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郭龙成   汪菊红</w:t>
            </w:r>
          </w:p>
        </w:tc>
      </w:tr>
      <w:tr w14:paraId="1824E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BF5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A5D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黄河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B79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1341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冷  泠   蔚  钰   王月琳   陈宇心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B4D8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张洪松   朱  莉</w:t>
            </w:r>
          </w:p>
        </w:tc>
      </w:tr>
      <w:tr w14:paraId="67D3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C7A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5EF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F79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四川文化艺术学院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1E12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张长咏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AFA3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欧阳骁锋</w:t>
            </w:r>
          </w:p>
        </w:tc>
      </w:tr>
      <w:tr w14:paraId="47A43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AB5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9C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DEC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四川工程职业技术大学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10CE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孙立力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7308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廉  鑫</w:t>
            </w:r>
          </w:p>
        </w:tc>
      </w:tr>
      <w:tr w14:paraId="7A0A5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09D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532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回延安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95A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四川传媒学院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BE9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张春雷   黄  希   于凯名   叶梦瑶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3F2D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娜仁花</w:t>
            </w:r>
          </w:p>
        </w:tc>
      </w:tr>
      <w:tr w14:paraId="026DC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1E6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0E0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A7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电子科技大学附属实验小学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24C0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汪亚兰   单健梅   尹一婷   申铃瑜</w:t>
            </w:r>
          </w:p>
          <w:p w14:paraId="589419D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易妩君   何秋霓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DE81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敏   苟雪梅</w:t>
            </w:r>
          </w:p>
        </w:tc>
      </w:tr>
      <w:tr w14:paraId="61E35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3EE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695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青春中国欧震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A79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四川轻化工大学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839C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许筠柱   何雪霁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0E61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代晓冬</w:t>
            </w:r>
          </w:p>
        </w:tc>
      </w:tr>
      <w:tr w14:paraId="61F40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2D5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0C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母亲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448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西南科技大学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8668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FC0C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陈晶瑞   魏  岚</w:t>
            </w:r>
          </w:p>
        </w:tc>
      </w:tr>
      <w:tr w14:paraId="265D2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8AC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475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蒙古长调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BAA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成都艺术职业大学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9375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徐子康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C2F6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王子瑞   赵海峰</w:t>
            </w:r>
          </w:p>
        </w:tc>
      </w:tr>
      <w:tr w14:paraId="52A88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C93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162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大写的中国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FE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金川县机关幼儿园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454A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吴永庆   吴永嵘   余加英   马云菲 王  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B10D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梁万玉   杨  英</w:t>
            </w:r>
          </w:p>
        </w:tc>
      </w:tr>
      <w:tr w14:paraId="2E27E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4CB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CB3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母亲是一种岁月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BF6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四川邮电职业技术学院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233B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江艾婧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44DB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776DA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7CB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7E6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0E4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503D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彭山芮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C83C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  琼   孙泽平</w:t>
            </w:r>
          </w:p>
        </w:tc>
      </w:tr>
      <w:tr w14:paraId="777E6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268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33E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大写的中国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A93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南部县第四小学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8BF1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范琦兰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6CA3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李智琼</w:t>
            </w:r>
          </w:p>
        </w:tc>
      </w:tr>
      <w:tr w14:paraId="6F29A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1A3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08E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中国话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485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阿坝州理县机关幼儿园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4C2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谢怀蓉   左银辉   巴  根   杨露云 俄玛基   黄  婷   李  然   王永燕 杨国慧   左继芳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D38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芳   李慧蓉</w:t>
            </w:r>
          </w:p>
        </w:tc>
      </w:tr>
      <w:tr w14:paraId="54FA5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4D7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2C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兵车行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8AE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CA46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君   董淑乾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084D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3515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90B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06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在天晴了的时候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FCF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德阳市东汽小学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68AB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甘  露   郑晓琳   胡  蓉   黄  攀 向琳琳   吴雨亭   田  丽   何春宇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026F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8A9B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CF3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CDD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EB1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四川开放大学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0289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熊英强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171F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郭艳婷</w:t>
            </w:r>
          </w:p>
        </w:tc>
      </w:tr>
      <w:tr w14:paraId="3ACE5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0FF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E22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CF4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汶川县第一幼儿园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3254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海  涛   王春娟   余诗露   李  婷 毛德香   李  鑫  桑青卓玛  李媛媛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FD5E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张文霞</w:t>
            </w:r>
          </w:p>
        </w:tc>
      </w:tr>
      <w:tr w14:paraId="65990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B3D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261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红铁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2A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成都高新区公园小学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02A0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温童斐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990C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靓   侯  静</w:t>
            </w:r>
          </w:p>
        </w:tc>
      </w:tr>
      <w:tr w14:paraId="3AACD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9EA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B33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祖国，你就是我要唱的那首歌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2F8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九寨沟县实验小学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2AA9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李小凤   马  梅   左  霞   王小燕 孙  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AF90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王继科   胡雪莲</w:t>
            </w:r>
          </w:p>
        </w:tc>
      </w:tr>
      <w:tr w14:paraId="23B63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17D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A23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木兰诗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A2E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4BDB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颜  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36B0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傅学敏</w:t>
            </w:r>
          </w:p>
        </w:tc>
      </w:tr>
      <w:tr w14:paraId="00E5C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B26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AA5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就是那一只蟋蟀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D6D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E00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  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8CCA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晔</w:t>
            </w:r>
          </w:p>
        </w:tc>
      </w:tr>
      <w:tr w14:paraId="59392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4CD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7D6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岳阳楼记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112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15C8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王亦任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8B1F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曹晋英</w:t>
            </w:r>
          </w:p>
        </w:tc>
      </w:tr>
      <w:tr w14:paraId="231C5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F76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F67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三国演义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25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川南幼儿师范高等专科学校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B882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荣   杨  轲   周渝森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B59B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雯   陈启凤</w:t>
            </w:r>
          </w:p>
        </w:tc>
      </w:tr>
      <w:tr w14:paraId="0C345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873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89F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唐诗里的中国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2AC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成都市成华实验小学校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7BBD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伊  健   周梦瑶   黄梦蝶   钟瑞恺 李海珉   刘应霄   张新竹   王晴铃 余泓辰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988B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杨晓文   刘  柳</w:t>
            </w:r>
          </w:p>
        </w:tc>
      </w:tr>
      <w:tr w14:paraId="4CFE6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B6B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9E6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唐诗里的中国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45D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四川工业科技学院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D228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覃  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C0E6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琴   张  彬</w:t>
            </w:r>
          </w:p>
        </w:tc>
      </w:tr>
      <w:tr w14:paraId="2A0D0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23B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603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生如胡杨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6AC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50E5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AD3A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760BC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063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8BC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雪落在中国的土地上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04E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D947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覃  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DFF2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傅学敏</w:t>
            </w:r>
          </w:p>
        </w:tc>
      </w:tr>
      <w:tr w14:paraId="024C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628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B23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对话·红色追思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FC8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D402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桐   林  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4D22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王泽华   胡佼佼</w:t>
            </w:r>
          </w:p>
        </w:tc>
      </w:tr>
      <w:tr w14:paraId="75D7B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827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08F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A4D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四川财经职业学院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3F0A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张晓莉   吴  迪   钱雨梅   钟兴颖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90DD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D8D5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6C6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271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8FA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红原县教育局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4F3D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索郎王姆 郭小兰   刘  露   尕  戈 卓玛机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CBA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邓燕</w:t>
            </w:r>
          </w:p>
        </w:tc>
      </w:tr>
      <w:tr w14:paraId="61F38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EB4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AAB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我喜欢出发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C60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四川开放大学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329B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李红梅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173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王子涵   罗清华</w:t>
            </w:r>
          </w:p>
        </w:tc>
      </w:tr>
      <w:tr w14:paraId="685AA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BA1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14E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祖国到底是什么（节选）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EC9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D622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裴峻可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D36B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罗跃姝</w:t>
            </w:r>
          </w:p>
        </w:tc>
      </w:tr>
      <w:tr w14:paraId="78DBF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2F1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659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574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内江市第十小学校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D61F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王心琪   何  宇   王  蕾   张  婷 刘  璐   邱诗媛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5F31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邓巧莉   曾德伟</w:t>
            </w:r>
          </w:p>
        </w:tc>
      </w:tr>
      <w:tr w14:paraId="2211B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97A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641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祖国，你就是我要唱的那首歌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2F1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绵竹市紫岩幼儿园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5E5A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绵竹市紫岩幼儿园教师团队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E007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菲   林  利</w:t>
            </w:r>
          </w:p>
        </w:tc>
      </w:tr>
      <w:tr w14:paraId="70C7E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11D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E21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我喜欢出发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A32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成都市温江区新世纪光华学校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387B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E21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枚   刘星宇</w:t>
            </w:r>
          </w:p>
        </w:tc>
      </w:tr>
      <w:tr w14:paraId="08575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D39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C54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二十四节气里读中国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344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宁南县机关幼儿园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7A34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宁南县机关幼儿园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AF0D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玲   刘金华</w:t>
            </w:r>
          </w:p>
        </w:tc>
      </w:tr>
      <w:tr w14:paraId="3EC27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FCD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F05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97D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绵阳师范学院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5994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韩小龙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7E0D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涂  涛</w:t>
            </w:r>
          </w:p>
        </w:tc>
      </w:tr>
      <w:tr w14:paraId="2A2E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7F6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EBC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D0E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马尔康市长征幼儿园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7D13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龙小燕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3F19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强 更登夏姆</w:t>
            </w:r>
          </w:p>
        </w:tc>
      </w:tr>
      <w:tr w14:paraId="5D7B4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D03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993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归来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C8C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成都市龙泉驿区向阳桥小学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374B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邓洁琳   饶梦玉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CAFF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戴  巍   孙  珍</w:t>
            </w:r>
          </w:p>
        </w:tc>
      </w:tr>
      <w:tr w14:paraId="5C295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998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AD8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一封来自张大飞的信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548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四川开放大学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1D42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任惠俐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F978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  冬</w:t>
            </w:r>
          </w:p>
        </w:tc>
      </w:tr>
      <w:tr w14:paraId="5C99F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690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8ED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362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德阳成都外国语学校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730C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尉  超   曾  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242D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0B64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D0A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EAF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大写的中国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CFB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若尔盖县西区幼儿园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5126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秋索卓玛 泽仁卓玛  其均措   德姬措 切措曼  卓玛泽仁  欧  娟  扎玛泽仁</w:t>
            </w:r>
          </w:p>
          <w:p w14:paraId="3FE56B8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73D1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颜  利   马  英</w:t>
            </w:r>
          </w:p>
        </w:tc>
      </w:tr>
      <w:tr w14:paraId="7070C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EFE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D65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我是一只军号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3D2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四川艺术职业学院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290A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王豆豆   陈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翀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唐嘉豪   刘倍玲 张嘉琪   吴俊娜   朱强荣   王一帆 沈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燚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E4C6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甘银丹   王  娟</w:t>
            </w:r>
          </w:p>
        </w:tc>
      </w:tr>
      <w:tr w14:paraId="51435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494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819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长城大风歌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751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西南民族大学艺术学院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A6E4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磊   黄  鹏   龚  婷   戴汶娟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0414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鄢小凡   尼  珍</w:t>
            </w:r>
          </w:p>
        </w:tc>
      </w:tr>
      <w:tr w14:paraId="129AA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63A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2E4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B97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理县杂谷脑营盘小学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F78D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蒋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鉷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周烈敏  哈姆斯基  朱世悦 杨  香   任  娜   付连艺   王登婷 卓  越   程康熙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F0E5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董  蕾   余  艺</w:t>
            </w:r>
          </w:p>
        </w:tc>
      </w:tr>
      <w:tr w14:paraId="7D017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1A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674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这是一首最美的抒情诗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D5C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成都市新都区蚕丛路小学校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F4C1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  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BCEA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  楠</w:t>
            </w:r>
          </w:p>
        </w:tc>
      </w:tr>
      <w:tr w14:paraId="2BD33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30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DE6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春天，遂想起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6D9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乐山市肖坝实验学校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DA3D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刘天骄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B158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8327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AF1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40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匆匆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6DF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四川体育职业学院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7A38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陈鸿娇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00E6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王秀珍   王  熙</w:t>
            </w:r>
          </w:p>
        </w:tc>
      </w:tr>
      <w:tr w14:paraId="065CA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F9E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DDF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5B8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巴中市中坝小学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57E0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王建蓉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6C1B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7845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E7D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25D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072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E234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楚子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鯕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张  严   刘  影   段晓霞 陈虹宇   王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珮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7FC3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  斌</w:t>
            </w:r>
          </w:p>
        </w:tc>
      </w:tr>
      <w:tr w14:paraId="1183D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77D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2E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庄子：在我们无路可走的时候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D99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四川水利职业技术学院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CEBF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孟  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9804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79F74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983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77F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230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四川水利职业技术学院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79A6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张春芳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4D07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47B9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754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48D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灯火里的中国·写中国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48F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成都市龙泉驿区东山国际小学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073E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蒋佳媛   张厚胜   彭梦芸   熊  静 吴  蕾   李  艺   冯  潇   韦  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A91E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方庭颖   杨璐溪</w:t>
            </w:r>
          </w:p>
        </w:tc>
      </w:tr>
      <w:tr w14:paraId="2E294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2E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5D7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我有祖国，我有母语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AB0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乐山市外国语小学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828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D054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BC76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9F4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BEC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中国红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A76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四川工业科技学院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563C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吉大文   皮筱冬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274F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琴   李长福</w:t>
            </w:r>
          </w:p>
        </w:tc>
      </w:tr>
      <w:tr w14:paraId="5A027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8A2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0A3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有一种美好 叫教师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39F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美姑县巴普镇小学校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90B2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青   吉晓娟  吉尔石西 吉布曲吾</w:t>
            </w:r>
          </w:p>
          <w:p w14:paraId="5C1B37A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吉拉五各 瓦西丁丁 沙马阿呷</w:t>
            </w:r>
          </w:p>
          <w:p w14:paraId="0488EF4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曲比尔五 俄其吉洛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0D3A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曲比有西</w:t>
            </w:r>
          </w:p>
          <w:p w14:paraId="5A14011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阿比拉布</w:t>
            </w:r>
          </w:p>
        </w:tc>
      </w:tr>
      <w:tr w14:paraId="36EA8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752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DF4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祖国啊，我亲爱的祖国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C59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成都市武侯实验小学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8240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董福荣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75A1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华</w:t>
            </w:r>
          </w:p>
        </w:tc>
      </w:tr>
      <w:tr w14:paraId="305C6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DED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39B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6BA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达川区实验小学花溪学校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0BE3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冉小洛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BF0E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娟</w:t>
            </w:r>
          </w:p>
        </w:tc>
      </w:tr>
      <w:tr w14:paraId="31F13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5C2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CAA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勋章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4E8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四川体育职业学院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E8A1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杨也妮   燕  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FA9A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曹雪梅   文  皓</w:t>
            </w:r>
          </w:p>
        </w:tc>
      </w:tr>
      <w:tr w14:paraId="1A36A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E2C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D9C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天窗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5A5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眉山市东坡区三苏路小学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E982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FE2F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ED64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FB4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806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盛世中国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818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华蓥市禄市镇幼儿园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FFDF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江维洁   王  欣   夏  露   蒋  玲 刘  星   董蕴莹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2A1B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修  薇</w:t>
            </w:r>
          </w:p>
        </w:tc>
      </w:tr>
      <w:tr w14:paraId="6176F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FAD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E6C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落日黄河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597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遂宁市职业技术学校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BDD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唐文韬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A4FD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  华   刘  蓉</w:t>
            </w:r>
          </w:p>
        </w:tc>
      </w:tr>
      <w:tr w14:paraId="348E9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BDB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C30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88E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宜宾市叙州区第一幼儿园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AF59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李陆陆   刘默佳   邹同宜   刘旭巍 黄  瑶   阳心雨   杜贵勤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9209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彭志名</w:t>
            </w:r>
          </w:p>
        </w:tc>
      </w:tr>
      <w:tr w14:paraId="2A04D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A93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A11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0AC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荣县旭光小学校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427F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刘静雅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9A4F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36A3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E0D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EA1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我的祖先叫炎黄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9B4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绵阳飞行职业学院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5A55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琪   安  慰   谭静林   陈媛媛 罗锦莹   陈子昊   史鑫钰   马逸珂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5340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  希   张海军</w:t>
            </w:r>
          </w:p>
        </w:tc>
      </w:tr>
      <w:tr w14:paraId="2F380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1A9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ACA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中文之美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0CC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南部县第四小学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2F8B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李旭敏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9D96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范琦兰   陈思圆</w:t>
            </w:r>
          </w:p>
        </w:tc>
      </w:tr>
      <w:tr w14:paraId="1EBF9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977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6CA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我喜欢出发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7C5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C1F3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谷  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06A2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8071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C6B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DCA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高原上的格桑梅朵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816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成都市青白江区实验小学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57B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薛  原   左萍萍   周影雪   秦  娟 马婷婷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880E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6ABC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D18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0FA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B9D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渠县第一小学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48C2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C429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E534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705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356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不忘初心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BF0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北川羌族自治县永昌小学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6B9F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佳   黄晓雪   张  丽   尹晓程 向  健   贺欢欢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D805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蓉</w:t>
            </w:r>
          </w:p>
        </w:tc>
      </w:tr>
      <w:tr w14:paraId="78B6C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F40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17F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16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南江县文庙小学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9830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  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2F97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龙聪明</w:t>
            </w:r>
          </w:p>
        </w:tc>
      </w:tr>
      <w:tr w14:paraId="4C221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5F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973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蜀道难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113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A24F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  巍   吴佳轩   张兆宇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77E5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龚  彬</w:t>
            </w:r>
          </w:p>
        </w:tc>
      </w:tr>
      <w:tr w14:paraId="0BA9C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674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F12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我们的青春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F0D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乐山市沙湾区绥山幼儿园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6CC8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佳   罗  敏   王  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5625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婕   张旭娇</w:t>
            </w:r>
          </w:p>
        </w:tc>
      </w:tr>
      <w:tr w14:paraId="5F907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FE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58D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FD0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理县杂谷脑营盘小学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8033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佘  敏   张  昕   赵兴璐   张  嫣 胡术芳   张  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71A2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旭   杨素琴</w:t>
            </w:r>
          </w:p>
        </w:tc>
      </w:tr>
      <w:tr w14:paraId="10FF5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01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6DD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再别康桥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37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遂宁市船山职校技术学校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E5BB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舒怀庆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AF80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勤</w:t>
            </w:r>
          </w:p>
        </w:tc>
      </w:tr>
      <w:tr w14:paraId="325F1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6A3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2CA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我用残损的手掌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A62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德阳市岷山路小学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0E57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付朝蓉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1430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4A5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E3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ADA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致敬人民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15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西南科技大学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ADE5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石  胜   杜紫艺   张雅洁   王  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F99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陈晶瑞 杨春燕</w:t>
            </w:r>
          </w:p>
        </w:tc>
      </w:tr>
      <w:tr w14:paraId="06B22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2EA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C2A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94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76EA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886F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玲</w:t>
            </w:r>
          </w:p>
        </w:tc>
      </w:tr>
      <w:tr w14:paraId="5D089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A62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072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长歌行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B0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德阳市淮河路幼儿园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4EFE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5063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露</w:t>
            </w:r>
          </w:p>
        </w:tc>
      </w:tr>
      <w:tr w14:paraId="5EDBC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B52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E0F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赤壁赋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C8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成都市天涯石小学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93C7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任胤颖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AECD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  珂</w:t>
            </w:r>
          </w:p>
        </w:tc>
      </w:tr>
      <w:tr w14:paraId="0B741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02E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11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祖国啊，我亲爱的祖国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336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南充职业技术学院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3ECF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韩海福   杨  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CB60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王帝安</w:t>
            </w:r>
          </w:p>
        </w:tc>
      </w:tr>
      <w:tr w14:paraId="19873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E03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ACE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C3C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成都市武顺街小学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759D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段享辉   曾宏强   严  超   傅周才 李  炜   季  凯   郗  旗   郭红星 孙  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EC57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白德秀   毛清慧</w:t>
            </w:r>
          </w:p>
        </w:tc>
      </w:tr>
      <w:tr w14:paraId="79AD4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DAE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DCA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唐诗里的中国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945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F99D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王旭晟   黄  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68B8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  <w:t>/</w:t>
            </w:r>
          </w:p>
        </w:tc>
      </w:tr>
      <w:tr w14:paraId="1B0DA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517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DD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青衣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34A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成都机电工程学校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EC2B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  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BA47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  <w:t>/</w:t>
            </w:r>
          </w:p>
        </w:tc>
      </w:tr>
      <w:tr w14:paraId="656F8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6A2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87F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永久的生命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50E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宜宾市戎州实验小学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E175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陈  勇   宋小英   周  艳   文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燚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马晓琴   胥玲林   邱元强   刘鸿麟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5DC6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甘婕妤   陈  燕</w:t>
            </w:r>
          </w:p>
        </w:tc>
      </w:tr>
      <w:tr w14:paraId="4AAD0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0F9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7F4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祖国啊，我亲爱的祖国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BF9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巴中市实验小学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DF8F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饶  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7F02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  <w:t>/</w:t>
            </w:r>
          </w:p>
        </w:tc>
      </w:tr>
      <w:tr w14:paraId="6DE06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55F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FAD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巾帼绽芳华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97F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彭山区第一小学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7486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  丹   罗惠敏   罗  珂   刘欣慧 张兰月   钟  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A08F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平   苏  丹</w:t>
            </w:r>
          </w:p>
        </w:tc>
      </w:tr>
      <w:tr w14:paraId="0E7A0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AD7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67F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相信未来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34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四川省绵阳中学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2B1C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顾珂嘉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A907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  <w:t>/</w:t>
            </w:r>
          </w:p>
        </w:tc>
      </w:tr>
      <w:tr w14:paraId="08262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A19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B4E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寄黎眉州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76C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眉山师范学校附属小学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F19F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  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3589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玲   王燕红</w:t>
            </w:r>
          </w:p>
        </w:tc>
      </w:tr>
      <w:tr w14:paraId="6D261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369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7B5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744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四川省长宁县职业技术学校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16A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李茂权   吴辉霞   何婷婷   古月春 刘  冬   梅李林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1B10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  <w:t>/</w:t>
            </w:r>
          </w:p>
        </w:tc>
      </w:tr>
      <w:tr w14:paraId="4228A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55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71B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大写的中国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76A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攀枝花市建筑工程学校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F0B2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  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0AD0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  <w:t>/</w:t>
            </w:r>
          </w:p>
        </w:tc>
      </w:tr>
      <w:tr w14:paraId="68963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B90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257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劳动是诗 中国有梦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B31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绵竹市第二示范幼儿园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2D0A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王玉敏   李书瑶   吴  疆   田安芬 肖  怡   崔富艺   罗  菲   马嘉仪 陈嘉欣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A37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陈建碧   刘  英</w:t>
            </w:r>
          </w:p>
        </w:tc>
      </w:tr>
      <w:tr w14:paraId="2A538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7B0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D47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AA4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安岳县周礼初级中学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34CC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向志辉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EA6B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汪宏林</w:t>
            </w:r>
          </w:p>
        </w:tc>
      </w:tr>
      <w:tr w14:paraId="5B3E3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C6B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09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我在一颗石榴里看见我的祖国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F74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马尔康市第二小学校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4DD9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尕让索郎 余永红   郑  洁   兰  芸 谭  丽   安鹏瑛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AA34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拉么斯基 周  文</w:t>
            </w:r>
          </w:p>
        </w:tc>
      </w:tr>
      <w:tr w14:paraId="54215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8F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586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青春中国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F23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南充市莲池幼儿园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916F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  露   李巧凤   王清鑫   谢玖秀 赫思琴   张意如   陈晓风   王  慢 程海蓉   杜青忆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4F1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  玲   于  丽</w:t>
            </w:r>
          </w:p>
        </w:tc>
      </w:tr>
      <w:tr w14:paraId="7239D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414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BB0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8A8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金堂县淮口中学校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E7EA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吴建军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B632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  亮   康  慧</w:t>
            </w:r>
          </w:p>
        </w:tc>
      </w:tr>
      <w:tr w14:paraId="1D8EC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39B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EF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橘颂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590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四川省阆中师范学校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2B97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祝世雄   陈向荣   王玉淋   李  凯 罗舒方   黄  磊   周东东   罗  晏 邓亚雪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DE7F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席  凤   刘亚祺</w:t>
            </w:r>
          </w:p>
        </w:tc>
      </w:tr>
      <w:tr w14:paraId="23382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7B8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4FD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最后一只藏羚羊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869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成都市新都区北星小学校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D0DD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毛恒达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EF99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陈明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旻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陈梦玲</w:t>
            </w:r>
          </w:p>
        </w:tc>
      </w:tr>
    </w:tbl>
    <w:p w14:paraId="3E71245B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5D0DF415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（八）行业部门组</w:t>
      </w:r>
    </w:p>
    <w:tbl>
      <w:tblPr>
        <w:tblStyle w:val="7"/>
        <w:tblW w:w="138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919"/>
        <w:gridCol w:w="3504"/>
        <w:gridCol w:w="3936"/>
        <w:gridCol w:w="2071"/>
      </w:tblGrid>
      <w:tr w14:paraId="70498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FA5A14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2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24701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F2F29C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9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1DD4C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78B688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3CD5B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8D7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7FC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祖国，我亲爱的祖国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44A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成都铁路公安局成都公安处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BA48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柴  政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B0B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AFCD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F89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A74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播火者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B9A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四川广播电视台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5AB0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四川广播电视台党群工作部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B91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  丽   周克定</w:t>
            </w:r>
          </w:p>
        </w:tc>
      </w:tr>
      <w:tr w14:paraId="0168B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109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CC7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今生有爱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FBC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泸州市公安局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7CDB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蒋永梅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29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3CD2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8A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18B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致敬乐山文脉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1FA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乐山广播电视台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75F6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乐山广播电视台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409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F93B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629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C68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诵离骚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520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巴中市总工会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B3CB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巴中市总工会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40A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米大力   赵金兰</w:t>
            </w:r>
          </w:p>
        </w:tc>
      </w:tr>
      <w:tr w14:paraId="14C88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BB7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E6E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红船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B2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理县人民检察院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CDDA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  燕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834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1FAA2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D9A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868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祖国，到底是什么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2B9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西昌市公安局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45DB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  媛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F0B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徐亚明</w:t>
            </w:r>
          </w:p>
        </w:tc>
      </w:tr>
      <w:tr w14:paraId="14017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BDB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5AE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爱在成都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944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成都铁路局集团有限公司客站建设指挥部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AE7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656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516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476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0ED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刀尖上的舞者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8CD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泸州市公安局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9F6B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宋铃铃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4E8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D8C8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8F3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EDF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母亲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252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都江堰市文化广电体育和旅游局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771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霞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BFC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403B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EE8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01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出师表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76C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四川省计划生育协会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A46F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皎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56A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  静</w:t>
            </w:r>
          </w:p>
        </w:tc>
      </w:tr>
      <w:tr w14:paraId="03071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4BF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38D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我喜欢出发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832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国网四川省电力公司眉山供电公司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8AAA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王玉桃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ECD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7F772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DAD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570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丁东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FE4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乐山广播电视台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D99D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乐山广播电视台播委会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AA9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2CBD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370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23C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百合花开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56B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国网四川省电力公司眉山供电公司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48FC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  欣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EA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3EA5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0CC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808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请党放心，强国有我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642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四川省市场监督管理局投诉举报中心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568A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四川省市场监督管理局投诉举报中心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6D6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刘湘凌   程  靳</w:t>
            </w:r>
          </w:p>
        </w:tc>
      </w:tr>
      <w:tr w14:paraId="00364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BBD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CAD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经典诵读——中国话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D0C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泸州市纳溪区人民检察院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B28A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泸州市纳溪区人民检察院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581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E250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0FA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C05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可爱的中国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F24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苍溪县人民检察院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5542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唐华梁   刘昱贝   周  敏   谢枚珂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8E7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李兴梅</w:t>
            </w:r>
          </w:p>
        </w:tc>
      </w:tr>
      <w:tr w14:paraId="68CED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73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9A5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大写的中国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193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凉山州第二人民医院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3C13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卢  芳   杨珂萌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E07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B5CE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98B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95B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833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筠连县人民检察院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3442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杨婷婷   罗虹雨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F36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7AA9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116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D24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青春的瀑布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272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新龙县人民检察院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A1E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降央曲西   瓦布阿衣   花邓益西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29A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杜乾勇   谭  江</w:t>
            </w:r>
          </w:p>
        </w:tc>
      </w:tr>
      <w:tr w14:paraId="2F353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27D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0E0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我走在早晨的大路上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C7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旺苍县人民检察院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3CA2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旺苍县人民检察院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68F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爱</w:t>
            </w:r>
          </w:p>
        </w:tc>
      </w:tr>
      <w:tr w14:paraId="06B09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90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16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唐诗里的中国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022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高县融媒体中心（高县广播电视台）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335B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张丽雯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C84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D979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F72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F64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ECA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中国铁路成都局集团公司成都客运段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0802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张秋蓉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67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7C917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537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342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读中国（节选）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4ED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广元市利州区人民检察院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B89A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  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2EE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曾会苏</w:t>
            </w:r>
          </w:p>
        </w:tc>
      </w:tr>
      <w:tr w14:paraId="1E01D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29D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799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我走在早晨的大路上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6A0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泸县人民检察院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06CE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泸县人民检察院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AC1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7D05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5FB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9A4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何以华夏  何以中国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1E5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夹江县人民检察院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27E7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夹江县人民检察院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66D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0CCA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B9D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E60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诗词歌赋里的中华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A5E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成都铁路公安局西昌公安处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2C9A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赵勇嘉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9B7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40B4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D3A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C8F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岳阳楼记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735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成都市温江区文化馆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7BFB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段青学   黄  伟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F32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周竞江   赖  羽</w:t>
            </w:r>
          </w:p>
        </w:tc>
      </w:tr>
      <w:tr w14:paraId="12754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173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FBA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为祖国而歌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1B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成都铁路公安局重庆公安处乘警支队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9ACF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睿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C7D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172B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5B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25D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3A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中国铁路成都局集团有限公司货运部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7AC4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叶伟勤   郭  苗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43F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刘佳易</w:t>
            </w:r>
          </w:p>
        </w:tc>
      </w:tr>
      <w:tr w14:paraId="7535D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008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F95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鹿鸣呦呦三千载，礼耀中华新征程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04B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宜宾三江新区成都外国语学校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71CC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张羽环   牟玉均   叶  敏   彭  玲 刘孟姣   阳翼韩   王亚东   罗琨杰 张  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D4F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蒋伶俐   龚姝文</w:t>
            </w:r>
          </w:p>
        </w:tc>
      </w:tr>
      <w:tr w14:paraId="54EFC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F28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B2E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诗颂风华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DF2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蓬安县人民检察院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4FA2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何小康   王赢天   谢  颖   邓  欢 张曼妮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2A6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  莞</w:t>
            </w:r>
          </w:p>
        </w:tc>
      </w:tr>
      <w:tr w14:paraId="11D9E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6B6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AD9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272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德阳市旌阳区人民检察院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9EEE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艳   王兴鹏   兰  兴   陈小进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AD0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64A5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F76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A96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天上的街市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C29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乐山市沙湾区人民检察院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613A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乐山市沙湾区人民检察院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52D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7565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4DA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843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故事里地中国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0D4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凉山彝族自治州人民检察院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CEEE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刘先丽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387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AC06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8F4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412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蜀道难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762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德阳市律师协会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8A3E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军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24A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D7DA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DB9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121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AFF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中国铁路成都局集团有限公司货运部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F38D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叶伟勤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45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刘佳易</w:t>
            </w:r>
          </w:p>
        </w:tc>
      </w:tr>
      <w:tr w14:paraId="61C77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87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0B9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2BA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资阳市雁江区人民检察院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C01A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颖   孔新宇   邓文露   吴  凡 谭晨曦   曾  星</w:t>
            </w:r>
          </w:p>
          <w:p w14:paraId="4FE3ADD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蒋慕华   杨泓治   高子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奡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6C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C8B6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7F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13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青春中国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8C1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宁南县人民检察院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1FC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包文星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965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何云松</w:t>
            </w:r>
          </w:p>
        </w:tc>
      </w:tr>
      <w:tr w14:paraId="49CE8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3AB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1B1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红船，从南湖启航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F01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富顺县人民检察院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3167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潮  鸣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DA0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A3D3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7C4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8B2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037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凉山彝族自治州第二人民医院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10C5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  丽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04E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5091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79F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000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我喜欢出发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098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四川省女子强制隔离戒毒所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94A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卢秋池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36C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1CC7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8C0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705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为了铺轨这一天——写给川藏铁路的建设者们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BB4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中国铁路成都局集团有限公司成都客运段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3AE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曼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0FA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B951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5DC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F5F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F42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峨眉山市人民检察院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92F5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峨眉山市人民检察院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B33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  丹</w:t>
            </w:r>
          </w:p>
        </w:tc>
      </w:tr>
      <w:tr w14:paraId="0692E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608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1BC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我的南方和北方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D9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喜德县人民检察院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FE7C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王丽芳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024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王丽芳</w:t>
            </w:r>
          </w:p>
        </w:tc>
      </w:tr>
      <w:tr w14:paraId="7638D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065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82E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秋天的怀念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3AA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成都市龙泉驿区融媒体中心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87B1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刘昊宇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300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F42B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37A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088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98E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成都客运段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8465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  添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D0D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34D6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C4C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1EF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984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西昌市疾病预防控制中心</w:t>
            </w:r>
          </w:p>
        </w:tc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DF5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余  颖   胡  星   吉额里色莫 </w:t>
            </w:r>
          </w:p>
          <w:p w14:paraId="66103A7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朱柯宇   刘  锐   彭  涛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498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姜力尹   苏有古</w:t>
            </w:r>
          </w:p>
        </w:tc>
      </w:tr>
    </w:tbl>
    <w:p w14:paraId="2AD63E66">
      <w:pPr>
        <w:widowControl/>
        <w:textAlignment w:val="center"/>
        <w:rPr>
          <w:rFonts w:eastAsia="仿宋" w:cs="楷体_GB2312"/>
          <w:b/>
          <w:bCs/>
          <w:color w:val="000000"/>
          <w:kern w:val="0"/>
          <w:sz w:val="22"/>
          <w:szCs w:val="22"/>
          <w:lang w:bidi="ar"/>
        </w:rPr>
      </w:pPr>
    </w:p>
    <w:p w14:paraId="7C6B33FA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（九）军人组</w:t>
      </w:r>
    </w:p>
    <w:tbl>
      <w:tblPr>
        <w:tblStyle w:val="7"/>
        <w:tblW w:w="13833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956"/>
        <w:gridCol w:w="3135"/>
        <w:gridCol w:w="4335"/>
        <w:gridCol w:w="2055"/>
      </w:tblGrid>
      <w:tr w14:paraId="7CCC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9E5BE2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2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88B004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6B8447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4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4A1AC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F39F03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1420B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49FE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  <w:p w14:paraId="64982A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CFBC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不朽</w:t>
            </w:r>
          </w:p>
        </w:tc>
        <w:tc>
          <w:tcPr>
            <w:tcW w:w="3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FC052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泸州军分区</w:t>
            </w:r>
          </w:p>
        </w:tc>
        <w:tc>
          <w:tcPr>
            <w:tcW w:w="4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4997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先  婕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BE6F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44FF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31A2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48BC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匆匆诵读</w:t>
            </w:r>
          </w:p>
        </w:tc>
        <w:tc>
          <w:tcPr>
            <w:tcW w:w="3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3F05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四川省军区</w:t>
            </w:r>
          </w:p>
        </w:tc>
        <w:tc>
          <w:tcPr>
            <w:tcW w:w="4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2A51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郑朝荣</w:t>
            </w:r>
          </w:p>
        </w:tc>
        <w:tc>
          <w:tcPr>
            <w:tcW w:w="2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8C6E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</w:tbl>
    <w:p w14:paraId="259C31CD">
      <w:pPr>
        <w:widowControl/>
        <w:textAlignment w:val="center"/>
        <w:rPr>
          <w:rFonts w:eastAsia="仿宋" w:cs="楷体_GB2312"/>
          <w:b/>
          <w:bCs/>
          <w:color w:val="000000"/>
          <w:kern w:val="0"/>
          <w:sz w:val="22"/>
          <w:szCs w:val="22"/>
          <w:lang w:bidi="ar"/>
        </w:rPr>
      </w:pPr>
    </w:p>
    <w:p w14:paraId="0C5981F5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（十）社会人员组</w:t>
      </w:r>
    </w:p>
    <w:tbl>
      <w:tblPr>
        <w:tblStyle w:val="7"/>
        <w:tblW w:w="138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926"/>
        <w:gridCol w:w="3695"/>
        <w:gridCol w:w="3865"/>
        <w:gridCol w:w="1995"/>
      </w:tblGrid>
      <w:tr w14:paraId="20D53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812E2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FB8E2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16123B7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7F8C78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16F3D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32ED0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AD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DE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江城子·乙卯正月二十日夜记梦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028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四川省犍为师范学校附属小学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5CED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曹孝松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47BD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1C9DF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D38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F2D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铭记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E04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成都市武侯区火车南站街道</w:t>
            </w:r>
          </w:p>
          <w:p w14:paraId="639F25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长寿苑社区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434C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李清睿   尹泽翰   孙年孜   张檬兮</w:t>
            </w:r>
          </w:p>
          <w:p w14:paraId="0EB594B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刘青莹   杨云赫   张涵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鈮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李佳南</w:t>
            </w:r>
          </w:p>
          <w:p w14:paraId="28F5968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宋歆瑶   朱若幻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291DF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曹乃丹  左文斌</w:t>
            </w:r>
          </w:p>
        </w:tc>
      </w:tr>
      <w:tr w14:paraId="559CD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09A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B15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我骄傲，我是中国人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B98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锦官新城社区</w:t>
            </w:r>
          </w:p>
          <w:p w14:paraId="66B659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芭蕉树朗诵艺术团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B63A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陶诗翰   王藤杰   王慕风   王咿慈</w:t>
            </w:r>
          </w:p>
          <w:p w14:paraId="0E75D66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陈天睿   张馨月   何林潇   汪峻锋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0F025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庞  欣  欧  雯</w:t>
            </w:r>
          </w:p>
        </w:tc>
      </w:tr>
      <w:tr w14:paraId="70386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072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12B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大巴山交响-穿越时空的对话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806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达州开放大学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E4AA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陆冠儒   彭小洲   张李竹   刘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苪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君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4969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  月</w:t>
            </w:r>
          </w:p>
        </w:tc>
      </w:tr>
      <w:tr w14:paraId="5CCA3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A09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CAA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一生的错过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7ED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成都市武侯区火车南站街道</w:t>
            </w:r>
          </w:p>
          <w:p w14:paraId="2B2A04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长寿苑社区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2586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曹乃丹  左文斌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360F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刘青莹</w:t>
            </w:r>
          </w:p>
        </w:tc>
      </w:tr>
      <w:tr w14:paraId="685D3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5D6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B03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63B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成都教科院附属龙泉学校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5482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杜佳忆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CA8E5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BBBB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F2C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AF4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血脉里的诗行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E44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隆昌市朗诵艺术学会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AC0A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喻  钢   朱虹霖   肖翠玲   胡康彪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07FF7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雯</w:t>
            </w:r>
          </w:p>
        </w:tc>
      </w:tr>
      <w:tr w14:paraId="6473C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A5B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BDC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家风颂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5F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西南财经大学附属实验小学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F681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武思齐   王成良   武建竹   王鲁川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AABF6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黄小艳</w:t>
            </w:r>
          </w:p>
        </w:tc>
      </w:tr>
      <w:tr w14:paraId="5C5DC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E40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FF2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血色湘江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8D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大风车青少年活动中心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DBA9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任学良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B0B52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任智远</w:t>
            </w:r>
          </w:p>
        </w:tc>
      </w:tr>
      <w:tr w14:paraId="56DE3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214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068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祖国到底是什么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352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成都蒙彼利埃小学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94BA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欧阳子轩 欧  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E662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马玉聪</w:t>
            </w:r>
          </w:p>
        </w:tc>
      </w:tr>
      <w:tr w14:paraId="31389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7F8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1B2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A9C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四川师范大学附属高新区菁蓉小学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62AB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惠瀚博   惠瀚霆   惠  乐   郭  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5174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彭春容</w:t>
            </w:r>
          </w:p>
        </w:tc>
      </w:tr>
      <w:tr w14:paraId="4CE0E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613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E6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兰亭集序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264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犍师附小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88D0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李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FD8D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C58E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808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8C3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中国话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961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成都市青白江区大弯小学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6DA7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张诗佑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ADDDC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徐波</w:t>
            </w:r>
          </w:p>
        </w:tc>
      </w:tr>
      <w:tr w14:paraId="1471F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B66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11D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赓续先烈精神，致敬可爱中国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738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四川省流行音乐协会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33E5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付  晓   刘芯妤   周柯宇   席梓馨 黄紫庭   王秋懿   冯星源   潘美伊 李姝瑶   徐嘉利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ADAB3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左文斌  曹乃丹</w:t>
            </w:r>
          </w:p>
        </w:tc>
      </w:tr>
      <w:tr w14:paraId="52812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EDE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481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青春中国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92E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眉山开放大学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474D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邬丽娟   吴凉杰   贾  璐   王诗丹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4ABA9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干  敏</w:t>
            </w:r>
          </w:p>
        </w:tc>
      </w:tr>
      <w:tr w14:paraId="770FA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67A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1F2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秋兰赋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CF4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西充县诗词学会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6414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何利春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AC24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8878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81A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7D5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EAF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成都市双庆小学校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7553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徐梓祺   徐  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8D3DD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李峥峥</w:t>
            </w:r>
          </w:p>
        </w:tc>
      </w:tr>
      <w:tr w14:paraId="783E8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B91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29C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如果没有李白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6FF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龙泉驿区实验小学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679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兰跏雯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832A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魏蓉开</w:t>
            </w:r>
          </w:p>
        </w:tc>
      </w:tr>
      <w:tr w14:paraId="14BEF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DE3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C3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不忘初心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D59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渠县青少年校外活动中心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B04F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陈虹霞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DD47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A6AA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32D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F5C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住的梦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ACB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成都市高新区尚阳小学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A4F6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张朝欣祺 张爱青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8291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许建华</w:t>
            </w:r>
          </w:p>
        </w:tc>
      </w:tr>
      <w:tr w14:paraId="145E2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98B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6DA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大写的中国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55A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眉山开放大学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18A8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张海玲   张路曼   刘  欢   何琦敏 李  月   周海芳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7522B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琴</w:t>
            </w:r>
          </w:p>
        </w:tc>
      </w:tr>
      <w:tr w14:paraId="6BDF4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871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940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读中国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752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成都市新津区文井小学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6FF8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杜模君   杨紫馨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9826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16001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C84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820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祖国到底是什么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452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四川省营山县教师进修学校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3468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陈建民   蔺  静   陈芸熙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C1CDF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F553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D9F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0C5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诗意中国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6F5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四川省犍为师范学校附属小学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097C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张清理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A561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杜颖秀</w:t>
            </w:r>
          </w:p>
        </w:tc>
      </w:tr>
      <w:tr w14:paraId="34D55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B34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D2B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毕业诗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4A1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沐川县金星幼儿园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E38F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1634A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胤</w:t>
            </w:r>
          </w:p>
        </w:tc>
      </w:tr>
      <w:tr w14:paraId="2EBA8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4B8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5CC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回忆我的母亲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FCA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仪陇县融媒体中心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BCD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婷   程  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514CA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汪小琴</w:t>
            </w:r>
          </w:p>
        </w:tc>
      </w:tr>
      <w:tr w14:paraId="18748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AAE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2F2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中华诵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6CA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成都市武侯区第十六幼儿园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810B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  琴   徐祥秀   赵紫微   曾梦蝶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8634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万思琪  欧阳奇</w:t>
            </w:r>
          </w:p>
        </w:tc>
      </w:tr>
      <w:tr w14:paraId="7348E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B1C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AE5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唐诗里的中国人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764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成都市青白江区大弯小学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2B9E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  政   林楚轩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FED7B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赵艳丽  欧阳奇</w:t>
            </w:r>
          </w:p>
        </w:tc>
      </w:tr>
      <w:tr w14:paraId="4051E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14A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BC5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青玉案·元夕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1B5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56B0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蓝晓芸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6645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D7D1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45C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D14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将进酒+水调歌头明月几时有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00C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四川大学附属实验小学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DE1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李泽科   李宗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76B71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许艳丽</w:t>
            </w:r>
          </w:p>
        </w:tc>
      </w:tr>
      <w:tr w14:paraId="7F67B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8A72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70FD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月光下的中国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6F0F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温江区西南财经大学附属实验小学</w:t>
            </w:r>
          </w:p>
        </w:tc>
        <w:tc>
          <w:tcPr>
            <w:tcW w:w="3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FF1CF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周才媛   曾海迪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F18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</w:tbl>
    <w:p w14:paraId="622E5F1C">
      <w:pPr>
        <w:spacing w:line="600" w:lineRule="exact"/>
        <w:jc w:val="center"/>
        <w:rPr>
          <w:rFonts w:eastAsia="黑体"/>
          <w:szCs w:val="22"/>
        </w:rPr>
      </w:pPr>
      <w:r>
        <w:rPr>
          <w:rFonts w:hint="eastAsia" w:eastAsia="仿宋" w:cs="黑体"/>
          <w:color w:val="000000"/>
          <w:sz w:val="22"/>
          <w:szCs w:val="22"/>
        </w:rPr>
        <w:br w:type="page"/>
      </w:r>
      <w:r>
        <w:rPr>
          <w:rFonts w:hint="eastAsia" w:eastAsia="黑体"/>
          <w:szCs w:val="22"/>
        </w:rPr>
        <w:t>二、“诗教中国”诗词讲解大赛</w:t>
      </w:r>
    </w:p>
    <w:p w14:paraId="774E1907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（一）小学教师组</w:t>
      </w:r>
    </w:p>
    <w:tbl>
      <w:tblPr>
        <w:tblStyle w:val="8"/>
        <w:tblW w:w="14075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5762"/>
        <w:gridCol w:w="3973"/>
        <w:gridCol w:w="1697"/>
        <w:gridCol w:w="1466"/>
      </w:tblGrid>
      <w:tr w14:paraId="6B3F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177" w:type="dxa"/>
            <w:noWrap w:val="0"/>
            <w:vAlign w:val="center"/>
          </w:tcPr>
          <w:p w14:paraId="2E8FC0EC">
            <w:pPr>
              <w:widowControl/>
              <w:jc w:val="center"/>
              <w:textAlignment w:val="center"/>
              <w:rPr>
                <w:rFonts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5762" w:type="dxa"/>
            <w:noWrap w:val="0"/>
            <w:vAlign w:val="center"/>
          </w:tcPr>
          <w:p w14:paraId="3C67094D">
            <w:pPr>
              <w:widowControl/>
              <w:jc w:val="center"/>
              <w:textAlignment w:val="center"/>
              <w:rPr>
                <w:rFonts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973" w:type="dxa"/>
            <w:noWrap w:val="0"/>
            <w:vAlign w:val="center"/>
          </w:tcPr>
          <w:p w14:paraId="2FA1BF6E">
            <w:pPr>
              <w:widowControl/>
              <w:jc w:val="center"/>
              <w:textAlignment w:val="center"/>
              <w:rPr>
                <w:rFonts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697" w:type="dxa"/>
            <w:noWrap w:val="0"/>
            <w:vAlign w:val="center"/>
          </w:tcPr>
          <w:p w14:paraId="018AEDB1">
            <w:pPr>
              <w:widowControl/>
              <w:jc w:val="center"/>
              <w:textAlignment w:val="center"/>
              <w:rPr>
                <w:rFonts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1466" w:type="dxa"/>
            <w:noWrap w:val="0"/>
            <w:vAlign w:val="center"/>
          </w:tcPr>
          <w:p w14:paraId="1EBFCC7E">
            <w:pPr>
              <w:widowControl/>
              <w:jc w:val="center"/>
              <w:textAlignment w:val="center"/>
              <w:rPr>
                <w:rFonts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28E3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3371E6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5762" w:type="dxa"/>
            <w:noWrap w:val="0"/>
            <w:vAlign w:val="center"/>
          </w:tcPr>
          <w:p w14:paraId="48C24A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浓淡皆宜 笑对晴雨——赏《饮湖上初晴后雨》</w:t>
            </w:r>
          </w:p>
        </w:tc>
        <w:tc>
          <w:tcPr>
            <w:tcW w:w="3973" w:type="dxa"/>
            <w:noWrap w:val="0"/>
            <w:vAlign w:val="center"/>
          </w:tcPr>
          <w:p w14:paraId="0C5084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1697" w:type="dxa"/>
            <w:noWrap w:val="0"/>
            <w:vAlign w:val="center"/>
          </w:tcPr>
          <w:p w14:paraId="64D223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袁梦希</w:t>
            </w:r>
          </w:p>
        </w:tc>
        <w:tc>
          <w:tcPr>
            <w:tcW w:w="1466" w:type="dxa"/>
            <w:noWrap w:val="0"/>
            <w:vAlign w:val="center"/>
          </w:tcPr>
          <w:p w14:paraId="0929A2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查水莲</w:t>
            </w:r>
          </w:p>
        </w:tc>
      </w:tr>
      <w:tr w14:paraId="7B93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20B86A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5762" w:type="dxa"/>
            <w:noWrap w:val="0"/>
            <w:vAlign w:val="center"/>
          </w:tcPr>
          <w:p w14:paraId="1E686F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望天门山</w:t>
            </w:r>
          </w:p>
        </w:tc>
        <w:tc>
          <w:tcPr>
            <w:tcW w:w="3973" w:type="dxa"/>
            <w:noWrap w:val="0"/>
            <w:vAlign w:val="center"/>
          </w:tcPr>
          <w:p w14:paraId="591B2A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沐川县底堡学校</w:t>
            </w:r>
          </w:p>
        </w:tc>
        <w:tc>
          <w:tcPr>
            <w:tcW w:w="1697" w:type="dxa"/>
            <w:noWrap w:val="0"/>
            <w:vAlign w:val="center"/>
          </w:tcPr>
          <w:p w14:paraId="2CE3FB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李志远</w:t>
            </w:r>
          </w:p>
        </w:tc>
        <w:tc>
          <w:tcPr>
            <w:tcW w:w="1466" w:type="dxa"/>
            <w:noWrap w:val="0"/>
            <w:vAlign w:val="center"/>
          </w:tcPr>
          <w:p w14:paraId="208224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王晓艳</w:t>
            </w:r>
          </w:p>
        </w:tc>
      </w:tr>
      <w:tr w14:paraId="3DCD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5E38AF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5762" w:type="dxa"/>
            <w:noWrap w:val="0"/>
            <w:vAlign w:val="center"/>
          </w:tcPr>
          <w:p w14:paraId="7ADC71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赏雨探“喜”，春之祈盼——《春夜喜雨》赏析</w:t>
            </w:r>
          </w:p>
        </w:tc>
        <w:tc>
          <w:tcPr>
            <w:tcW w:w="3973" w:type="dxa"/>
            <w:noWrap w:val="0"/>
            <w:vAlign w:val="center"/>
          </w:tcPr>
          <w:p w14:paraId="537291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成都市成华小学校</w:t>
            </w:r>
          </w:p>
        </w:tc>
        <w:tc>
          <w:tcPr>
            <w:tcW w:w="1697" w:type="dxa"/>
            <w:noWrap w:val="0"/>
            <w:vAlign w:val="center"/>
          </w:tcPr>
          <w:p w14:paraId="5C8B46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何欣蔚</w:t>
            </w:r>
          </w:p>
        </w:tc>
        <w:tc>
          <w:tcPr>
            <w:tcW w:w="1466" w:type="dxa"/>
            <w:noWrap w:val="0"/>
            <w:vAlign w:val="center"/>
          </w:tcPr>
          <w:p w14:paraId="31C781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川</w:t>
            </w:r>
          </w:p>
        </w:tc>
      </w:tr>
      <w:tr w14:paraId="3AA1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149749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5762" w:type="dxa"/>
            <w:noWrap w:val="0"/>
            <w:vAlign w:val="center"/>
          </w:tcPr>
          <w:p w14:paraId="34AC64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望岳</w:t>
            </w:r>
          </w:p>
        </w:tc>
        <w:tc>
          <w:tcPr>
            <w:tcW w:w="3973" w:type="dxa"/>
            <w:noWrap w:val="0"/>
            <w:vAlign w:val="center"/>
          </w:tcPr>
          <w:p w14:paraId="42B34E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仁寿县德培小学校</w:t>
            </w:r>
          </w:p>
        </w:tc>
        <w:tc>
          <w:tcPr>
            <w:tcW w:w="1697" w:type="dxa"/>
            <w:noWrap w:val="0"/>
            <w:vAlign w:val="center"/>
          </w:tcPr>
          <w:p w14:paraId="694299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杜枚娟</w:t>
            </w:r>
          </w:p>
        </w:tc>
        <w:tc>
          <w:tcPr>
            <w:tcW w:w="1466" w:type="dxa"/>
            <w:noWrap w:val="0"/>
            <w:vAlign w:val="center"/>
          </w:tcPr>
          <w:p w14:paraId="20B26C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伍文娟</w:t>
            </w:r>
          </w:p>
        </w:tc>
      </w:tr>
      <w:tr w14:paraId="24F58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385960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5762" w:type="dxa"/>
            <w:noWrap w:val="0"/>
            <w:vAlign w:val="center"/>
          </w:tcPr>
          <w:p w14:paraId="001A23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闻官军收河南河北</w:t>
            </w:r>
          </w:p>
        </w:tc>
        <w:tc>
          <w:tcPr>
            <w:tcW w:w="3973" w:type="dxa"/>
            <w:noWrap w:val="0"/>
            <w:vAlign w:val="center"/>
          </w:tcPr>
          <w:p w14:paraId="05427F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泸州市梓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橦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路小学渔子溪学校</w:t>
            </w:r>
          </w:p>
        </w:tc>
        <w:tc>
          <w:tcPr>
            <w:tcW w:w="1697" w:type="dxa"/>
            <w:noWrap w:val="0"/>
            <w:vAlign w:val="center"/>
          </w:tcPr>
          <w:p w14:paraId="0D926D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霞</w:t>
            </w:r>
          </w:p>
        </w:tc>
        <w:tc>
          <w:tcPr>
            <w:tcW w:w="1466" w:type="dxa"/>
            <w:noWrap w:val="0"/>
            <w:vAlign w:val="center"/>
          </w:tcPr>
          <w:p w14:paraId="2B1DC6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群</w:t>
            </w:r>
          </w:p>
        </w:tc>
      </w:tr>
      <w:tr w14:paraId="2472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5D2B58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5762" w:type="dxa"/>
            <w:noWrap w:val="0"/>
            <w:vAlign w:val="center"/>
          </w:tcPr>
          <w:p w14:paraId="45A975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清平乐·村居</w:t>
            </w:r>
          </w:p>
        </w:tc>
        <w:tc>
          <w:tcPr>
            <w:tcW w:w="3973" w:type="dxa"/>
            <w:noWrap w:val="0"/>
            <w:vAlign w:val="center"/>
          </w:tcPr>
          <w:p w14:paraId="76197E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珙县米市街小学校</w:t>
            </w:r>
          </w:p>
        </w:tc>
        <w:tc>
          <w:tcPr>
            <w:tcW w:w="1697" w:type="dxa"/>
            <w:noWrap w:val="0"/>
            <w:vAlign w:val="center"/>
          </w:tcPr>
          <w:p w14:paraId="18EC1E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敏</w:t>
            </w:r>
          </w:p>
        </w:tc>
        <w:tc>
          <w:tcPr>
            <w:tcW w:w="1466" w:type="dxa"/>
            <w:noWrap w:val="0"/>
            <w:vAlign w:val="center"/>
          </w:tcPr>
          <w:p w14:paraId="393B3A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汪海燕</w:t>
            </w:r>
          </w:p>
        </w:tc>
      </w:tr>
      <w:tr w14:paraId="33AD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5F34A4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5762" w:type="dxa"/>
            <w:noWrap w:val="0"/>
            <w:vAlign w:val="center"/>
          </w:tcPr>
          <w:p w14:paraId="7060BD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赠汪伦</w:t>
            </w:r>
          </w:p>
        </w:tc>
        <w:tc>
          <w:tcPr>
            <w:tcW w:w="3973" w:type="dxa"/>
            <w:noWrap w:val="0"/>
            <w:vAlign w:val="center"/>
          </w:tcPr>
          <w:p w14:paraId="7A7CAF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成都墨池书院小学</w:t>
            </w:r>
          </w:p>
        </w:tc>
        <w:tc>
          <w:tcPr>
            <w:tcW w:w="1697" w:type="dxa"/>
            <w:noWrap w:val="0"/>
            <w:vAlign w:val="center"/>
          </w:tcPr>
          <w:p w14:paraId="5123C4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方晓庆</w:t>
            </w:r>
          </w:p>
        </w:tc>
        <w:tc>
          <w:tcPr>
            <w:tcW w:w="1466" w:type="dxa"/>
            <w:noWrap w:val="0"/>
            <w:vAlign w:val="center"/>
          </w:tcPr>
          <w:p w14:paraId="6CD1FC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杨丽萍</w:t>
            </w:r>
          </w:p>
        </w:tc>
      </w:tr>
      <w:tr w14:paraId="660A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6796B9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5762" w:type="dxa"/>
            <w:noWrap w:val="0"/>
            <w:vAlign w:val="center"/>
          </w:tcPr>
          <w:p w14:paraId="405554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寒食</w:t>
            </w:r>
          </w:p>
        </w:tc>
        <w:tc>
          <w:tcPr>
            <w:tcW w:w="3973" w:type="dxa"/>
            <w:noWrap w:val="0"/>
            <w:vAlign w:val="center"/>
          </w:tcPr>
          <w:p w14:paraId="6E8494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成都市双流区东升小学</w:t>
            </w:r>
          </w:p>
        </w:tc>
        <w:tc>
          <w:tcPr>
            <w:tcW w:w="1697" w:type="dxa"/>
            <w:noWrap w:val="0"/>
            <w:vAlign w:val="center"/>
          </w:tcPr>
          <w:p w14:paraId="5B1D8F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媛</w:t>
            </w:r>
          </w:p>
        </w:tc>
        <w:tc>
          <w:tcPr>
            <w:tcW w:w="1466" w:type="dxa"/>
            <w:noWrap w:val="0"/>
            <w:vAlign w:val="center"/>
          </w:tcPr>
          <w:p w14:paraId="542202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覃  敏</w:t>
            </w:r>
          </w:p>
        </w:tc>
      </w:tr>
      <w:tr w14:paraId="7BDEA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4213E8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5762" w:type="dxa"/>
            <w:noWrap w:val="0"/>
            <w:vAlign w:val="center"/>
          </w:tcPr>
          <w:p w14:paraId="4BC4E4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春日里的小确幸——《大林寺桃花》</w:t>
            </w:r>
          </w:p>
        </w:tc>
        <w:tc>
          <w:tcPr>
            <w:tcW w:w="3973" w:type="dxa"/>
            <w:noWrap w:val="0"/>
            <w:vAlign w:val="center"/>
          </w:tcPr>
          <w:p w14:paraId="78DFAC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</w:t>
            </w:r>
          </w:p>
        </w:tc>
        <w:tc>
          <w:tcPr>
            <w:tcW w:w="1697" w:type="dxa"/>
            <w:noWrap w:val="0"/>
            <w:vAlign w:val="center"/>
          </w:tcPr>
          <w:p w14:paraId="167CFE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欢</w:t>
            </w:r>
          </w:p>
        </w:tc>
        <w:tc>
          <w:tcPr>
            <w:tcW w:w="1466" w:type="dxa"/>
            <w:noWrap w:val="0"/>
            <w:vAlign w:val="center"/>
          </w:tcPr>
          <w:p w14:paraId="7AC3FA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江亚丽</w:t>
            </w:r>
          </w:p>
        </w:tc>
      </w:tr>
      <w:tr w14:paraId="28A7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5403E9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5762" w:type="dxa"/>
            <w:noWrap w:val="0"/>
            <w:vAlign w:val="center"/>
          </w:tcPr>
          <w:p w14:paraId="131DE9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长歌行</w:t>
            </w:r>
          </w:p>
        </w:tc>
        <w:tc>
          <w:tcPr>
            <w:tcW w:w="3973" w:type="dxa"/>
            <w:noWrap w:val="0"/>
            <w:vAlign w:val="center"/>
          </w:tcPr>
          <w:p w14:paraId="6ACB83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成都市双流区棠湖小学</w:t>
            </w:r>
          </w:p>
        </w:tc>
        <w:tc>
          <w:tcPr>
            <w:tcW w:w="1697" w:type="dxa"/>
            <w:noWrap w:val="0"/>
            <w:vAlign w:val="center"/>
          </w:tcPr>
          <w:p w14:paraId="3F2820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樊潇蔓</w:t>
            </w:r>
          </w:p>
        </w:tc>
        <w:tc>
          <w:tcPr>
            <w:tcW w:w="1466" w:type="dxa"/>
            <w:noWrap w:val="0"/>
            <w:vAlign w:val="center"/>
          </w:tcPr>
          <w:p w14:paraId="18F31B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车  爽</w:t>
            </w:r>
          </w:p>
        </w:tc>
      </w:tr>
      <w:tr w14:paraId="6192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43CAB2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5762" w:type="dxa"/>
            <w:noWrap w:val="0"/>
            <w:vAlign w:val="center"/>
          </w:tcPr>
          <w:p w14:paraId="1DDF32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村居</w:t>
            </w:r>
          </w:p>
        </w:tc>
        <w:tc>
          <w:tcPr>
            <w:tcW w:w="3973" w:type="dxa"/>
            <w:noWrap w:val="0"/>
            <w:vAlign w:val="center"/>
          </w:tcPr>
          <w:p w14:paraId="27326F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绵阳市安州区沙汀实验小学</w:t>
            </w:r>
          </w:p>
        </w:tc>
        <w:tc>
          <w:tcPr>
            <w:tcW w:w="1697" w:type="dxa"/>
            <w:noWrap w:val="0"/>
            <w:vAlign w:val="center"/>
          </w:tcPr>
          <w:p w14:paraId="05BF9B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龙晓燕</w:t>
            </w:r>
          </w:p>
        </w:tc>
        <w:tc>
          <w:tcPr>
            <w:tcW w:w="1466" w:type="dxa"/>
            <w:noWrap w:val="0"/>
            <w:vAlign w:val="center"/>
          </w:tcPr>
          <w:p w14:paraId="0C102B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兰</w:t>
            </w:r>
          </w:p>
        </w:tc>
      </w:tr>
      <w:tr w14:paraId="017F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37B5A5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5762" w:type="dxa"/>
            <w:noWrap w:val="0"/>
            <w:vAlign w:val="center"/>
          </w:tcPr>
          <w:p w14:paraId="6757A7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走进心中的《小儿垂钓》</w:t>
            </w:r>
          </w:p>
        </w:tc>
        <w:tc>
          <w:tcPr>
            <w:tcW w:w="3973" w:type="dxa"/>
            <w:noWrap w:val="0"/>
            <w:vAlign w:val="center"/>
          </w:tcPr>
          <w:p w14:paraId="56BD92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成都市青羊实验中学附属小学</w:t>
            </w:r>
          </w:p>
        </w:tc>
        <w:tc>
          <w:tcPr>
            <w:tcW w:w="1697" w:type="dxa"/>
            <w:noWrap w:val="0"/>
            <w:vAlign w:val="center"/>
          </w:tcPr>
          <w:p w14:paraId="25DB3B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汪莹欣</w:t>
            </w:r>
          </w:p>
        </w:tc>
        <w:tc>
          <w:tcPr>
            <w:tcW w:w="1466" w:type="dxa"/>
            <w:noWrap w:val="0"/>
            <w:vAlign w:val="center"/>
          </w:tcPr>
          <w:p w14:paraId="30A55D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蒋明珠</w:t>
            </w:r>
          </w:p>
        </w:tc>
      </w:tr>
      <w:tr w14:paraId="3DC8B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1FE6F8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5762" w:type="dxa"/>
            <w:noWrap w:val="0"/>
            <w:vAlign w:val="center"/>
          </w:tcPr>
          <w:p w14:paraId="71890B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卜算子·咏梅</w:t>
            </w:r>
          </w:p>
        </w:tc>
        <w:tc>
          <w:tcPr>
            <w:tcW w:w="3973" w:type="dxa"/>
            <w:noWrap w:val="0"/>
            <w:vAlign w:val="center"/>
          </w:tcPr>
          <w:p w14:paraId="7C1801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成都市泡桐树小学（天府校区）</w:t>
            </w:r>
          </w:p>
        </w:tc>
        <w:tc>
          <w:tcPr>
            <w:tcW w:w="1697" w:type="dxa"/>
            <w:noWrap w:val="0"/>
            <w:vAlign w:val="center"/>
          </w:tcPr>
          <w:p w14:paraId="515C05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蒋婉霞</w:t>
            </w:r>
          </w:p>
        </w:tc>
        <w:tc>
          <w:tcPr>
            <w:tcW w:w="1466" w:type="dxa"/>
            <w:noWrap w:val="0"/>
            <w:vAlign w:val="center"/>
          </w:tcPr>
          <w:p w14:paraId="626206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姚满华</w:t>
            </w:r>
          </w:p>
        </w:tc>
      </w:tr>
      <w:tr w14:paraId="0B2F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5C8261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5762" w:type="dxa"/>
            <w:noWrap w:val="0"/>
            <w:vAlign w:val="center"/>
          </w:tcPr>
          <w:p w14:paraId="702817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知人论世 品悲之深喜之极——《闻官军收河南河北》诗词讲解微课</w:t>
            </w:r>
          </w:p>
        </w:tc>
        <w:tc>
          <w:tcPr>
            <w:tcW w:w="3973" w:type="dxa"/>
            <w:noWrap w:val="0"/>
            <w:vAlign w:val="center"/>
          </w:tcPr>
          <w:p w14:paraId="774F49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四川省绵阳市富乐实验小学校</w:t>
            </w:r>
          </w:p>
        </w:tc>
        <w:tc>
          <w:tcPr>
            <w:tcW w:w="1697" w:type="dxa"/>
            <w:noWrap w:val="0"/>
            <w:vAlign w:val="center"/>
          </w:tcPr>
          <w:p w14:paraId="203F91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钟芙蓉</w:t>
            </w:r>
          </w:p>
        </w:tc>
        <w:tc>
          <w:tcPr>
            <w:tcW w:w="1466" w:type="dxa"/>
            <w:noWrap w:val="0"/>
            <w:vAlign w:val="center"/>
          </w:tcPr>
          <w:p w14:paraId="6B6E9B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白光含</w:t>
            </w:r>
          </w:p>
        </w:tc>
      </w:tr>
      <w:tr w14:paraId="6DC7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248B75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5762" w:type="dxa"/>
            <w:noWrap w:val="0"/>
            <w:vAlign w:val="center"/>
          </w:tcPr>
          <w:p w14:paraId="552540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石灰吟</w:t>
            </w:r>
          </w:p>
        </w:tc>
        <w:tc>
          <w:tcPr>
            <w:tcW w:w="3973" w:type="dxa"/>
            <w:noWrap w:val="0"/>
            <w:vAlign w:val="center"/>
          </w:tcPr>
          <w:p w14:paraId="6BB292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米易县教育科学研究中心（米易县教育考试中心）</w:t>
            </w:r>
          </w:p>
        </w:tc>
        <w:tc>
          <w:tcPr>
            <w:tcW w:w="1697" w:type="dxa"/>
            <w:noWrap w:val="0"/>
            <w:vAlign w:val="center"/>
          </w:tcPr>
          <w:p w14:paraId="15B345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吴昌德</w:t>
            </w:r>
          </w:p>
        </w:tc>
        <w:tc>
          <w:tcPr>
            <w:tcW w:w="1466" w:type="dxa"/>
            <w:noWrap w:val="0"/>
            <w:vAlign w:val="center"/>
          </w:tcPr>
          <w:p w14:paraId="40C5ED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  芸</w:t>
            </w:r>
          </w:p>
        </w:tc>
      </w:tr>
      <w:tr w14:paraId="5483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6987EB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5762" w:type="dxa"/>
            <w:noWrap w:val="0"/>
            <w:vAlign w:val="center"/>
          </w:tcPr>
          <w:p w14:paraId="1E26D6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赠汪伦</w:t>
            </w:r>
          </w:p>
        </w:tc>
        <w:tc>
          <w:tcPr>
            <w:tcW w:w="3973" w:type="dxa"/>
            <w:noWrap w:val="0"/>
            <w:vAlign w:val="center"/>
          </w:tcPr>
          <w:p w14:paraId="65E2D1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内江市第十一小学校</w:t>
            </w:r>
          </w:p>
        </w:tc>
        <w:tc>
          <w:tcPr>
            <w:tcW w:w="1697" w:type="dxa"/>
            <w:noWrap w:val="0"/>
            <w:vAlign w:val="center"/>
          </w:tcPr>
          <w:p w14:paraId="19CDB3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坤</w:t>
            </w:r>
          </w:p>
        </w:tc>
        <w:tc>
          <w:tcPr>
            <w:tcW w:w="1466" w:type="dxa"/>
            <w:noWrap w:val="0"/>
            <w:vAlign w:val="center"/>
          </w:tcPr>
          <w:p w14:paraId="7D497C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张云丽</w:t>
            </w:r>
          </w:p>
        </w:tc>
      </w:tr>
      <w:tr w14:paraId="435E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5F5664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5762" w:type="dxa"/>
            <w:noWrap w:val="0"/>
            <w:vAlign w:val="center"/>
          </w:tcPr>
          <w:p w14:paraId="24F65C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在诗词中遇见四季田园——《四时田园杂兴》（其二十五）</w:t>
            </w:r>
          </w:p>
        </w:tc>
        <w:tc>
          <w:tcPr>
            <w:tcW w:w="3973" w:type="dxa"/>
            <w:noWrap w:val="0"/>
            <w:vAlign w:val="center"/>
          </w:tcPr>
          <w:p w14:paraId="372E56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1697" w:type="dxa"/>
            <w:noWrap w:val="0"/>
            <w:vAlign w:val="center"/>
          </w:tcPr>
          <w:p w14:paraId="245CB4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  群</w:t>
            </w:r>
          </w:p>
        </w:tc>
        <w:tc>
          <w:tcPr>
            <w:tcW w:w="1466" w:type="dxa"/>
            <w:noWrap w:val="0"/>
            <w:vAlign w:val="center"/>
          </w:tcPr>
          <w:p w14:paraId="6300E1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杨</w:t>
            </w:r>
          </w:p>
        </w:tc>
      </w:tr>
      <w:tr w14:paraId="7485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6BC81A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5762" w:type="dxa"/>
            <w:noWrap w:val="0"/>
            <w:vAlign w:val="center"/>
          </w:tcPr>
          <w:p w14:paraId="70EA49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晓出净慈寺送林子方</w:t>
            </w:r>
          </w:p>
        </w:tc>
        <w:tc>
          <w:tcPr>
            <w:tcW w:w="3973" w:type="dxa"/>
            <w:noWrap w:val="0"/>
            <w:vAlign w:val="center"/>
          </w:tcPr>
          <w:p w14:paraId="7536F8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金堂县实验小学</w:t>
            </w:r>
          </w:p>
        </w:tc>
        <w:tc>
          <w:tcPr>
            <w:tcW w:w="1697" w:type="dxa"/>
            <w:noWrap w:val="0"/>
            <w:vAlign w:val="center"/>
          </w:tcPr>
          <w:p w14:paraId="74E971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黄海月</w:t>
            </w:r>
          </w:p>
        </w:tc>
        <w:tc>
          <w:tcPr>
            <w:tcW w:w="1466" w:type="dxa"/>
            <w:noWrap w:val="0"/>
            <w:vAlign w:val="center"/>
          </w:tcPr>
          <w:p w14:paraId="7DD5EB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王艳萍</w:t>
            </w:r>
          </w:p>
        </w:tc>
      </w:tr>
      <w:tr w14:paraId="4544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3CD3AD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5762" w:type="dxa"/>
            <w:noWrap w:val="0"/>
            <w:vAlign w:val="center"/>
          </w:tcPr>
          <w:p w14:paraId="37CAB3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绝句</w:t>
            </w:r>
          </w:p>
        </w:tc>
        <w:tc>
          <w:tcPr>
            <w:tcW w:w="3973" w:type="dxa"/>
            <w:noWrap w:val="0"/>
            <w:vAlign w:val="center"/>
          </w:tcPr>
          <w:p w14:paraId="5C747B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四川天府新区第二小学</w:t>
            </w:r>
          </w:p>
        </w:tc>
        <w:tc>
          <w:tcPr>
            <w:tcW w:w="1697" w:type="dxa"/>
            <w:noWrap w:val="0"/>
            <w:vAlign w:val="center"/>
          </w:tcPr>
          <w:p w14:paraId="2FAD11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  露</w:t>
            </w:r>
          </w:p>
        </w:tc>
        <w:tc>
          <w:tcPr>
            <w:tcW w:w="1466" w:type="dxa"/>
            <w:noWrap w:val="0"/>
            <w:vAlign w:val="center"/>
          </w:tcPr>
          <w:p w14:paraId="4F807D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王丽云</w:t>
            </w:r>
          </w:p>
        </w:tc>
      </w:tr>
      <w:tr w14:paraId="64AD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61E97E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5762" w:type="dxa"/>
            <w:noWrap w:val="0"/>
            <w:vAlign w:val="center"/>
          </w:tcPr>
          <w:p w14:paraId="0EB3C3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绝句</w:t>
            </w:r>
          </w:p>
        </w:tc>
        <w:tc>
          <w:tcPr>
            <w:tcW w:w="3973" w:type="dxa"/>
            <w:noWrap w:val="0"/>
            <w:vAlign w:val="center"/>
          </w:tcPr>
          <w:p w14:paraId="3BD750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成都市科华中路小学</w:t>
            </w:r>
          </w:p>
        </w:tc>
        <w:tc>
          <w:tcPr>
            <w:tcW w:w="1697" w:type="dxa"/>
            <w:noWrap w:val="0"/>
            <w:vAlign w:val="center"/>
          </w:tcPr>
          <w:p w14:paraId="596561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虹</w:t>
            </w:r>
          </w:p>
        </w:tc>
        <w:tc>
          <w:tcPr>
            <w:tcW w:w="1466" w:type="dxa"/>
            <w:noWrap w:val="0"/>
            <w:vAlign w:val="center"/>
          </w:tcPr>
          <w:p w14:paraId="25B9DE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任席田</w:t>
            </w:r>
          </w:p>
        </w:tc>
      </w:tr>
      <w:tr w14:paraId="2D85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23635C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5762" w:type="dxa"/>
            <w:noWrap w:val="0"/>
            <w:vAlign w:val="center"/>
          </w:tcPr>
          <w:p w14:paraId="246F97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采莲曲（唐）王昌龄</w:t>
            </w:r>
          </w:p>
        </w:tc>
        <w:tc>
          <w:tcPr>
            <w:tcW w:w="3973" w:type="dxa"/>
            <w:noWrap w:val="0"/>
            <w:vAlign w:val="center"/>
          </w:tcPr>
          <w:p w14:paraId="098518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四川省彭州市实验小学</w:t>
            </w:r>
          </w:p>
        </w:tc>
        <w:tc>
          <w:tcPr>
            <w:tcW w:w="1697" w:type="dxa"/>
            <w:noWrap w:val="0"/>
            <w:vAlign w:val="center"/>
          </w:tcPr>
          <w:p w14:paraId="68BFAA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吴沁霞</w:t>
            </w:r>
          </w:p>
        </w:tc>
        <w:tc>
          <w:tcPr>
            <w:tcW w:w="1466" w:type="dxa"/>
            <w:noWrap w:val="0"/>
            <w:vAlign w:val="center"/>
          </w:tcPr>
          <w:p w14:paraId="116A87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白春花</w:t>
            </w:r>
          </w:p>
        </w:tc>
      </w:tr>
      <w:tr w14:paraId="32298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5B66A0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762" w:type="dxa"/>
            <w:noWrap w:val="0"/>
            <w:vAlign w:val="center"/>
          </w:tcPr>
          <w:p w14:paraId="6F8D1A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池上</w:t>
            </w:r>
          </w:p>
        </w:tc>
        <w:tc>
          <w:tcPr>
            <w:tcW w:w="3973" w:type="dxa"/>
            <w:noWrap w:val="0"/>
            <w:vAlign w:val="center"/>
          </w:tcPr>
          <w:p w14:paraId="604EE0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成都市泡桐树小学</w:t>
            </w:r>
          </w:p>
        </w:tc>
        <w:tc>
          <w:tcPr>
            <w:tcW w:w="1697" w:type="dxa"/>
            <w:noWrap w:val="0"/>
            <w:vAlign w:val="center"/>
          </w:tcPr>
          <w:p w14:paraId="2F8B01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钱  莹</w:t>
            </w:r>
          </w:p>
        </w:tc>
        <w:tc>
          <w:tcPr>
            <w:tcW w:w="1466" w:type="dxa"/>
            <w:noWrap w:val="0"/>
            <w:vAlign w:val="center"/>
          </w:tcPr>
          <w:p w14:paraId="0A1498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税  莲</w:t>
            </w:r>
          </w:p>
        </w:tc>
      </w:tr>
      <w:tr w14:paraId="1AA6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099B84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762" w:type="dxa"/>
            <w:noWrap w:val="0"/>
            <w:vAlign w:val="center"/>
          </w:tcPr>
          <w:p w14:paraId="08A0C4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墨梅</w:t>
            </w:r>
          </w:p>
        </w:tc>
        <w:tc>
          <w:tcPr>
            <w:tcW w:w="3973" w:type="dxa"/>
            <w:noWrap w:val="0"/>
            <w:vAlign w:val="center"/>
          </w:tcPr>
          <w:p w14:paraId="61C237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德阳市实验小学校</w:t>
            </w:r>
          </w:p>
        </w:tc>
        <w:tc>
          <w:tcPr>
            <w:tcW w:w="1697" w:type="dxa"/>
            <w:noWrap w:val="0"/>
            <w:vAlign w:val="center"/>
          </w:tcPr>
          <w:p w14:paraId="346D4E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陈</w:t>
            </w:r>
          </w:p>
        </w:tc>
        <w:tc>
          <w:tcPr>
            <w:tcW w:w="1466" w:type="dxa"/>
            <w:noWrap w:val="0"/>
            <w:vAlign w:val="center"/>
          </w:tcPr>
          <w:p w14:paraId="2B232A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颖</w:t>
            </w:r>
          </w:p>
        </w:tc>
      </w:tr>
      <w:tr w14:paraId="5AF7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1F652E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762" w:type="dxa"/>
            <w:noWrap w:val="0"/>
            <w:vAlign w:val="center"/>
          </w:tcPr>
          <w:p w14:paraId="5A6166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江南</w:t>
            </w:r>
          </w:p>
        </w:tc>
        <w:tc>
          <w:tcPr>
            <w:tcW w:w="3973" w:type="dxa"/>
            <w:noWrap w:val="0"/>
            <w:vAlign w:val="center"/>
          </w:tcPr>
          <w:p w14:paraId="732D31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绵竹市紫岩小学校</w:t>
            </w:r>
          </w:p>
        </w:tc>
        <w:tc>
          <w:tcPr>
            <w:tcW w:w="1697" w:type="dxa"/>
            <w:noWrap w:val="0"/>
            <w:vAlign w:val="center"/>
          </w:tcPr>
          <w:p w14:paraId="57F277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静</w:t>
            </w:r>
          </w:p>
        </w:tc>
        <w:tc>
          <w:tcPr>
            <w:tcW w:w="1466" w:type="dxa"/>
            <w:noWrap w:val="0"/>
            <w:vAlign w:val="center"/>
          </w:tcPr>
          <w:p w14:paraId="22EFFD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余海燕</w:t>
            </w:r>
          </w:p>
        </w:tc>
      </w:tr>
      <w:tr w14:paraId="69D7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03A534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762" w:type="dxa"/>
            <w:noWrap w:val="0"/>
            <w:vAlign w:val="center"/>
          </w:tcPr>
          <w:p w14:paraId="194200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竹石</w:t>
            </w:r>
          </w:p>
        </w:tc>
        <w:tc>
          <w:tcPr>
            <w:tcW w:w="3973" w:type="dxa"/>
            <w:noWrap w:val="0"/>
            <w:vAlign w:val="center"/>
          </w:tcPr>
          <w:p w14:paraId="1F13BD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丹棱县端淑小学</w:t>
            </w:r>
          </w:p>
        </w:tc>
        <w:tc>
          <w:tcPr>
            <w:tcW w:w="1697" w:type="dxa"/>
            <w:noWrap w:val="0"/>
            <w:vAlign w:val="center"/>
          </w:tcPr>
          <w:p w14:paraId="418E7F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何艳红</w:t>
            </w:r>
          </w:p>
        </w:tc>
        <w:tc>
          <w:tcPr>
            <w:tcW w:w="1466" w:type="dxa"/>
            <w:noWrap w:val="0"/>
            <w:vAlign w:val="center"/>
          </w:tcPr>
          <w:p w14:paraId="516382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宋莉艳</w:t>
            </w:r>
          </w:p>
        </w:tc>
      </w:tr>
      <w:tr w14:paraId="757E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159160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762" w:type="dxa"/>
            <w:noWrap w:val="0"/>
            <w:vAlign w:val="center"/>
          </w:tcPr>
          <w:p w14:paraId="77DD09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“别样”西湖 “别样”相送——晓出净慈寺送林子方</w:t>
            </w:r>
          </w:p>
        </w:tc>
        <w:tc>
          <w:tcPr>
            <w:tcW w:w="3973" w:type="dxa"/>
            <w:noWrap w:val="0"/>
            <w:vAlign w:val="center"/>
          </w:tcPr>
          <w:p w14:paraId="4E71B4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四川省成都市石室天府中学附属小学</w:t>
            </w:r>
          </w:p>
        </w:tc>
        <w:tc>
          <w:tcPr>
            <w:tcW w:w="1697" w:type="dxa"/>
            <w:noWrap w:val="0"/>
            <w:vAlign w:val="center"/>
          </w:tcPr>
          <w:p w14:paraId="38ED33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  琦</w:t>
            </w:r>
          </w:p>
        </w:tc>
        <w:tc>
          <w:tcPr>
            <w:tcW w:w="1466" w:type="dxa"/>
            <w:noWrap w:val="0"/>
            <w:vAlign w:val="center"/>
          </w:tcPr>
          <w:p w14:paraId="324540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程旭霞</w:t>
            </w:r>
          </w:p>
        </w:tc>
      </w:tr>
      <w:tr w14:paraId="3AF96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059AF4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762" w:type="dxa"/>
            <w:noWrap w:val="0"/>
            <w:vAlign w:val="center"/>
          </w:tcPr>
          <w:p w14:paraId="4ADF16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黄鹤楼送孟浩然之广陵</w:t>
            </w:r>
          </w:p>
        </w:tc>
        <w:tc>
          <w:tcPr>
            <w:tcW w:w="3973" w:type="dxa"/>
            <w:noWrap w:val="0"/>
            <w:vAlign w:val="center"/>
          </w:tcPr>
          <w:p w14:paraId="67BE5B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屏山县和平街小学校</w:t>
            </w:r>
          </w:p>
        </w:tc>
        <w:tc>
          <w:tcPr>
            <w:tcW w:w="1697" w:type="dxa"/>
            <w:noWrap w:val="0"/>
            <w:vAlign w:val="center"/>
          </w:tcPr>
          <w:p w14:paraId="67CB98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曾常丽</w:t>
            </w:r>
          </w:p>
        </w:tc>
        <w:tc>
          <w:tcPr>
            <w:tcW w:w="1466" w:type="dxa"/>
            <w:noWrap w:val="0"/>
            <w:vAlign w:val="center"/>
          </w:tcPr>
          <w:p w14:paraId="7C3387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敏</w:t>
            </w:r>
          </w:p>
        </w:tc>
      </w:tr>
      <w:tr w14:paraId="5B63B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32ED8F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762" w:type="dxa"/>
            <w:noWrap w:val="0"/>
            <w:vAlign w:val="center"/>
          </w:tcPr>
          <w:p w14:paraId="3E3BD8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景中藏情别友人，冰心玉壶明情志——《芙蓉楼送辛渐》诗词讲解微课</w:t>
            </w:r>
          </w:p>
        </w:tc>
        <w:tc>
          <w:tcPr>
            <w:tcW w:w="3973" w:type="dxa"/>
            <w:noWrap w:val="0"/>
            <w:vAlign w:val="center"/>
          </w:tcPr>
          <w:p w14:paraId="08B942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成都市泡桐树小学（天府校区）</w:t>
            </w:r>
          </w:p>
        </w:tc>
        <w:tc>
          <w:tcPr>
            <w:tcW w:w="1697" w:type="dxa"/>
            <w:noWrap w:val="0"/>
            <w:vAlign w:val="center"/>
          </w:tcPr>
          <w:p w14:paraId="7FD257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婷</w:t>
            </w:r>
          </w:p>
        </w:tc>
        <w:tc>
          <w:tcPr>
            <w:tcW w:w="1466" w:type="dxa"/>
            <w:noWrap w:val="0"/>
            <w:vAlign w:val="center"/>
          </w:tcPr>
          <w:p w14:paraId="2A248A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婷</w:t>
            </w:r>
          </w:p>
        </w:tc>
      </w:tr>
      <w:tr w14:paraId="6BDE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404805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762" w:type="dxa"/>
            <w:noWrap w:val="0"/>
            <w:vAlign w:val="center"/>
          </w:tcPr>
          <w:p w14:paraId="7F9488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古诗讲解——《绝句》</w:t>
            </w:r>
          </w:p>
        </w:tc>
        <w:tc>
          <w:tcPr>
            <w:tcW w:w="3973" w:type="dxa"/>
            <w:noWrap w:val="0"/>
            <w:vAlign w:val="center"/>
          </w:tcPr>
          <w:p w14:paraId="6E9F31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成都市青白江区外国语小学校</w:t>
            </w:r>
          </w:p>
        </w:tc>
        <w:tc>
          <w:tcPr>
            <w:tcW w:w="1697" w:type="dxa"/>
            <w:noWrap w:val="0"/>
            <w:vAlign w:val="center"/>
          </w:tcPr>
          <w:p w14:paraId="38EF1A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卓</w:t>
            </w:r>
          </w:p>
        </w:tc>
        <w:tc>
          <w:tcPr>
            <w:tcW w:w="1466" w:type="dxa"/>
            <w:noWrap w:val="0"/>
            <w:vAlign w:val="center"/>
          </w:tcPr>
          <w:p w14:paraId="11BE3E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  静</w:t>
            </w:r>
          </w:p>
        </w:tc>
      </w:tr>
      <w:tr w14:paraId="64650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3F2E49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762" w:type="dxa"/>
            <w:noWrap w:val="0"/>
            <w:vAlign w:val="center"/>
          </w:tcPr>
          <w:p w14:paraId="2B2EEE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清明</w:t>
            </w:r>
          </w:p>
        </w:tc>
        <w:tc>
          <w:tcPr>
            <w:tcW w:w="3973" w:type="dxa"/>
            <w:noWrap w:val="0"/>
            <w:vAlign w:val="center"/>
          </w:tcPr>
          <w:p w14:paraId="01250B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内江市第五小学校</w:t>
            </w:r>
          </w:p>
        </w:tc>
        <w:tc>
          <w:tcPr>
            <w:tcW w:w="1697" w:type="dxa"/>
            <w:noWrap w:val="0"/>
            <w:vAlign w:val="center"/>
          </w:tcPr>
          <w:p w14:paraId="73C623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  亿</w:t>
            </w:r>
          </w:p>
        </w:tc>
        <w:tc>
          <w:tcPr>
            <w:tcW w:w="1466" w:type="dxa"/>
            <w:noWrap w:val="0"/>
            <w:vAlign w:val="center"/>
          </w:tcPr>
          <w:p w14:paraId="795E45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娟</w:t>
            </w:r>
          </w:p>
        </w:tc>
      </w:tr>
      <w:tr w14:paraId="45604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55B064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762" w:type="dxa"/>
            <w:noWrap w:val="0"/>
            <w:vAlign w:val="center"/>
          </w:tcPr>
          <w:p w14:paraId="0E40D0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竹石</w:t>
            </w:r>
          </w:p>
        </w:tc>
        <w:tc>
          <w:tcPr>
            <w:tcW w:w="3973" w:type="dxa"/>
            <w:noWrap w:val="0"/>
            <w:vAlign w:val="center"/>
          </w:tcPr>
          <w:p w14:paraId="55847D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平昌县第二小学</w:t>
            </w:r>
          </w:p>
        </w:tc>
        <w:tc>
          <w:tcPr>
            <w:tcW w:w="1697" w:type="dxa"/>
            <w:noWrap w:val="0"/>
            <w:vAlign w:val="center"/>
          </w:tcPr>
          <w:p w14:paraId="7D0704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为</w:t>
            </w:r>
          </w:p>
        </w:tc>
        <w:tc>
          <w:tcPr>
            <w:tcW w:w="1466" w:type="dxa"/>
            <w:noWrap w:val="0"/>
            <w:vAlign w:val="center"/>
          </w:tcPr>
          <w:p w14:paraId="454549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欢</w:t>
            </w:r>
          </w:p>
        </w:tc>
      </w:tr>
      <w:tr w14:paraId="2074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024942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762" w:type="dxa"/>
            <w:noWrap w:val="0"/>
            <w:vAlign w:val="center"/>
          </w:tcPr>
          <w:p w14:paraId="3B5B16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定风波·莫听穿林打叶声</w:t>
            </w:r>
          </w:p>
        </w:tc>
        <w:tc>
          <w:tcPr>
            <w:tcW w:w="3973" w:type="dxa"/>
            <w:noWrap w:val="0"/>
            <w:vAlign w:val="center"/>
          </w:tcPr>
          <w:p w14:paraId="1A485B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洪雅县实验小学校</w:t>
            </w:r>
          </w:p>
        </w:tc>
        <w:tc>
          <w:tcPr>
            <w:tcW w:w="1697" w:type="dxa"/>
            <w:noWrap w:val="0"/>
            <w:vAlign w:val="center"/>
          </w:tcPr>
          <w:p w14:paraId="28CA11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  阳</w:t>
            </w:r>
          </w:p>
        </w:tc>
        <w:tc>
          <w:tcPr>
            <w:tcW w:w="1466" w:type="dxa"/>
            <w:noWrap w:val="0"/>
            <w:vAlign w:val="center"/>
          </w:tcPr>
          <w:p w14:paraId="0F0AEC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琳</w:t>
            </w:r>
          </w:p>
        </w:tc>
      </w:tr>
      <w:tr w14:paraId="34A8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5C1203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762" w:type="dxa"/>
            <w:noWrap w:val="0"/>
            <w:vAlign w:val="center"/>
          </w:tcPr>
          <w:p w14:paraId="19E2A4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池上</w:t>
            </w:r>
          </w:p>
        </w:tc>
        <w:tc>
          <w:tcPr>
            <w:tcW w:w="3973" w:type="dxa"/>
            <w:noWrap w:val="0"/>
            <w:vAlign w:val="center"/>
          </w:tcPr>
          <w:p w14:paraId="27616D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成都市锦江区银杏小学</w:t>
            </w:r>
          </w:p>
        </w:tc>
        <w:tc>
          <w:tcPr>
            <w:tcW w:w="1697" w:type="dxa"/>
            <w:noWrap w:val="0"/>
            <w:vAlign w:val="center"/>
          </w:tcPr>
          <w:p w14:paraId="7C97C7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胡馨楠</w:t>
            </w:r>
          </w:p>
        </w:tc>
        <w:tc>
          <w:tcPr>
            <w:tcW w:w="1466" w:type="dxa"/>
            <w:noWrap w:val="0"/>
            <w:vAlign w:val="center"/>
          </w:tcPr>
          <w:p w14:paraId="77F02E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竞</w:t>
            </w:r>
          </w:p>
        </w:tc>
      </w:tr>
      <w:tr w14:paraId="7078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688211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762" w:type="dxa"/>
            <w:noWrap w:val="0"/>
            <w:vAlign w:val="center"/>
          </w:tcPr>
          <w:p w14:paraId="0B94E5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闻官军收河南河北</w:t>
            </w:r>
          </w:p>
        </w:tc>
        <w:tc>
          <w:tcPr>
            <w:tcW w:w="3973" w:type="dxa"/>
            <w:noWrap w:val="0"/>
            <w:vAlign w:val="center"/>
          </w:tcPr>
          <w:p w14:paraId="080458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隆昌市宝峰小学</w:t>
            </w:r>
          </w:p>
        </w:tc>
        <w:tc>
          <w:tcPr>
            <w:tcW w:w="1697" w:type="dxa"/>
            <w:noWrap w:val="0"/>
            <w:vAlign w:val="center"/>
          </w:tcPr>
          <w:p w14:paraId="30F2DB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刘继华</w:t>
            </w:r>
          </w:p>
        </w:tc>
        <w:tc>
          <w:tcPr>
            <w:tcW w:w="1466" w:type="dxa"/>
            <w:noWrap w:val="0"/>
            <w:vAlign w:val="center"/>
          </w:tcPr>
          <w:p w14:paraId="5EEE8F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33CE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313633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762" w:type="dxa"/>
            <w:noWrap w:val="0"/>
            <w:vAlign w:val="center"/>
          </w:tcPr>
          <w:p w14:paraId="0A52BE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晓初净慈寺送林子方</w:t>
            </w:r>
          </w:p>
        </w:tc>
        <w:tc>
          <w:tcPr>
            <w:tcW w:w="3973" w:type="dxa"/>
            <w:noWrap w:val="0"/>
            <w:vAlign w:val="center"/>
          </w:tcPr>
          <w:p w14:paraId="7C5AA9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都江堰市北街小学</w:t>
            </w:r>
          </w:p>
        </w:tc>
        <w:tc>
          <w:tcPr>
            <w:tcW w:w="1697" w:type="dxa"/>
            <w:noWrap w:val="0"/>
            <w:vAlign w:val="center"/>
          </w:tcPr>
          <w:p w14:paraId="1AB222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孟  丹</w:t>
            </w:r>
          </w:p>
        </w:tc>
        <w:tc>
          <w:tcPr>
            <w:tcW w:w="1466" w:type="dxa"/>
            <w:noWrap w:val="0"/>
            <w:vAlign w:val="center"/>
          </w:tcPr>
          <w:p w14:paraId="1D2789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黄祖辉</w:t>
            </w:r>
          </w:p>
        </w:tc>
      </w:tr>
      <w:tr w14:paraId="3705C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058882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5762" w:type="dxa"/>
            <w:noWrap w:val="0"/>
            <w:vAlign w:val="center"/>
          </w:tcPr>
          <w:p w14:paraId="60E9FF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长相思</w:t>
            </w:r>
          </w:p>
        </w:tc>
        <w:tc>
          <w:tcPr>
            <w:tcW w:w="3973" w:type="dxa"/>
            <w:noWrap w:val="0"/>
            <w:vAlign w:val="center"/>
          </w:tcPr>
          <w:p w14:paraId="076614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攀枝花市仁和区东风小学</w:t>
            </w:r>
          </w:p>
        </w:tc>
        <w:tc>
          <w:tcPr>
            <w:tcW w:w="1697" w:type="dxa"/>
            <w:noWrap w:val="0"/>
            <w:vAlign w:val="center"/>
          </w:tcPr>
          <w:p w14:paraId="5E3B4A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丽</w:t>
            </w:r>
          </w:p>
        </w:tc>
        <w:tc>
          <w:tcPr>
            <w:tcW w:w="1466" w:type="dxa"/>
            <w:noWrap w:val="0"/>
            <w:vAlign w:val="center"/>
          </w:tcPr>
          <w:p w14:paraId="7F575E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97F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7982E0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2DEAA6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示儿</w:t>
            </w:r>
          </w:p>
        </w:tc>
        <w:tc>
          <w:tcPr>
            <w:tcW w:w="3973" w:type="dxa"/>
            <w:noWrap w:val="0"/>
            <w:vAlign w:val="center"/>
          </w:tcPr>
          <w:p w14:paraId="54BA40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三台博强蜀东外国语学校</w:t>
            </w:r>
          </w:p>
        </w:tc>
        <w:tc>
          <w:tcPr>
            <w:tcW w:w="1697" w:type="dxa"/>
            <w:noWrap w:val="0"/>
            <w:vAlign w:val="center"/>
          </w:tcPr>
          <w:p w14:paraId="3693B6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帆</w:t>
            </w:r>
          </w:p>
        </w:tc>
        <w:tc>
          <w:tcPr>
            <w:tcW w:w="1466" w:type="dxa"/>
            <w:noWrap w:val="0"/>
            <w:vAlign w:val="center"/>
          </w:tcPr>
          <w:p w14:paraId="086856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D30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02799B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4FA959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诗教中国《小池》</w:t>
            </w:r>
          </w:p>
        </w:tc>
        <w:tc>
          <w:tcPr>
            <w:tcW w:w="3973" w:type="dxa"/>
            <w:noWrap w:val="0"/>
            <w:vAlign w:val="center"/>
          </w:tcPr>
          <w:p w14:paraId="5B73DE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南部县第一小学</w:t>
            </w:r>
          </w:p>
        </w:tc>
        <w:tc>
          <w:tcPr>
            <w:tcW w:w="1697" w:type="dxa"/>
            <w:noWrap w:val="0"/>
            <w:vAlign w:val="center"/>
          </w:tcPr>
          <w:p w14:paraId="4BC108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杜红梅</w:t>
            </w:r>
          </w:p>
        </w:tc>
        <w:tc>
          <w:tcPr>
            <w:tcW w:w="1466" w:type="dxa"/>
            <w:noWrap w:val="0"/>
            <w:vAlign w:val="center"/>
          </w:tcPr>
          <w:p w14:paraId="70CEBB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何春瑜</w:t>
            </w:r>
          </w:p>
        </w:tc>
      </w:tr>
      <w:tr w14:paraId="5A7B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65E0BC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243722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赠汪伦</w:t>
            </w:r>
          </w:p>
        </w:tc>
        <w:tc>
          <w:tcPr>
            <w:tcW w:w="3973" w:type="dxa"/>
            <w:noWrap w:val="0"/>
            <w:vAlign w:val="center"/>
          </w:tcPr>
          <w:p w14:paraId="7C7B7A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广安市前锋区代市镇小学校</w:t>
            </w:r>
          </w:p>
        </w:tc>
        <w:tc>
          <w:tcPr>
            <w:tcW w:w="1697" w:type="dxa"/>
            <w:noWrap w:val="0"/>
            <w:vAlign w:val="center"/>
          </w:tcPr>
          <w:p w14:paraId="7E361E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刘自雯</w:t>
            </w:r>
          </w:p>
        </w:tc>
        <w:tc>
          <w:tcPr>
            <w:tcW w:w="1466" w:type="dxa"/>
            <w:noWrap w:val="0"/>
            <w:vAlign w:val="center"/>
          </w:tcPr>
          <w:p w14:paraId="47AFF3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D98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6D7B54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5A3FED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惠崇春江晚景</w:t>
            </w:r>
          </w:p>
        </w:tc>
        <w:tc>
          <w:tcPr>
            <w:tcW w:w="3973" w:type="dxa"/>
            <w:noWrap w:val="0"/>
            <w:vAlign w:val="center"/>
          </w:tcPr>
          <w:p w14:paraId="25AC71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四川巴中经开区黄家沟实验小学</w:t>
            </w:r>
          </w:p>
        </w:tc>
        <w:tc>
          <w:tcPr>
            <w:tcW w:w="1697" w:type="dxa"/>
            <w:noWrap w:val="0"/>
            <w:vAlign w:val="center"/>
          </w:tcPr>
          <w:p w14:paraId="05D63B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汪兆莲</w:t>
            </w:r>
          </w:p>
        </w:tc>
        <w:tc>
          <w:tcPr>
            <w:tcW w:w="1466" w:type="dxa"/>
            <w:noWrap w:val="0"/>
            <w:vAlign w:val="center"/>
          </w:tcPr>
          <w:p w14:paraId="5DD2A6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  娟</w:t>
            </w:r>
          </w:p>
        </w:tc>
      </w:tr>
      <w:tr w14:paraId="705B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4CAA07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3762DB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清明</w:t>
            </w:r>
          </w:p>
        </w:tc>
        <w:tc>
          <w:tcPr>
            <w:tcW w:w="3973" w:type="dxa"/>
            <w:noWrap w:val="0"/>
            <w:vAlign w:val="center"/>
          </w:tcPr>
          <w:p w14:paraId="31648B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成都高新区公园小学</w:t>
            </w:r>
          </w:p>
        </w:tc>
        <w:tc>
          <w:tcPr>
            <w:tcW w:w="1697" w:type="dxa"/>
            <w:noWrap w:val="0"/>
            <w:vAlign w:val="center"/>
          </w:tcPr>
          <w:p w14:paraId="68649D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郑凤霞</w:t>
            </w:r>
          </w:p>
        </w:tc>
        <w:tc>
          <w:tcPr>
            <w:tcW w:w="1466" w:type="dxa"/>
            <w:noWrap w:val="0"/>
            <w:vAlign w:val="center"/>
          </w:tcPr>
          <w:p w14:paraId="02DCDB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  静</w:t>
            </w:r>
          </w:p>
        </w:tc>
      </w:tr>
      <w:tr w14:paraId="6081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3E6006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231B9D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竹石</w:t>
            </w:r>
          </w:p>
        </w:tc>
        <w:tc>
          <w:tcPr>
            <w:tcW w:w="3973" w:type="dxa"/>
            <w:noWrap w:val="0"/>
            <w:vAlign w:val="center"/>
          </w:tcPr>
          <w:p w14:paraId="3BFDDF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四川省广元市朝天区朝天镇第一小学</w:t>
            </w:r>
          </w:p>
        </w:tc>
        <w:tc>
          <w:tcPr>
            <w:tcW w:w="1697" w:type="dxa"/>
            <w:noWrap w:val="0"/>
            <w:vAlign w:val="center"/>
          </w:tcPr>
          <w:p w14:paraId="1E759D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杨香琳</w:t>
            </w:r>
          </w:p>
        </w:tc>
        <w:tc>
          <w:tcPr>
            <w:tcW w:w="1466" w:type="dxa"/>
            <w:noWrap w:val="0"/>
            <w:vAlign w:val="center"/>
          </w:tcPr>
          <w:p w14:paraId="234455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丽</w:t>
            </w:r>
          </w:p>
        </w:tc>
      </w:tr>
      <w:tr w14:paraId="5333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4C6118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2F2E32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墨梅</w:t>
            </w:r>
          </w:p>
        </w:tc>
        <w:tc>
          <w:tcPr>
            <w:tcW w:w="3973" w:type="dxa"/>
            <w:noWrap w:val="0"/>
            <w:vAlign w:val="center"/>
          </w:tcPr>
          <w:p w14:paraId="65920A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内江市桐梓坝小学校</w:t>
            </w:r>
          </w:p>
        </w:tc>
        <w:tc>
          <w:tcPr>
            <w:tcW w:w="1697" w:type="dxa"/>
            <w:noWrap w:val="0"/>
            <w:vAlign w:val="center"/>
          </w:tcPr>
          <w:p w14:paraId="0FFE49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李下溪</w:t>
            </w:r>
          </w:p>
        </w:tc>
        <w:tc>
          <w:tcPr>
            <w:tcW w:w="1466" w:type="dxa"/>
            <w:noWrap w:val="0"/>
            <w:vAlign w:val="center"/>
          </w:tcPr>
          <w:p w14:paraId="573267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  昕</w:t>
            </w:r>
          </w:p>
        </w:tc>
      </w:tr>
      <w:tr w14:paraId="1AD6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54D666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10E3EE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晓出净慈寺送林子方</w:t>
            </w:r>
          </w:p>
        </w:tc>
        <w:tc>
          <w:tcPr>
            <w:tcW w:w="3973" w:type="dxa"/>
            <w:noWrap w:val="0"/>
            <w:vAlign w:val="center"/>
          </w:tcPr>
          <w:p w14:paraId="1E9B9A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自贡市育才小学</w:t>
            </w:r>
          </w:p>
        </w:tc>
        <w:tc>
          <w:tcPr>
            <w:tcW w:w="1697" w:type="dxa"/>
            <w:noWrap w:val="0"/>
            <w:vAlign w:val="center"/>
          </w:tcPr>
          <w:p w14:paraId="297F1D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乔梦婷</w:t>
            </w:r>
          </w:p>
        </w:tc>
        <w:tc>
          <w:tcPr>
            <w:tcW w:w="1466" w:type="dxa"/>
            <w:noWrap w:val="0"/>
            <w:vAlign w:val="center"/>
          </w:tcPr>
          <w:p w14:paraId="4A8DC3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郝轶梅</w:t>
            </w:r>
          </w:p>
        </w:tc>
      </w:tr>
      <w:tr w14:paraId="6CB9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658222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00DAD9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清平乐·村居</w:t>
            </w:r>
          </w:p>
        </w:tc>
        <w:tc>
          <w:tcPr>
            <w:tcW w:w="3973" w:type="dxa"/>
            <w:noWrap w:val="0"/>
            <w:vAlign w:val="center"/>
          </w:tcPr>
          <w:p w14:paraId="369D17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苍溪县高坡镇双石小学校</w:t>
            </w:r>
          </w:p>
        </w:tc>
        <w:tc>
          <w:tcPr>
            <w:tcW w:w="1697" w:type="dxa"/>
            <w:noWrap w:val="0"/>
            <w:vAlign w:val="center"/>
          </w:tcPr>
          <w:p w14:paraId="7F2E4D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孙莎莎</w:t>
            </w:r>
          </w:p>
        </w:tc>
        <w:tc>
          <w:tcPr>
            <w:tcW w:w="1466" w:type="dxa"/>
            <w:noWrap w:val="0"/>
            <w:vAlign w:val="center"/>
          </w:tcPr>
          <w:p w14:paraId="4D408C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张雪莉</w:t>
            </w:r>
          </w:p>
        </w:tc>
      </w:tr>
      <w:tr w14:paraId="1915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137683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50F8D7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望庐山瀑布</w:t>
            </w:r>
          </w:p>
        </w:tc>
        <w:tc>
          <w:tcPr>
            <w:tcW w:w="3973" w:type="dxa"/>
            <w:noWrap w:val="0"/>
            <w:vAlign w:val="center"/>
          </w:tcPr>
          <w:p w14:paraId="219CA8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康定市回民小学</w:t>
            </w:r>
          </w:p>
        </w:tc>
        <w:tc>
          <w:tcPr>
            <w:tcW w:w="1697" w:type="dxa"/>
            <w:noWrap w:val="0"/>
            <w:vAlign w:val="center"/>
          </w:tcPr>
          <w:p w14:paraId="36588A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敏</w:t>
            </w:r>
          </w:p>
        </w:tc>
        <w:tc>
          <w:tcPr>
            <w:tcW w:w="1466" w:type="dxa"/>
            <w:noWrap w:val="0"/>
            <w:vAlign w:val="center"/>
          </w:tcPr>
          <w:p w14:paraId="21A8A8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800D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5BA23D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73E4B3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浣溪沙</w:t>
            </w:r>
          </w:p>
        </w:tc>
        <w:tc>
          <w:tcPr>
            <w:tcW w:w="3973" w:type="dxa"/>
            <w:noWrap w:val="0"/>
            <w:vAlign w:val="center"/>
          </w:tcPr>
          <w:p w14:paraId="070B89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汶川县漩口小学校</w:t>
            </w:r>
          </w:p>
        </w:tc>
        <w:tc>
          <w:tcPr>
            <w:tcW w:w="1697" w:type="dxa"/>
            <w:noWrap w:val="0"/>
            <w:vAlign w:val="center"/>
          </w:tcPr>
          <w:p w14:paraId="6C5707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刘梦琪</w:t>
            </w:r>
          </w:p>
        </w:tc>
        <w:tc>
          <w:tcPr>
            <w:tcW w:w="1466" w:type="dxa"/>
            <w:noWrap w:val="0"/>
            <w:vAlign w:val="center"/>
          </w:tcPr>
          <w:p w14:paraId="47EBCF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18C0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730A22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13A7F9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忆江南</w:t>
            </w:r>
          </w:p>
        </w:tc>
        <w:tc>
          <w:tcPr>
            <w:tcW w:w="3973" w:type="dxa"/>
            <w:noWrap w:val="0"/>
            <w:vAlign w:val="center"/>
          </w:tcPr>
          <w:p w14:paraId="20018C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安岳县林凤小学</w:t>
            </w:r>
          </w:p>
        </w:tc>
        <w:tc>
          <w:tcPr>
            <w:tcW w:w="1697" w:type="dxa"/>
            <w:noWrap w:val="0"/>
            <w:vAlign w:val="center"/>
          </w:tcPr>
          <w:p w14:paraId="5870E2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  瑶</w:t>
            </w:r>
          </w:p>
        </w:tc>
        <w:tc>
          <w:tcPr>
            <w:tcW w:w="1466" w:type="dxa"/>
            <w:noWrap w:val="0"/>
            <w:vAlign w:val="center"/>
          </w:tcPr>
          <w:p w14:paraId="2287DB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姚先朋</w:t>
            </w:r>
          </w:p>
        </w:tc>
      </w:tr>
      <w:tr w14:paraId="0D16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1DFEEF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59F7F1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凉州词</w:t>
            </w:r>
          </w:p>
        </w:tc>
        <w:tc>
          <w:tcPr>
            <w:tcW w:w="3973" w:type="dxa"/>
            <w:noWrap w:val="0"/>
            <w:vAlign w:val="center"/>
          </w:tcPr>
          <w:p w14:paraId="539511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内江市东兴区五星小学校</w:t>
            </w:r>
          </w:p>
        </w:tc>
        <w:tc>
          <w:tcPr>
            <w:tcW w:w="1697" w:type="dxa"/>
            <w:noWrap w:val="0"/>
            <w:vAlign w:val="center"/>
          </w:tcPr>
          <w:p w14:paraId="6478D6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霜</w:t>
            </w:r>
          </w:p>
        </w:tc>
        <w:tc>
          <w:tcPr>
            <w:tcW w:w="1466" w:type="dxa"/>
            <w:noWrap w:val="0"/>
            <w:vAlign w:val="center"/>
          </w:tcPr>
          <w:p w14:paraId="7B6B40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英</w:t>
            </w:r>
          </w:p>
        </w:tc>
      </w:tr>
      <w:tr w14:paraId="5560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4107E2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51F046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芙蓉楼送辛渐</w:t>
            </w:r>
          </w:p>
        </w:tc>
        <w:tc>
          <w:tcPr>
            <w:tcW w:w="3973" w:type="dxa"/>
            <w:noWrap w:val="0"/>
            <w:vAlign w:val="center"/>
          </w:tcPr>
          <w:p w14:paraId="4FAD5E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叙永县实验小学</w:t>
            </w:r>
          </w:p>
        </w:tc>
        <w:tc>
          <w:tcPr>
            <w:tcW w:w="1697" w:type="dxa"/>
            <w:noWrap w:val="0"/>
            <w:vAlign w:val="center"/>
          </w:tcPr>
          <w:p w14:paraId="4C3662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王鹿翎</w:t>
            </w:r>
          </w:p>
        </w:tc>
        <w:tc>
          <w:tcPr>
            <w:tcW w:w="1466" w:type="dxa"/>
            <w:noWrap w:val="0"/>
            <w:vAlign w:val="center"/>
          </w:tcPr>
          <w:p w14:paraId="722FAC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唐龚玲</w:t>
            </w:r>
          </w:p>
        </w:tc>
      </w:tr>
      <w:tr w14:paraId="4189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7EBC52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637C87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从军行</w:t>
            </w:r>
          </w:p>
        </w:tc>
        <w:tc>
          <w:tcPr>
            <w:tcW w:w="3973" w:type="dxa"/>
            <w:noWrap w:val="0"/>
            <w:vAlign w:val="center"/>
          </w:tcPr>
          <w:p w14:paraId="306E5C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攀枝花市第十九小学校</w:t>
            </w:r>
          </w:p>
        </w:tc>
        <w:tc>
          <w:tcPr>
            <w:tcW w:w="1697" w:type="dxa"/>
            <w:noWrap w:val="0"/>
            <w:vAlign w:val="center"/>
          </w:tcPr>
          <w:p w14:paraId="09DA75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岚</w:t>
            </w:r>
          </w:p>
        </w:tc>
        <w:tc>
          <w:tcPr>
            <w:tcW w:w="1466" w:type="dxa"/>
            <w:noWrap w:val="0"/>
            <w:vAlign w:val="center"/>
          </w:tcPr>
          <w:p w14:paraId="7810D0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1833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6887B7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4378CE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微课《送元二使安西》</w:t>
            </w:r>
          </w:p>
        </w:tc>
        <w:tc>
          <w:tcPr>
            <w:tcW w:w="3973" w:type="dxa"/>
            <w:noWrap w:val="0"/>
            <w:vAlign w:val="center"/>
          </w:tcPr>
          <w:p w14:paraId="3997AC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安岳县鸳大九年制学校</w:t>
            </w:r>
          </w:p>
        </w:tc>
        <w:tc>
          <w:tcPr>
            <w:tcW w:w="1697" w:type="dxa"/>
            <w:noWrap w:val="0"/>
            <w:vAlign w:val="center"/>
          </w:tcPr>
          <w:p w14:paraId="7E511A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向春花</w:t>
            </w:r>
          </w:p>
        </w:tc>
        <w:tc>
          <w:tcPr>
            <w:tcW w:w="1466" w:type="dxa"/>
            <w:noWrap w:val="0"/>
            <w:vAlign w:val="center"/>
          </w:tcPr>
          <w:p w14:paraId="191F4A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康钦伟</w:t>
            </w:r>
          </w:p>
        </w:tc>
      </w:tr>
      <w:tr w14:paraId="237D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41558D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6BBCEB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西江月·夜行黄沙道中</w:t>
            </w:r>
          </w:p>
        </w:tc>
        <w:tc>
          <w:tcPr>
            <w:tcW w:w="3973" w:type="dxa"/>
            <w:noWrap w:val="0"/>
            <w:vAlign w:val="center"/>
          </w:tcPr>
          <w:p w14:paraId="131F69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巴中市巴州区第三小学校</w:t>
            </w:r>
          </w:p>
        </w:tc>
        <w:tc>
          <w:tcPr>
            <w:tcW w:w="1697" w:type="dxa"/>
            <w:noWrap w:val="0"/>
            <w:vAlign w:val="center"/>
          </w:tcPr>
          <w:p w14:paraId="584CF1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鹍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翔</w:t>
            </w:r>
          </w:p>
        </w:tc>
        <w:tc>
          <w:tcPr>
            <w:tcW w:w="1466" w:type="dxa"/>
            <w:noWrap w:val="0"/>
            <w:vAlign w:val="center"/>
          </w:tcPr>
          <w:p w14:paraId="5AAA34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徐怀秀</w:t>
            </w:r>
          </w:p>
        </w:tc>
      </w:tr>
      <w:tr w14:paraId="1F8C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6CCEA2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7F2A95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饮湖上初晴后雨</w:t>
            </w:r>
          </w:p>
        </w:tc>
        <w:tc>
          <w:tcPr>
            <w:tcW w:w="3973" w:type="dxa"/>
            <w:noWrap w:val="0"/>
            <w:vAlign w:val="center"/>
          </w:tcPr>
          <w:p w14:paraId="3C12D1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苏洵小学</w:t>
            </w:r>
          </w:p>
        </w:tc>
        <w:tc>
          <w:tcPr>
            <w:tcW w:w="1697" w:type="dxa"/>
            <w:noWrap w:val="0"/>
            <w:vAlign w:val="center"/>
          </w:tcPr>
          <w:p w14:paraId="06A081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蒋燕梅</w:t>
            </w:r>
          </w:p>
        </w:tc>
        <w:tc>
          <w:tcPr>
            <w:tcW w:w="1466" w:type="dxa"/>
            <w:noWrap w:val="0"/>
            <w:vAlign w:val="center"/>
          </w:tcPr>
          <w:p w14:paraId="0B50D3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郑晴霞</w:t>
            </w:r>
          </w:p>
        </w:tc>
      </w:tr>
      <w:tr w14:paraId="3FAD6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68F468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1E0F4E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池上</w:t>
            </w:r>
          </w:p>
        </w:tc>
        <w:tc>
          <w:tcPr>
            <w:tcW w:w="3973" w:type="dxa"/>
            <w:noWrap w:val="0"/>
            <w:vAlign w:val="center"/>
          </w:tcPr>
          <w:p w14:paraId="42FF94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万源市第二小学</w:t>
            </w:r>
          </w:p>
        </w:tc>
        <w:tc>
          <w:tcPr>
            <w:tcW w:w="1697" w:type="dxa"/>
            <w:noWrap w:val="0"/>
            <w:vAlign w:val="center"/>
          </w:tcPr>
          <w:p w14:paraId="1A93D8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巧</w:t>
            </w:r>
          </w:p>
        </w:tc>
        <w:tc>
          <w:tcPr>
            <w:tcW w:w="1466" w:type="dxa"/>
            <w:noWrap w:val="0"/>
            <w:vAlign w:val="center"/>
          </w:tcPr>
          <w:p w14:paraId="210FAF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张向成</w:t>
            </w:r>
          </w:p>
        </w:tc>
      </w:tr>
      <w:tr w14:paraId="3D47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17671D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21C8E1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小学语文统编版四年级下册第一课《清平乐·村居》</w:t>
            </w:r>
          </w:p>
        </w:tc>
        <w:tc>
          <w:tcPr>
            <w:tcW w:w="3973" w:type="dxa"/>
            <w:noWrap w:val="0"/>
            <w:vAlign w:val="center"/>
          </w:tcPr>
          <w:p w14:paraId="2DF42C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四川省广元市旺苍实验小学校</w:t>
            </w:r>
          </w:p>
        </w:tc>
        <w:tc>
          <w:tcPr>
            <w:tcW w:w="1697" w:type="dxa"/>
            <w:noWrap w:val="0"/>
            <w:vAlign w:val="center"/>
          </w:tcPr>
          <w:p w14:paraId="5FCDF0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王菊华</w:t>
            </w:r>
          </w:p>
        </w:tc>
        <w:tc>
          <w:tcPr>
            <w:tcW w:w="1466" w:type="dxa"/>
            <w:noWrap w:val="0"/>
            <w:vAlign w:val="center"/>
          </w:tcPr>
          <w:p w14:paraId="703FA9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芳</w:t>
            </w:r>
          </w:p>
        </w:tc>
      </w:tr>
      <w:tr w14:paraId="344B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678B7C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0D3B2A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小池</w:t>
            </w:r>
          </w:p>
        </w:tc>
        <w:tc>
          <w:tcPr>
            <w:tcW w:w="3973" w:type="dxa"/>
            <w:noWrap w:val="0"/>
            <w:vAlign w:val="center"/>
          </w:tcPr>
          <w:p w14:paraId="242878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四川省广元市剑阁县实验学校</w:t>
            </w:r>
          </w:p>
        </w:tc>
        <w:tc>
          <w:tcPr>
            <w:tcW w:w="1697" w:type="dxa"/>
            <w:noWrap w:val="0"/>
            <w:vAlign w:val="center"/>
          </w:tcPr>
          <w:p w14:paraId="0A5904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印  杉</w:t>
            </w:r>
          </w:p>
        </w:tc>
        <w:tc>
          <w:tcPr>
            <w:tcW w:w="1466" w:type="dxa"/>
            <w:noWrap w:val="0"/>
            <w:vAlign w:val="center"/>
          </w:tcPr>
          <w:p w14:paraId="3070C3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E03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noWrap w:val="0"/>
            <w:vAlign w:val="center"/>
          </w:tcPr>
          <w:p w14:paraId="14A428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5762" w:type="dxa"/>
            <w:noWrap w:val="0"/>
            <w:vAlign w:val="center"/>
          </w:tcPr>
          <w:p w14:paraId="711FBA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晓出净慈寺送林子方</w:t>
            </w:r>
          </w:p>
        </w:tc>
        <w:tc>
          <w:tcPr>
            <w:tcW w:w="3973" w:type="dxa"/>
            <w:noWrap w:val="0"/>
            <w:vAlign w:val="center"/>
          </w:tcPr>
          <w:p w14:paraId="2E94B6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广元市朝天区朝天镇第二小学</w:t>
            </w:r>
          </w:p>
        </w:tc>
        <w:tc>
          <w:tcPr>
            <w:tcW w:w="1697" w:type="dxa"/>
            <w:noWrap w:val="0"/>
            <w:vAlign w:val="center"/>
          </w:tcPr>
          <w:p w14:paraId="08E549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  莉</w:t>
            </w:r>
          </w:p>
        </w:tc>
        <w:tc>
          <w:tcPr>
            <w:tcW w:w="1466" w:type="dxa"/>
            <w:noWrap w:val="0"/>
            <w:vAlign w:val="center"/>
          </w:tcPr>
          <w:p w14:paraId="10C97F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</w:tbl>
    <w:p w14:paraId="2B80C8CA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3EAD78A3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（二）中学教师组（含中职教师）</w:t>
      </w:r>
    </w:p>
    <w:tbl>
      <w:tblPr>
        <w:tblStyle w:val="8"/>
        <w:tblW w:w="14075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6329"/>
        <w:gridCol w:w="3402"/>
        <w:gridCol w:w="1864"/>
        <w:gridCol w:w="1303"/>
      </w:tblGrid>
      <w:tr w14:paraId="15BC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1177" w:type="dxa"/>
            <w:noWrap w:val="0"/>
            <w:vAlign w:val="center"/>
          </w:tcPr>
          <w:p w14:paraId="4A7B499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6329" w:type="dxa"/>
            <w:noWrap w:val="0"/>
            <w:vAlign w:val="center"/>
          </w:tcPr>
          <w:p w14:paraId="1E8F8B9C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402" w:type="dxa"/>
            <w:noWrap w:val="0"/>
            <w:vAlign w:val="center"/>
          </w:tcPr>
          <w:p w14:paraId="67C65728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864" w:type="dxa"/>
            <w:noWrap w:val="0"/>
            <w:vAlign w:val="center"/>
          </w:tcPr>
          <w:p w14:paraId="58204C68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1303" w:type="dxa"/>
            <w:noWrap w:val="0"/>
            <w:vAlign w:val="center"/>
          </w:tcPr>
          <w:p w14:paraId="634DA78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6F7F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283BE1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329" w:type="dxa"/>
            <w:noWrap w:val="0"/>
            <w:vAlign w:val="center"/>
          </w:tcPr>
          <w:p w14:paraId="1DBD82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雨霁春深中的矛盾世界——《临安春雨初霁》</w:t>
            </w:r>
          </w:p>
        </w:tc>
        <w:tc>
          <w:tcPr>
            <w:tcW w:w="3402" w:type="dxa"/>
            <w:noWrap w:val="0"/>
            <w:vAlign w:val="center"/>
          </w:tcPr>
          <w:p w14:paraId="067168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四川师范大学附属中学</w:t>
            </w:r>
          </w:p>
        </w:tc>
        <w:tc>
          <w:tcPr>
            <w:tcW w:w="1864" w:type="dxa"/>
            <w:noWrap w:val="0"/>
            <w:vAlign w:val="center"/>
          </w:tcPr>
          <w:p w14:paraId="271811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熊钒岑</w:t>
            </w:r>
          </w:p>
        </w:tc>
        <w:tc>
          <w:tcPr>
            <w:tcW w:w="1303" w:type="dxa"/>
            <w:noWrap w:val="0"/>
            <w:vAlign w:val="center"/>
          </w:tcPr>
          <w:p w14:paraId="671284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俐</w:t>
            </w:r>
          </w:p>
        </w:tc>
      </w:tr>
      <w:tr w14:paraId="1C38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784DCA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329" w:type="dxa"/>
            <w:noWrap w:val="0"/>
            <w:vAlign w:val="center"/>
          </w:tcPr>
          <w:p w14:paraId="66AA78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活在凡人堆里的诗圣</w:t>
            </w:r>
          </w:p>
        </w:tc>
        <w:tc>
          <w:tcPr>
            <w:tcW w:w="3402" w:type="dxa"/>
            <w:noWrap w:val="0"/>
            <w:vAlign w:val="center"/>
          </w:tcPr>
          <w:p w14:paraId="2F5218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成都市盐道街中学</w:t>
            </w:r>
          </w:p>
        </w:tc>
        <w:tc>
          <w:tcPr>
            <w:tcW w:w="1864" w:type="dxa"/>
            <w:noWrap w:val="0"/>
            <w:vAlign w:val="center"/>
          </w:tcPr>
          <w:p w14:paraId="4952A5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旻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藜</w:t>
            </w:r>
          </w:p>
        </w:tc>
        <w:tc>
          <w:tcPr>
            <w:tcW w:w="1303" w:type="dxa"/>
            <w:noWrap w:val="0"/>
            <w:vAlign w:val="center"/>
          </w:tcPr>
          <w:p w14:paraId="0F38E8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肖龙云</w:t>
            </w:r>
          </w:p>
        </w:tc>
      </w:tr>
      <w:tr w14:paraId="25E7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26C3BF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329" w:type="dxa"/>
            <w:noWrap w:val="0"/>
            <w:vAlign w:val="center"/>
          </w:tcPr>
          <w:p w14:paraId="3705D4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客至</w:t>
            </w:r>
          </w:p>
        </w:tc>
        <w:tc>
          <w:tcPr>
            <w:tcW w:w="3402" w:type="dxa"/>
            <w:noWrap w:val="0"/>
            <w:vAlign w:val="center"/>
          </w:tcPr>
          <w:p w14:paraId="788420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四川省金堂中学校</w:t>
            </w:r>
          </w:p>
        </w:tc>
        <w:tc>
          <w:tcPr>
            <w:tcW w:w="1864" w:type="dxa"/>
            <w:noWrap w:val="0"/>
            <w:vAlign w:val="center"/>
          </w:tcPr>
          <w:p w14:paraId="4BC8EB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甜</w:t>
            </w:r>
          </w:p>
        </w:tc>
        <w:tc>
          <w:tcPr>
            <w:tcW w:w="1303" w:type="dxa"/>
            <w:noWrap w:val="0"/>
            <w:vAlign w:val="center"/>
          </w:tcPr>
          <w:p w14:paraId="7EEC81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蔡晓莉</w:t>
            </w:r>
          </w:p>
        </w:tc>
      </w:tr>
      <w:tr w14:paraId="19BB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50EC21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329" w:type="dxa"/>
            <w:noWrap w:val="0"/>
            <w:vAlign w:val="center"/>
          </w:tcPr>
          <w:p w14:paraId="67818C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探闲情，何止一颗山水心——《游山西村》</w:t>
            </w:r>
          </w:p>
        </w:tc>
        <w:tc>
          <w:tcPr>
            <w:tcW w:w="3402" w:type="dxa"/>
            <w:noWrap w:val="0"/>
            <w:vAlign w:val="center"/>
          </w:tcPr>
          <w:p w14:paraId="796ECD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四川师范大学附属实验学校</w:t>
            </w:r>
          </w:p>
        </w:tc>
        <w:tc>
          <w:tcPr>
            <w:tcW w:w="1864" w:type="dxa"/>
            <w:noWrap w:val="0"/>
            <w:vAlign w:val="center"/>
          </w:tcPr>
          <w:p w14:paraId="48638B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罗幸运</w:t>
            </w:r>
          </w:p>
        </w:tc>
        <w:tc>
          <w:tcPr>
            <w:tcW w:w="1303" w:type="dxa"/>
            <w:noWrap w:val="0"/>
            <w:vAlign w:val="center"/>
          </w:tcPr>
          <w:p w14:paraId="1F003B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李婷婷</w:t>
            </w:r>
          </w:p>
        </w:tc>
      </w:tr>
      <w:tr w14:paraId="5D17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0CE2E3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329" w:type="dxa"/>
            <w:noWrap w:val="0"/>
            <w:vAlign w:val="center"/>
          </w:tcPr>
          <w:p w14:paraId="73B9C3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十五从军征</w:t>
            </w:r>
          </w:p>
        </w:tc>
        <w:tc>
          <w:tcPr>
            <w:tcW w:w="3402" w:type="dxa"/>
            <w:noWrap w:val="0"/>
            <w:vAlign w:val="center"/>
          </w:tcPr>
          <w:p w14:paraId="6F36B4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四川省泸州市第七中学校</w:t>
            </w:r>
          </w:p>
        </w:tc>
        <w:tc>
          <w:tcPr>
            <w:tcW w:w="1864" w:type="dxa"/>
            <w:noWrap w:val="0"/>
            <w:vAlign w:val="center"/>
          </w:tcPr>
          <w:p w14:paraId="4DFD1A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  宇</w:t>
            </w:r>
          </w:p>
        </w:tc>
        <w:tc>
          <w:tcPr>
            <w:tcW w:w="1303" w:type="dxa"/>
            <w:noWrap w:val="0"/>
            <w:vAlign w:val="center"/>
          </w:tcPr>
          <w:p w14:paraId="21E063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张远成</w:t>
            </w:r>
          </w:p>
        </w:tc>
      </w:tr>
      <w:tr w14:paraId="74EB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0E88FD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329" w:type="dxa"/>
            <w:noWrap w:val="0"/>
            <w:vAlign w:val="center"/>
          </w:tcPr>
          <w:p w14:paraId="3DBD47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关雎</w:t>
            </w:r>
          </w:p>
        </w:tc>
        <w:tc>
          <w:tcPr>
            <w:tcW w:w="3402" w:type="dxa"/>
            <w:noWrap w:val="0"/>
            <w:vAlign w:val="center"/>
          </w:tcPr>
          <w:p w14:paraId="475C6B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成都东部新区高明学校</w:t>
            </w:r>
          </w:p>
        </w:tc>
        <w:tc>
          <w:tcPr>
            <w:tcW w:w="1864" w:type="dxa"/>
            <w:noWrap w:val="0"/>
            <w:vAlign w:val="center"/>
          </w:tcPr>
          <w:p w14:paraId="00B4AE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  丽</w:t>
            </w:r>
          </w:p>
        </w:tc>
        <w:tc>
          <w:tcPr>
            <w:tcW w:w="1303" w:type="dxa"/>
            <w:noWrap w:val="0"/>
            <w:vAlign w:val="center"/>
          </w:tcPr>
          <w:p w14:paraId="1CE56E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凡</w:t>
            </w:r>
          </w:p>
        </w:tc>
      </w:tr>
      <w:tr w14:paraId="5F81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49C891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329" w:type="dxa"/>
            <w:noWrap w:val="0"/>
            <w:vAlign w:val="center"/>
          </w:tcPr>
          <w:p w14:paraId="4E4961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茅屋为秋风所破歌</w:t>
            </w:r>
          </w:p>
        </w:tc>
        <w:tc>
          <w:tcPr>
            <w:tcW w:w="3402" w:type="dxa"/>
            <w:noWrap w:val="0"/>
            <w:vAlign w:val="center"/>
          </w:tcPr>
          <w:p w14:paraId="5EE56D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成都市七中育才学校汇源校区</w:t>
            </w:r>
          </w:p>
        </w:tc>
        <w:tc>
          <w:tcPr>
            <w:tcW w:w="1864" w:type="dxa"/>
            <w:noWrap w:val="0"/>
            <w:vAlign w:val="center"/>
          </w:tcPr>
          <w:p w14:paraId="096F22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王梓语</w:t>
            </w:r>
          </w:p>
        </w:tc>
        <w:tc>
          <w:tcPr>
            <w:tcW w:w="1303" w:type="dxa"/>
            <w:noWrap w:val="0"/>
            <w:vAlign w:val="center"/>
          </w:tcPr>
          <w:p w14:paraId="2985D8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谢丽云</w:t>
            </w:r>
          </w:p>
        </w:tc>
      </w:tr>
      <w:tr w14:paraId="0FD5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7BC3E5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329" w:type="dxa"/>
            <w:noWrap w:val="0"/>
            <w:vAlign w:val="center"/>
          </w:tcPr>
          <w:p w14:paraId="3EF702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望洞庭湖赠张丞相</w:t>
            </w:r>
          </w:p>
        </w:tc>
        <w:tc>
          <w:tcPr>
            <w:tcW w:w="3402" w:type="dxa"/>
            <w:noWrap w:val="0"/>
            <w:vAlign w:val="center"/>
          </w:tcPr>
          <w:p w14:paraId="0DCC6C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成都东部新区金堰学校</w:t>
            </w:r>
          </w:p>
        </w:tc>
        <w:tc>
          <w:tcPr>
            <w:tcW w:w="1864" w:type="dxa"/>
            <w:noWrap w:val="0"/>
            <w:vAlign w:val="center"/>
          </w:tcPr>
          <w:p w14:paraId="2176A0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吴晓梅</w:t>
            </w:r>
          </w:p>
        </w:tc>
        <w:tc>
          <w:tcPr>
            <w:tcW w:w="1303" w:type="dxa"/>
            <w:noWrap w:val="0"/>
            <w:vAlign w:val="center"/>
          </w:tcPr>
          <w:p w14:paraId="62718F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唐海萍</w:t>
            </w:r>
          </w:p>
        </w:tc>
      </w:tr>
      <w:tr w14:paraId="5229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4193D9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329" w:type="dxa"/>
            <w:noWrap w:val="0"/>
            <w:vAlign w:val="center"/>
          </w:tcPr>
          <w:p w14:paraId="4CBE28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江城子·乙卯年正月二十日夜记梦</w:t>
            </w:r>
          </w:p>
        </w:tc>
        <w:tc>
          <w:tcPr>
            <w:tcW w:w="3402" w:type="dxa"/>
            <w:noWrap w:val="0"/>
            <w:vAlign w:val="center"/>
          </w:tcPr>
          <w:p w14:paraId="6B8A34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四川省仁寿实验中学</w:t>
            </w:r>
          </w:p>
        </w:tc>
        <w:tc>
          <w:tcPr>
            <w:tcW w:w="1864" w:type="dxa"/>
            <w:noWrap w:val="0"/>
            <w:vAlign w:val="center"/>
          </w:tcPr>
          <w:p w14:paraId="5BCF54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  洁</w:t>
            </w:r>
          </w:p>
        </w:tc>
        <w:tc>
          <w:tcPr>
            <w:tcW w:w="1303" w:type="dxa"/>
            <w:noWrap w:val="0"/>
            <w:vAlign w:val="center"/>
          </w:tcPr>
          <w:p w14:paraId="5CA55F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  莉</w:t>
            </w:r>
          </w:p>
        </w:tc>
      </w:tr>
      <w:tr w14:paraId="2D39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7920C6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329" w:type="dxa"/>
            <w:noWrap w:val="0"/>
            <w:vAlign w:val="center"/>
          </w:tcPr>
          <w:p w14:paraId="67A283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黄鹤楼</w:t>
            </w:r>
          </w:p>
        </w:tc>
        <w:tc>
          <w:tcPr>
            <w:tcW w:w="3402" w:type="dxa"/>
            <w:noWrap w:val="0"/>
            <w:vAlign w:val="center"/>
          </w:tcPr>
          <w:p w14:paraId="756502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四川省乐山市实验中学</w:t>
            </w:r>
          </w:p>
        </w:tc>
        <w:tc>
          <w:tcPr>
            <w:tcW w:w="1864" w:type="dxa"/>
            <w:noWrap w:val="0"/>
            <w:vAlign w:val="center"/>
          </w:tcPr>
          <w:p w14:paraId="5FF39A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艳</w:t>
            </w:r>
          </w:p>
        </w:tc>
        <w:tc>
          <w:tcPr>
            <w:tcW w:w="1303" w:type="dxa"/>
            <w:noWrap w:val="0"/>
            <w:vAlign w:val="center"/>
          </w:tcPr>
          <w:p w14:paraId="0FD201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  红</w:t>
            </w:r>
          </w:p>
        </w:tc>
      </w:tr>
      <w:tr w14:paraId="3DAF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3E20D4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329" w:type="dxa"/>
            <w:noWrap w:val="0"/>
            <w:vAlign w:val="center"/>
          </w:tcPr>
          <w:p w14:paraId="786B1F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千古孤寂心，吟诵品鉴之——《卜算子·黄州定慧院寓居作》</w:t>
            </w:r>
          </w:p>
        </w:tc>
        <w:tc>
          <w:tcPr>
            <w:tcW w:w="3402" w:type="dxa"/>
            <w:noWrap w:val="0"/>
            <w:vAlign w:val="center"/>
          </w:tcPr>
          <w:p w14:paraId="387966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四川省成都高新实验中学</w:t>
            </w:r>
          </w:p>
        </w:tc>
        <w:tc>
          <w:tcPr>
            <w:tcW w:w="1864" w:type="dxa"/>
            <w:noWrap w:val="0"/>
            <w:vAlign w:val="center"/>
          </w:tcPr>
          <w:p w14:paraId="5834F3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  菊</w:t>
            </w:r>
          </w:p>
        </w:tc>
        <w:tc>
          <w:tcPr>
            <w:tcW w:w="1303" w:type="dxa"/>
            <w:noWrap w:val="0"/>
            <w:vAlign w:val="center"/>
          </w:tcPr>
          <w:p w14:paraId="4EE427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霞</w:t>
            </w:r>
          </w:p>
        </w:tc>
      </w:tr>
      <w:tr w14:paraId="51CC0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58CE54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329" w:type="dxa"/>
            <w:noWrap w:val="0"/>
            <w:vAlign w:val="center"/>
          </w:tcPr>
          <w:p w14:paraId="0FB1F4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蜀相</w:t>
            </w:r>
          </w:p>
        </w:tc>
        <w:tc>
          <w:tcPr>
            <w:tcW w:w="3402" w:type="dxa"/>
            <w:noWrap w:val="0"/>
            <w:vAlign w:val="center"/>
          </w:tcPr>
          <w:p w14:paraId="000A17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成都市石室中学（文庙校区）</w:t>
            </w:r>
          </w:p>
        </w:tc>
        <w:tc>
          <w:tcPr>
            <w:tcW w:w="1864" w:type="dxa"/>
            <w:noWrap w:val="0"/>
            <w:vAlign w:val="center"/>
          </w:tcPr>
          <w:p w14:paraId="55ED72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赵公望</w:t>
            </w:r>
          </w:p>
        </w:tc>
        <w:tc>
          <w:tcPr>
            <w:tcW w:w="1303" w:type="dxa"/>
            <w:noWrap w:val="0"/>
            <w:vAlign w:val="center"/>
          </w:tcPr>
          <w:p w14:paraId="6E0D0E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董庆蓉</w:t>
            </w:r>
          </w:p>
        </w:tc>
      </w:tr>
      <w:tr w14:paraId="26A05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20F7BB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329" w:type="dxa"/>
            <w:noWrap w:val="0"/>
            <w:vAlign w:val="center"/>
          </w:tcPr>
          <w:p w14:paraId="6F7EA4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登高</w:t>
            </w:r>
          </w:p>
        </w:tc>
        <w:tc>
          <w:tcPr>
            <w:tcW w:w="3402" w:type="dxa"/>
            <w:noWrap w:val="0"/>
            <w:vAlign w:val="center"/>
          </w:tcPr>
          <w:p w14:paraId="6CF3B4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四川省阆中师范学校</w:t>
            </w:r>
          </w:p>
        </w:tc>
        <w:tc>
          <w:tcPr>
            <w:tcW w:w="1864" w:type="dxa"/>
            <w:noWrap w:val="0"/>
            <w:vAlign w:val="center"/>
          </w:tcPr>
          <w:p w14:paraId="2FE56D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祝世雄</w:t>
            </w:r>
          </w:p>
        </w:tc>
        <w:tc>
          <w:tcPr>
            <w:tcW w:w="1303" w:type="dxa"/>
            <w:noWrap w:val="0"/>
            <w:vAlign w:val="center"/>
          </w:tcPr>
          <w:p w14:paraId="33D516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邓亚雪</w:t>
            </w:r>
          </w:p>
        </w:tc>
      </w:tr>
      <w:tr w14:paraId="62AE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32DE79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329" w:type="dxa"/>
            <w:noWrap w:val="0"/>
            <w:vAlign w:val="center"/>
          </w:tcPr>
          <w:p w14:paraId="7F45C4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《客至》——苦难中的温馨，真诚间的真诚</w:t>
            </w:r>
          </w:p>
        </w:tc>
        <w:tc>
          <w:tcPr>
            <w:tcW w:w="3402" w:type="dxa"/>
            <w:noWrap w:val="0"/>
            <w:vAlign w:val="center"/>
          </w:tcPr>
          <w:p w14:paraId="7F5356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金堂县淮口中学校</w:t>
            </w:r>
          </w:p>
        </w:tc>
        <w:tc>
          <w:tcPr>
            <w:tcW w:w="1864" w:type="dxa"/>
            <w:noWrap w:val="0"/>
            <w:vAlign w:val="center"/>
          </w:tcPr>
          <w:p w14:paraId="06FDF4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  攀</w:t>
            </w:r>
          </w:p>
        </w:tc>
        <w:tc>
          <w:tcPr>
            <w:tcW w:w="1303" w:type="dxa"/>
            <w:noWrap w:val="0"/>
            <w:vAlign w:val="center"/>
          </w:tcPr>
          <w:p w14:paraId="6915C3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吴建军</w:t>
            </w:r>
          </w:p>
        </w:tc>
      </w:tr>
      <w:tr w14:paraId="7E26C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2A6598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329" w:type="dxa"/>
            <w:noWrap w:val="0"/>
            <w:vAlign w:val="center"/>
          </w:tcPr>
          <w:p w14:paraId="27A04C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临安春雨初霁</w:t>
            </w:r>
          </w:p>
        </w:tc>
        <w:tc>
          <w:tcPr>
            <w:tcW w:w="3402" w:type="dxa"/>
            <w:noWrap w:val="0"/>
            <w:vAlign w:val="center"/>
          </w:tcPr>
          <w:p w14:paraId="68ACAC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四川省成都市大弯中学校</w:t>
            </w:r>
          </w:p>
        </w:tc>
        <w:tc>
          <w:tcPr>
            <w:tcW w:w="1864" w:type="dxa"/>
            <w:noWrap w:val="0"/>
            <w:vAlign w:val="center"/>
          </w:tcPr>
          <w:p w14:paraId="44F886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余江姗</w:t>
            </w:r>
          </w:p>
        </w:tc>
        <w:tc>
          <w:tcPr>
            <w:tcW w:w="1303" w:type="dxa"/>
            <w:noWrap w:val="0"/>
            <w:vAlign w:val="center"/>
          </w:tcPr>
          <w:p w14:paraId="7BAC05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余永聪</w:t>
            </w:r>
          </w:p>
        </w:tc>
      </w:tr>
      <w:tr w14:paraId="1C85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120556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329" w:type="dxa"/>
            <w:noWrap w:val="0"/>
            <w:vAlign w:val="center"/>
          </w:tcPr>
          <w:p w14:paraId="645B9D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《破阵子·为陈同甫赋壮词以寄之》如何赋壮？</w:t>
            </w:r>
          </w:p>
        </w:tc>
        <w:tc>
          <w:tcPr>
            <w:tcW w:w="3402" w:type="dxa"/>
            <w:noWrap w:val="0"/>
            <w:vAlign w:val="center"/>
          </w:tcPr>
          <w:p w14:paraId="62625F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四川省阆中师范学校</w:t>
            </w:r>
          </w:p>
        </w:tc>
        <w:tc>
          <w:tcPr>
            <w:tcW w:w="1864" w:type="dxa"/>
            <w:noWrap w:val="0"/>
            <w:vAlign w:val="center"/>
          </w:tcPr>
          <w:p w14:paraId="47214A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  杨</w:t>
            </w:r>
          </w:p>
        </w:tc>
        <w:tc>
          <w:tcPr>
            <w:tcW w:w="1303" w:type="dxa"/>
            <w:noWrap w:val="0"/>
            <w:vAlign w:val="center"/>
          </w:tcPr>
          <w:p w14:paraId="113CBA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芳</w:t>
            </w:r>
          </w:p>
        </w:tc>
      </w:tr>
      <w:tr w14:paraId="0FE2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4C4E0D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329" w:type="dxa"/>
            <w:noWrap w:val="0"/>
            <w:vAlign w:val="center"/>
          </w:tcPr>
          <w:p w14:paraId="7D75AE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饮酒（其五）</w:t>
            </w:r>
          </w:p>
        </w:tc>
        <w:tc>
          <w:tcPr>
            <w:tcW w:w="3402" w:type="dxa"/>
            <w:noWrap w:val="0"/>
            <w:vAlign w:val="center"/>
          </w:tcPr>
          <w:p w14:paraId="1C24EE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成都东部新区周家学校</w:t>
            </w:r>
          </w:p>
        </w:tc>
        <w:tc>
          <w:tcPr>
            <w:tcW w:w="1864" w:type="dxa"/>
            <w:noWrap w:val="0"/>
            <w:vAlign w:val="center"/>
          </w:tcPr>
          <w:p w14:paraId="2E33E1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樊丽敏</w:t>
            </w:r>
          </w:p>
        </w:tc>
        <w:tc>
          <w:tcPr>
            <w:tcW w:w="1303" w:type="dxa"/>
            <w:noWrap w:val="0"/>
            <w:vAlign w:val="center"/>
          </w:tcPr>
          <w:p w14:paraId="737261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皓</w:t>
            </w:r>
          </w:p>
        </w:tc>
      </w:tr>
      <w:tr w14:paraId="265A7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64CF0A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329" w:type="dxa"/>
            <w:noWrap w:val="0"/>
            <w:vAlign w:val="center"/>
          </w:tcPr>
          <w:p w14:paraId="7C06A4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春望望满目春色 会诗圣风骨</w:t>
            </w:r>
          </w:p>
        </w:tc>
        <w:tc>
          <w:tcPr>
            <w:tcW w:w="3402" w:type="dxa"/>
            <w:noWrap w:val="0"/>
            <w:vAlign w:val="center"/>
          </w:tcPr>
          <w:p w14:paraId="75AABC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成都市青白江区福洪中学校</w:t>
            </w:r>
          </w:p>
        </w:tc>
        <w:tc>
          <w:tcPr>
            <w:tcW w:w="1864" w:type="dxa"/>
            <w:noWrap w:val="0"/>
            <w:vAlign w:val="center"/>
          </w:tcPr>
          <w:p w14:paraId="795A93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向立冬</w:t>
            </w:r>
          </w:p>
        </w:tc>
        <w:tc>
          <w:tcPr>
            <w:tcW w:w="1303" w:type="dxa"/>
            <w:noWrap w:val="0"/>
            <w:vAlign w:val="center"/>
          </w:tcPr>
          <w:p w14:paraId="1C6B6D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勋</w:t>
            </w:r>
          </w:p>
        </w:tc>
      </w:tr>
      <w:tr w14:paraId="5D9C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6794E5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329" w:type="dxa"/>
            <w:noWrap w:val="0"/>
            <w:vAlign w:val="center"/>
          </w:tcPr>
          <w:p w14:paraId="56682B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渔家傲·天接云涛连晓雾</w:t>
            </w:r>
          </w:p>
        </w:tc>
        <w:tc>
          <w:tcPr>
            <w:tcW w:w="3402" w:type="dxa"/>
            <w:noWrap w:val="0"/>
            <w:vAlign w:val="center"/>
          </w:tcPr>
          <w:p w14:paraId="597A57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成都市天府实验学校北区分校</w:t>
            </w:r>
          </w:p>
        </w:tc>
        <w:tc>
          <w:tcPr>
            <w:tcW w:w="1864" w:type="dxa"/>
            <w:noWrap w:val="0"/>
            <w:vAlign w:val="center"/>
          </w:tcPr>
          <w:p w14:paraId="402081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  冉</w:t>
            </w:r>
          </w:p>
        </w:tc>
        <w:tc>
          <w:tcPr>
            <w:tcW w:w="1303" w:type="dxa"/>
            <w:noWrap w:val="0"/>
            <w:vAlign w:val="center"/>
          </w:tcPr>
          <w:p w14:paraId="0E5DA4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  伟</w:t>
            </w:r>
          </w:p>
        </w:tc>
      </w:tr>
      <w:tr w14:paraId="58C1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39FAFB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329" w:type="dxa"/>
            <w:noWrap w:val="0"/>
            <w:vAlign w:val="center"/>
          </w:tcPr>
          <w:p w14:paraId="2C5571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3402" w:type="dxa"/>
            <w:noWrap w:val="0"/>
            <w:vAlign w:val="center"/>
          </w:tcPr>
          <w:p w14:paraId="6F4DD5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成都石室中学</w:t>
            </w:r>
          </w:p>
        </w:tc>
        <w:tc>
          <w:tcPr>
            <w:tcW w:w="1864" w:type="dxa"/>
            <w:noWrap w:val="0"/>
            <w:vAlign w:val="center"/>
          </w:tcPr>
          <w:p w14:paraId="7E0C6B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胡祉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  <w:tc>
          <w:tcPr>
            <w:tcW w:w="1303" w:type="dxa"/>
            <w:noWrap w:val="0"/>
            <w:vAlign w:val="center"/>
          </w:tcPr>
          <w:p w14:paraId="0B97FD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  京</w:t>
            </w:r>
          </w:p>
        </w:tc>
      </w:tr>
      <w:tr w14:paraId="2328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6DCF37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329" w:type="dxa"/>
            <w:noWrap w:val="0"/>
            <w:vAlign w:val="center"/>
          </w:tcPr>
          <w:p w14:paraId="069255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巧用动词显神奕——《点绛唇·蹴罢秋千》(李清照)</w:t>
            </w:r>
          </w:p>
        </w:tc>
        <w:tc>
          <w:tcPr>
            <w:tcW w:w="3402" w:type="dxa"/>
            <w:noWrap w:val="0"/>
            <w:vAlign w:val="center"/>
          </w:tcPr>
          <w:p w14:paraId="033CB3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绵阳中学英才学校</w:t>
            </w:r>
          </w:p>
        </w:tc>
        <w:tc>
          <w:tcPr>
            <w:tcW w:w="1864" w:type="dxa"/>
            <w:noWrap w:val="0"/>
            <w:vAlign w:val="center"/>
          </w:tcPr>
          <w:p w14:paraId="4CCB17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杨悦欣</w:t>
            </w:r>
          </w:p>
        </w:tc>
        <w:tc>
          <w:tcPr>
            <w:tcW w:w="1303" w:type="dxa"/>
            <w:noWrap w:val="0"/>
            <w:vAlign w:val="center"/>
          </w:tcPr>
          <w:p w14:paraId="34F3DF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李佳忆</w:t>
            </w:r>
          </w:p>
        </w:tc>
      </w:tr>
      <w:tr w14:paraId="3840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0DBFC2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329" w:type="dxa"/>
            <w:noWrap w:val="0"/>
            <w:vAlign w:val="center"/>
          </w:tcPr>
          <w:p w14:paraId="4B9B8C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锦瑟</w:t>
            </w:r>
          </w:p>
        </w:tc>
        <w:tc>
          <w:tcPr>
            <w:tcW w:w="3402" w:type="dxa"/>
            <w:noWrap w:val="0"/>
            <w:vAlign w:val="center"/>
          </w:tcPr>
          <w:p w14:paraId="587C09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成都石室中学（文庙校区）</w:t>
            </w:r>
          </w:p>
        </w:tc>
        <w:tc>
          <w:tcPr>
            <w:tcW w:w="1864" w:type="dxa"/>
            <w:noWrap w:val="0"/>
            <w:vAlign w:val="center"/>
          </w:tcPr>
          <w:p w14:paraId="64E611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  文</w:t>
            </w:r>
          </w:p>
        </w:tc>
        <w:tc>
          <w:tcPr>
            <w:tcW w:w="1303" w:type="dxa"/>
            <w:noWrap w:val="0"/>
            <w:vAlign w:val="center"/>
          </w:tcPr>
          <w:p w14:paraId="307497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  利</w:t>
            </w:r>
          </w:p>
        </w:tc>
      </w:tr>
      <w:tr w14:paraId="5C9E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4E9BEC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329" w:type="dxa"/>
            <w:noWrap w:val="0"/>
            <w:vAlign w:val="center"/>
          </w:tcPr>
          <w:p w14:paraId="12D88D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极致夸张看李白的“狂”与“愁”——《将进酒》品读</w:t>
            </w:r>
          </w:p>
        </w:tc>
        <w:tc>
          <w:tcPr>
            <w:tcW w:w="3402" w:type="dxa"/>
            <w:noWrap w:val="0"/>
            <w:vAlign w:val="center"/>
          </w:tcPr>
          <w:p w14:paraId="465445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四川省广安中学</w:t>
            </w:r>
          </w:p>
        </w:tc>
        <w:tc>
          <w:tcPr>
            <w:tcW w:w="1864" w:type="dxa"/>
            <w:noWrap w:val="0"/>
            <w:vAlign w:val="center"/>
          </w:tcPr>
          <w:p w14:paraId="522EB3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李施怡</w:t>
            </w:r>
          </w:p>
        </w:tc>
        <w:tc>
          <w:tcPr>
            <w:tcW w:w="1303" w:type="dxa"/>
            <w:noWrap w:val="0"/>
            <w:vAlign w:val="center"/>
          </w:tcPr>
          <w:p w14:paraId="3B2932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夏  洁</w:t>
            </w:r>
          </w:p>
        </w:tc>
      </w:tr>
      <w:tr w14:paraId="4584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2D7301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329" w:type="dxa"/>
            <w:noWrap w:val="0"/>
            <w:vAlign w:val="center"/>
          </w:tcPr>
          <w:p w14:paraId="026AD7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雨霖铃</w:t>
            </w:r>
          </w:p>
        </w:tc>
        <w:tc>
          <w:tcPr>
            <w:tcW w:w="3402" w:type="dxa"/>
            <w:noWrap w:val="0"/>
            <w:vAlign w:val="center"/>
          </w:tcPr>
          <w:p w14:paraId="163539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四川省广汉市职业中专学校</w:t>
            </w:r>
          </w:p>
        </w:tc>
        <w:tc>
          <w:tcPr>
            <w:tcW w:w="1864" w:type="dxa"/>
            <w:noWrap w:val="0"/>
            <w:vAlign w:val="center"/>
          </w:tcPr>
          <w:p w14:paraId="58DD88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张亦凌</w:t>
            </w:r>
          </w:p>
        </w:tc>
        <w:tc>
          <w:tcPr>
            <w:tcW w:w="1303" w:type="dxa"/>
            <w:noWrap w:val="0"/>
            <w:vAlign w:val="center"/>
          </w:tcPr>
          <w:p w14:paraId="7AD844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D4A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675BFF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329" w:type="dxa"/>
            <w:noWrap w:val="0"/>
            <w:vAlign w:val="center"/>
          </w:tcPr>
          <w:p w14:paraId="507E9C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卜算子·黄州定慧院寓居作</w:t>
            </w:r>
          </w:p>
        </w:tc>
        <w:tc>
          <w:tcPr>
            <w:tcW w:w="3402" w:type="dxa"/>
            <w:noWrap w:val="0"/>
            <w:vAlign w:val="center"/>
          </w:tcPr>
          <w:p w14:paraId="40975C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仁寿县长平初级中学校</w:t>
            </w:r>
          </w:p>
        </w:tc>
        <w:tc>
          <w:tcPr>
            <w:tcW w:w="1864" w:type="dxa"/>
            <w:noWrap w:val="0"/>
            <w:vAlign w:val="center"/>
          </w:tcPr>
          <w:p w14:paraId="589918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叶元杰</w:t>
            </w:r>
          </w:p>
        </w:tc>
        <w:tc>
          <w:tcPr>
            <w:tcW w:w="1303" w:type="dxa"/>
            <w:noWrap w:val="0"/>
            <w:vAlign w:val="center"/>
          </w:tcPr>
          <w:p w14:paraId="433893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沈  欣</w:t>
            </w:r>
          </w:p>
        </w:tc>
      </w:tr>
      <w:tr w14:paraId="6444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5816D3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329" w:type="dxa"/>
            <w:noWrap w:val="0"/>
            <w:vAlign w:val="center"/>
          </w:tcPr>
          <w:p w14:paraId="69B0E9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悲剧之镜：封建桎梏与女性觉醒——《孔雀东南飞》研读</w:t>
            </w:r>
          </w:p>
        </w:tc>
        <w:tc>
          <w:tcPr>
            <w:tcW w:w="3402" w:type="dxa"/>
            <w:noWrap w:val="0"/>
            <w:vAlign w:val="center"/>
          </w:tcPr>
          <w:p w14:paraId="382C3E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四川省德昌中学</w:t>
            </w:r>
          </w:p>
        </w:tc>
        <w:tc>
          <w:tcPr>
            <w:tcW w:w="1864" w:type="dxa"/>
            <w:noWrap w:val="0"/>
            <w:vAlign w:val="center"/>
          </w:tcPr>
          <w:p w14:paraId="4F50D6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刘华荣</w:t>
            </w:r>
          </w:p>
        </w:tc>
        <w:tc>
          <w:tcPr>
            <w:tcW w:w="1303" w:type="dxa"/>
            <w:noWrap w:val="0"/>
            <w:vAlign w:val="center"/>
          </w:tcPr>
          <w:p w14:paraId="7A4C56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琼</w:t>
            </w:r>
          </w:p>
        </w:tc>
      </w:tr>
      <w:tr w14:paraId="3456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28FF99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329" w:type="dxa"/>
            <w:noWrap w:val="0"/>
            <w:vAlign w:val="center"/>
          </w:tcPr>
          <w:p w14:paraId="2625AB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以“三望”读《春望》</w:t>
            </w:r>
          </w:p>
        </w:tc>
        <w:tc>
          <w:tcPr>
            <w:tcW w:w="3402" w:type="dxa"/>
            <w:noWrap w:val="0"/>
            <w:vAlign w:val="center"/>
          </w:tcPr>
          <w:p w14:paraId="479A1C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泸州国家高新区初级中学校</w:t>
            </w:r>
          </w:p>
        </w:tc>
        <w:tc>
          <w:tcPr>
            <w:tcW w:w="1864" w:type="dxa"/>
            <w:noWrap w:val="0"/>
            <w:vAlign w:val="center"/>
          </w:tcPr>
          <w:p w14:paraId="6D5318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冷晓宇</w:t>
            </w:r>
          </w:p>
        </w:tc>
        <w:tc>
          <w:tcPr>
            <w:tcW w:w="1303" w:type="dxa"/>
            <w:noWrap w:val="0"/>
            <w:vAlign w:val="center"/>
          </w:tcPr>
          <w:p w14:paraId="0671BA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张远成</w:t>
            </w:r>
          </w:p>
        </w:tc>
      </w:tr>
      <w:tr w14:paraId="55F65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03C716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329" w:type="dxa"/>
            <w:noWrap w:val="0"/>
            <w:vAlign w:val="center"/>
          </w:tcPr>
          <w:p w14:paraId="6C7213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“围炉诗话”之《江城子·记梦》</w:t>
            </w:r>
          </w:p>
        </w:tc>
        <w:tc>
          <w:tcPr>
            <w:tcW w:w="3402" w:type="dxa"/>
            <w:noWrap w:val="0"/>
            <w:vAlign w:val="center"/>
          </w:tcPr>
          <w:p w14:paraId="5CFA42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四川省武胜中学校</w:t>
            </w:r>
          </w:p>
        </w:tc>
        <w:tc>
          <w:tcPr>
            <w:tcW w:w="1864" w:type="dxa"/>
            <w:noWrap w:val="0"/>
            <w:vAlign w:val="center"/>
          </w:tcPr>
          <w:p w14:paraId="0F2E38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邓可运</w:t>
            </w:r>
          </w:p>
        </w:tc>
        <w:tc>
          <w:tcPr>
            <w:tcW w:w="1303" w:type="dxa"/>
            <w:noWrap w:val="0"/>
            <w:vAlign w:val="center"/>
          </w:tcPr>
          <w:p w14:paraId="47D346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胡红梅</w:t>
            </w:r>
          </w:p>
        </w:tc>
      </w:tr>
      <w:tr w14:paraId="19BF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367E41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329" w:type="dxa"/>
            <w:noWrap w:val="0"/>
            <w:vAlign w:val="center"/>
          </w:tcPr>
          <w:p w14:paraId="54D40C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《龟虽寿》赏析</w:t>
            </w:r>
          </w:p>
        </w:tc>
        <w:tc>
          <w:tcPr>
            <w:tcW w:w="3402" w:type="dxa"/>
            <w:noWrap w:val="0"/>
            <w:vAlign w:val="center"/>
          </w:tcPr>
          <w:p w14:paraId="75BEE5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遂宁开放大学</w:t>
            </w:r>
          </w:p>
        </w:tc>
        <w:tc>
          <w:tcPr>
            <w:tcW w:w="1864" w:type="dxa"/>
            <w:noWrap w:val="0"/>
            <w:vAlign w:val="center"/>
          </w:tcPr>
          <w:p w14:paraId="73E340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崔  田</w:t>
            </w:r>
          </w:p>
        </w:tc>
        <w:tc>
          <w:tcPr>
            <w:tcW w:w="1303" w:type="dxa"/>
            <w:noWrap w:val="0"/>
            <w:vAlign w:val="center"/>
          </w:tcPr>
          <w:p w14:paraId="289BFF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琴</w:t>
            </w:r>
          </w:p>
        </w:tc>
      </w:tr>
      <w:tr w14:paraId="51FD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7FBF87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329" w:type="dxa"/>
            <w:noWrap w:val="0"/>
            <w:vAlign w:val="center"/>
          </w:tcPr>
          <w:p w14:paraId="62063F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登高</w:t>
            </w:r>
          </w:p>
        </w:tc>
        <w:tc>
          <w:tcPr>
            <w:tcW w:w="3402" w:type="dxa"/>
            <w:noWrap w:val="0"/>
            <w:vAlign w:val="center"/>
          </w:tcPr>
          <w:p w14:paraId="6D9D43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四川省什邡市职业中专学校</w:t>
            </w:r>
          </w:p>
        </w:tc>
        <w:tc>
          <w:tcPr>
            <w:tcW w:w="1864" w:type="dxa"/>
            <w:noWrap w:val="0"/>
            <w:vAlign w:val="center"/>
          </w:tcPr>
          <w:p w14:paraId="260624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屈俊杰</w:t>
            </w:r>
          </w:p>
        </w:tc>
        <w:tc>
          <w:tcPr>
            <w:tcW w:w="1303" w:type="dxa"/>
            <w:noWrap w:val="0"/>
            <w:vAlign w:val="center"/>
          </w:tcPr>
          <w:p w14:paraId="2728C5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沈跃红</w:t>
            </w:r>
          </w:p>
        </w:tc>
      </w:tr>
      <w:tr w14:paraId="1A36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050758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329" w:type="dxa"/>
            <w:noWrap w:val="0"/>
            <w:vAlign w:val="center"/>
          </w:tcPr>
          <w:p w14:paraId="1A5167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如梦令·常记溪亭日暮</w:t>
            </w:r>
          </w:p>
        </w:tc>
        <w:tc>
          <w:tcPr>
            <w:tcW w:w="3402" w:type="dxa"/>
            <w:noWrap w:val="0"/>
            <w:vAlign w:val="center"/>
          </w:tcPr>
          <w:p w14:paraId="7724AE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绵阳市沙汀实验中学</w:t>
            </w:r>
          </w:p>
        </w:tc>
        <w:tc>
          <w:tcPr>
            <w:tcW w:w="1864" w:type="dxa"/>
            <w:noWrap w:val="0"/>
            <w:vAlign w:val="center"/>
          </w:tcPr>
          <w:p w14:paraId="56AF8E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俊</w:t>
            </w:r>
          </w:p>
        </w:tc>
        <w:tc>
          <w:tcPr>
            <w:tcW w:w="1303" w:type="dxa"/>
            <w:noWrap w:val="0"/>
            <w:vAlign w:val="center"/>
          </w:tcPr>
          <w:p w14:paraId="34685B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兰</w:t>
            </w:r>
          </w:p>
        </w:tc>
      </w:tr>
      <w:tr w14:paraId="69F6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7FB1AD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329" w:type="dxa"/>
            <w:noWrap w:val="0"/>
            <w:vAlign w:val="center"/>
          </w:tcPr>
          <w:p w14:paraId="12A819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书愤（陆游）</w:t>
            </w:r>
          </w:p>
        </w:tc>
        <w:tc>
          <w:tcPr>
            <w:tcW w:w="3402" w:type="dxa"/>
            <w:noWrap w:val="0"/>
            <w:vAlign w:val="center"/>
          </w:tcPr>
          <w:p w14:paraId="6BF2B6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四川省安岳实验中学</w:t>
            </w:r>
          </w:p>
        </w:tc>
        <w:tc>
          <w:tcPr>
            <w:tcW w:w="1864" w:type="dxa"/>
            <w:noWrap w:val="0"/>
            <w:vAlign w:val="center"/>
          </w:tcPr>
          <w:p w14:paraId="3D6BD0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张春来</w:t>
            </w:r>
          </w:p>
        </w:tc>
        <w:tc>
          <w:tcPr>
            <w:tcW w:w="1303" w:type="dxa"/>
            <w:noWrap w:val="0"/>
            <w:vAlign w:val="center"/>
          </w:tcPr>
          <w:p w14:paraId="5AAD73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吴海燕</w:t>
            </w:r>
          </w:p>
        </w:tc>
      </w:tr>
      <w:tr w14:paraId="1ED5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14BC12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329" w:type="dxa"/>
            <w:noWrap w:val="0"/>
            <w:vAlign w:val="center"/>
          </w:tcPr>
          <w:p w14:paraId="24CAED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《登高》吟诵教学</w:t>
            </w:r>
          </w:p>
        </w:tc>
        <w:tc>
          <w:tcPr>
            <w:tcW w:w="3402" w:type="dxa"/>
            <w:noWrap w:val="0"/>
            <w:vAlign w:val="center"/>
          </w:tcPr>
          <w:p w14:paraId="7A5A1E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宜宾三江新区第一高级中学校</w:t>
            </w:r>
          </w:p>
        </w:tc>
        <w:tc>
          <w:tcPr>
            <w:tcW w:w="1864" w:type="dxa"/>
            <w:noWrap w:val="0"/>
            <w:vAlign w:val="center"/>
          </w:tcPr>
          <w:p w14:paraId="2A327D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凤</w:t>
            </w:r>
          </w:p>
        </w:tc>
        <w:tc>
          <w:tcPr>
            <w:tcW w:w="1303" w:type="dxa"/>
            <w:noWrap w:val="0"/>
            <w:vAlign w:val="center"/>
          </w:tcPr>
          <w:p w14:paraId="51E2A0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敏</w:t>
            </w:r>
          </w:p>
        </w:tc>
      </w:tr>
      <w:tr w14:paraId="0D12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3C737A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329" w:type="dxa"/>
            <w:noWrap w:val="0"/>
            <w:vAlign w:val="center"/>
          </w:tcPr>
          <w:p w14:paraId="7B99B8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观沧海</w:t>
            </w:r>
          </w:p>
        </w:tc>
        <w:tc>
          <w:tcPr>
            <w:tcW w:w="3402" w:type="dxa"/>
            <w:noWrap w:val="0"/>
            <w:vAlign w:val="center"/>
          </w:tcPr>
          <w:p w14:paraId="0C71DC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内江市市中区凤鸣初级中学</w:t>
            </w:r>
          </w:p>
        </w:tc>
        <w:tc>
          <w:tcPr>
            <w:tcW w:w="1864" w:type="dxa"/>
            <w:noWrap w:val="0"/>
            <w:vAlign w:val="center"/>
          </w:tcPr>
          <w:p w14:paraId="3F509D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彭虹逍</w:t>
            </w:r>
          </w:p>
        </w:tc>
        <w:tc>
          <w:tcPr>
            <w:tcW w:w="1303" w:type="dxa"/>
            <w:noWrap w:val="0"/>
            <w:vAlign w:val="center"/>
          </w:tcPr>
          <w:p w14:paraId="1D06E4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  刚</w:t>
            </w:r>
          </w:p>
        </w:tc>
      </w:tr>
      <w:tr w14:paraId="7A83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051633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329" w:type="dxa"/>
            <w:noWrap w:val="0"/>
            <w:vAlign w:val="center"/>
          </w:tcPr>
          <w:p w14:paraId="62F331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客至</w:t>
            </w:r>
          </w:p>
        </w:tc>
        <w:tc>
          <w:tcPr>
            <w:tcW w:w="3402" w:type="dxa"/>
            <w:noWrap w:val="0"/>
            <w:vAlign w:val="center"/>
          </w:tcPr>
          <w:p w14:paraId="0D5491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四川省广元市川师大万达中学</w:t>
            </w:r>
          </w:p>
        </w:tc>
        <w:tc>
          <w:tcPr>
            <w:tcW w:w="1864" w:type="dxa"/>
            <w:noWrap w:val="0"/>
            <w:vAlign w:val="center"/>
          </w:tcPr>
          <w:p w14:paraId="6B80F8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赵秀红</w:t>
            </w:r>
          </w:p>
        </w:tc>
        <w:tc>
          <w:tcPr>
            <w:tcW w:w="1303" w:type="dxa"/>
            <w:noWrap w:val="0"/>
            <w:vAlign w:val="center"/>
          </w:tcPr>
          <w:p w14:paraId="03BECB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黄玉蓉</w:t>
            </w:r>
          </w:p>
        </w:tc>
      </w:tr>
      <w:tr w14:paraId="2255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2DD74F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61BCB4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钱塘湖春行</w:t>
            </w:r>
          </w:p>
        </w:tc>
        <w:tc>
          <w:tcPr>
            <w:tcW w:w="3402" w:type="dxa"/>
            <w:noWrap w:val="0"/>
            <w:vAlign w:val="center"/>
          </w:tcPr>
          <w:p w14:paraId="7911FB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沐川县实验初级中学</w:t>
            </w:r>
          </w:p>
        </w:tc>
        <w:tc>
          <w:tcPr>
            <w:tcW w:w="1864" w:type="dxa"/>
            <w:noWrap w:val="0"/>
            <w:vAlign w:val="center"/>
          </w:tcPr>
          <w:p w14:paraId="5E0B60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杨铖麟</w:t>
            </w:r>
          </w:p>
        </w:tc>
        <w:tc>
          <w:tcPr>
            <w:tcW w:w="1303" w:type="dxa"/>
            <w:noWrap w:val="0"/>
            <w:vAlign w:val="center"/>
          </w:tcPr>
          <w:p w14:paraId="1CE237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7DC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4D0AD5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066CB0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爱莲说</w:t>
            </w:r>
          </w:p>
        </w:tc>
        <w:tc>
          <w:tcPr>
            <w:tcW w:w="3402" w:type="dxa"/>
            <w:noWrap w:val="0"/>
            <w:vAlign w:val="center"/>
          </w:tcPr>
          <w:p w14:paraId="253A5B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西充县仁和学校</w:t>
            </w:r>
          </w:p>
        </w:tc>
        <w:tc>
          <w:tcPr>
            <w:tcW w:w="1864" w:type="dxa"/>
            <w:noWrap w:val="0"/>
            <w:vAlign w:val="center"/>
          </w:tcPr>
          <w:p w14:paraId="38A71D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任晏玲</w:t>
            </w:r>
          </w:p>
        </w:tc>
        <w:tc>
          <w:tcPr>
            <w:tcW w:w="1303" w:type="dxa"/>
            <w:noWrap w:val="0"/>
            <w:vAlign w:val="center"/>
          </w:tcPr>
          <w:p w14:paraId="3E48D4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B19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63EE63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50D8EB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天净沙·秋思</w:t>
            </w:r>
          </w:p>
        </w:tc>
        <w:tc>
          <w:tcPr>
            <w:tcW w:w="3402" w:type="dxa"/>
            <w:noWrap w:val="0"/>
            <w:vAlign w:val="center"/>
          </w:tcPr>
          <w:p w14:paraId="01E8BA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眉山市彭山区第三中学</w:t>
            </w:r>
          </w:p>
        </w:tc>
        <w:tc>
          <w:tcPr>
            <w:tcW w:w="1864" w:type="dxa"/>
            <w:noWrap w:val="0"/>
            <w:vAlign w:val="center"/>
          </w:tcPr>
          <w:p w14:paraId="7E59D3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陈佳妮</w:t>
            </w:r>
          </w:p>
        </w:tc>
        <w:tc>
          <w:tcPr>
            <w:tcW w:w="1303" w:type="dxa"/>
            <w:noWrap w:val="0"/>
            <w:vAlign w:val="center"/>
          </w:tcPr>
          <w:p w14:paraId="2DCC2E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132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762FC6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42554C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沁园春·长沙</w:t>
            </w:r>
          </w:p>
        </w:tc>
        <w:tc>
          <w:tcPr>
            <w:tcW w:w="3402" w:type="dxa"/>
            <w:noWrap w:val="0"/>
            <w:vAlign w:val="center"/>
          </w:tcPr>
          <w:p w14:paraId="52C9FC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内江铁路中学</w:t>
            </w:r>
          </w:p>
        </w:tc>
        <w:tc>
          <w:tcPr>
            <w:tcW w:w="1864" w:type="dxa"/>
            <w:noWrap w:val="0"/>
            <w:vAlign w:val="center"/>
          </w:tcPr>
          <w:p w14:paraId="1726CB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王小梅</w:t>
            </w:r>
          </w:p>
        </w:tc>
        <w:tc>
          <w:tcPr>
            <w:tcW w:w="1303" w:type="dxa"/>
            <w:noWrap w:val="0"/>
            <w:vAlign w:val="center"/>
          </w:tcPr>
          <w:p w14:paraId="21CFC8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唐仁国</w:t>
            </w:r>
          </w:p>
        </w:tc>
      </w:tr>
      <w:tr w14:paraId="7483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545639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4E60A9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梦境与现实交织的双面人生——陆游《十一月四日风雨大作》</w:t>
            </w:r>
          </w:p>
        </w:tc>
        <w:tc>
          <w:tcPr>
            <w:tcW w:w="3402" w:type="dxa"/>
            <w:noWrap w:val="0"/>
            <w:vAlign w:val="center"/>
          </w:tcPr>
          <w:p w14:paraId="1ECA5C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德阳市衡山路学校</w:t>
            </w:r>
          </w:p>
        </w:tc>
        <w:tc>
          <w:tcPr>
            <w:tcW w:w="1864" w:type="dxa"/>
            <w:noWrap w:val="0"/>
            <w:vAlign w:val="center"/>
          </w:tcPr>
          <w:p w14:paraId="2DE714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王营营</w:t>
            </w:r>
          </w:p>
        </w:tc>
        <w:tc>
          <w:tcPr>
            <w:tcW w:w="1303" w:type="dxa"/>
            <w:noWrap w:val="0"/>
            <w:vAlign w:val="center"/>
          </w:tcPr>
          <w:p w14:paraId="4469AD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莉</w:t>
            </w:r>
          </w:p>
        </w:tc>
      </w:tr>
      <w:tr w14:paraId="77F1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37A762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3FF614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望岳</w:t>
            </w:r>
          </w:p>
        </w:tc>
        <w:tc>
          <w:tcPr>
            <w:tcW w:w="3402" w:type="dxa"/>
            <w:noWrap w:val="0"/>
            <w:vAlign w:val="center"/>
          </w:tcPr>
          <w:p w14:paraId="59E227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自贡市汇东实验学校</w:t>
            </w:r>
          </w:p>
        </w:tc>
        <w:tc>
          <w:tcPr>
            <w:tcW w:w="1864" w:type="dxa"/>
            <w:noWrap w:val="0"/>
            <w:vAlign w:val="center"/>
          </w:tcPr>
          <w:p w14:paraId="41406A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谭  丹</w:t>
            </w:r>
          </w:p>
        </w:tc>
        <w:tc>
          <w:tcPr>
            <w:tcW w:w="1303" w:type="dxa"/>
            <w:noWrap w:val="0"/>
            <w:vAlign w:val="center"/>
          </w:tcPr>
          <w:p w14:paraId="150492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394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0444B0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0861A4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念奴娇·赤壁怀古</w:t>
            </w:r>
          </w:p>
        </w:tc>
        <w:tc>
          <w:tcPr>
            <w:tcW w:w="3402" w:type="dxa"/>
            <w:noWrap w:val="0"/>
            <w:vAlign w:val="center"/>
          </w:tcPr>
          <w:p w14:paraId="2BC8BE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四川省南部中学校</w:t>
            </w:r>
          </w:p>
        </w:tc>
        <w:tc>
          <w:tcPr>
            <w:tcW w:w="1864" w:type="dxa"/>
            <w:noWrap w:val="0"/>
            <w:vAlign w:val="center"/>
          </w:tcPr>
          <w:p w14:paraId="65FB57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余福霞</w:t>
            </w:r>
          </w:p>
        </w:tc>
        <w:tc>
          <w:tcPr>
            <w:tcW w:w="1303" w:type="dxa"/>
            <w:noWrap w:val="0"/>
            <w:vAlign w:val="center"/>
          </w:tcPr>
          <w:p w14:paraId="6A9863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王川军</w:t>
            </w:r>
          </w:p>
        </w:tc>
      </w:tr>
      <w:tr w14:paraId="242E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71A2E7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4443B5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卜算子·黄州定慧院寓居作</w:t>
            </w:r>
          </w:p>
        </w:tc>
        <w:tc>
          <w:tcPr>
            <w:tcW w:w="3402" w:type="dxa"/>
            <w:noWrap w:val="0"/>
            <w:vAlign w:val="center"/>
          </w:tcPr>
          <w:p w14:paraId="18B156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四川省广元市利州区嘉陵第一初级中学</w:t>
            </w:r>
          </w:p>
        </w:tc>
        <w:tc>
          <w:tcPr>
            <w:tcW w:w="1864" w:type="dxa"/>
            <w:noWrap w:val="0"/>
            <w:vAlign w:val="center"/>
          </w:tcPr>
          <w:p w14:paraId="411A7E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黄才俊</w:t>
            </w:r>
          </w:p>
        </w:tc>
        <w:tc>
          <w:tcPr>
            <w:tcW w:w="1303" w:type="dxa"/>
            <w:noWrap w:val="0"/>
            <w:vAlign w:val="center"/>
          </w:tcPr>
          <w:p w14:paraId="64724F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张菊兰</w:t>
            </w:r>
          </w:p>
        </w:tc>
      </w:tr>
      <w:tr w14:paraId="46C0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22DAAE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73225A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跟着陆游去旅行——《游山西村》</w:t>
            </w:r>
          </w:p>
        </w:tc>
        <w:tc>
          <w:tcPr>
            <w:tcW w:w="3402" w:type="dxa"/>
            <w:noWrap w:val="0"/>
            <w:vAlign w:val="center"/>
          </w:tcPr>
          <w:p w14:paraId="5DFCD2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沐川县实验初级中学</w:t>
            </w:r>
          </w:p>
        </w:tc>
        <w:tc>
          <w:tcPr>
            <w:tcW w:w="1864" w:type="dxa"/>
            <w:noWrap w:val="0"/>
            <w:vAlign w:val="center"/>
          </w:tcPr>
          <w:p w14:paraId="06C58D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靖</w:t>
            </w:r>
          </w:p>
        </w:tc>
        <w:tc>
          <w:tcPr>
            <w:tcW w:w="1303" w:type="dxa"/>
            <w:noWrap w:val="0"/>
            <w:vAlign w:val="center"/>
          </w:tcPr>
          <w:p w14:paraId="057404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曹艳东</w:t>
            </w:r>
          </w:p>
        </w:tc>
      </w:tr>
      <w:tr w14:paraId="5926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2741E3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3D4AF3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诗经·蒹葭</w:t>
            </w:r>
          </w:p>
        </w:tc>
        <w:tc>
          <w:tcPr>
            <w:tcW w:w="3402" w:type="dxa"/>
            <w:noWrap w:val="0"/>
            <w:vAlign w:val="center"/>
          </w:tcPr>
          <w:p w14:paraId="6C0600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乐山市马边彝族自治县桐华学校</w:t>
            </w:r>
          </w:p>
        </w:tc>
        <w:tc>
          <w:tcPr>
            <w:tcW w:w="1864" w:type="dxa"/>
            <w:noWrap w:val="0"/>
            <w:vAlign w:val="center"/>
          </w:tcPr>
          <w:p w14:paraId="1910FA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孙海燕</w:t>
            </w:r>
          </w:p>
        </w:tc>
        <w:tc>
          <w:tcPr>
            <w:tcW w:w="1303" w:type="dxa"/>
            <w:noWrap w:val="0"/>
            <w:vAlign w:val="center"/>
          </w:tcPr>
          <w:p w14:paraId="23ED0B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CFB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0A42B4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0682FD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欣喜情难掩，率真趣横生——品杜甫《客至》</w:t>
            </w:r>
          </w:p>
        </w:tc>
        <w:tc>
          <w:tcPr>
            <w:tcW w:w="3402" w:type="dxa"/>
            <w:noWrap w:val="0"/>
            <w:vAlign w:val="center"/>
          </w:tcPr>
          <w:p w14:paraId="484645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宜宾市叙州区第一中学校</w:t>
            </w:r>
          </w:p>
        </w:tc>
        <w:tc>
          <w:tcPr>
            <w:tcW w:w="1864" w:type="dxa"/>
            <w:noWrap w:val="0"/>
            <w:vAlign w:val="center"/>
          </w:tcPr>
          <w:p w14:paraId="1DE5A4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廖柔静</w:t>
            </w:r>
          </w:p>
        </w:tc>
        <w:tc>
          <w:tcPr>
            <w:tcW w:w="1303" w:type="dxa"/>
            <w:noWrap w:val="0"/>
            <w:vAlign w:val="center"/>
          </w:tcPr>
          <w:p w14:paraId="507A4E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丁昌琼</w:t>
            </w:r>
          </w:p>
        </w:tc>
      </w:tr>
      <w:tr w14:paraId="194D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6B96EC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38826D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观沧海</w:t>
            </w:r>
          </w:p>
        </w:tc>
        <w:tc>
          <w:tcPr>
            <w:tcW w:w="3402" w:type="dxa"/>
            <w:noWrap w:val="0"/>
            <w:vAlign w:val="center"/>
          </w:tcPr>
          <w:p w14:paraId="2A4745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西充县双凤中学</w:t>
            </w:r>
          </w:p>
        </w:tc>
        <w:tc>
          <w:tcPr>
            <w:tcW w:w="1864" w:type="dxa"/>
            <w:noWrap w:val="0"/>
            <w:vAlign w:val="center"/>
          </w:tcPr>
          <w:p w14:paraId="612656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陈彦利</w:t>
            </w:r>
          </w:p>
        </w:tc>
        <w:tc>
          <w:tcPr>
            <w:tcW w:w="1303" w:type="dxa"/>
            <w:noWrap w:val="0"/>
            <w:vAlign w:val="center"/>
          </w:tcPr>
          <w:p w14:paraId="267296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436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4FC5CA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2BAF79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涉江采芙蓉</w:t>
            </w:r>
          </w:p>
        </w:tc>
        <w:tc>
          <w:tcPr>
            <w:tcW w:w="3402" w:type="dxa"/>
            <w:noWrap w:val="0"/>
            <w:vAlign w:val="center"/>
          </w:tcPr>
          <w:p w14:paraId="4CD21E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南部县第三中学</w:t>
            </w:r>
          </w:p>
        </w:tc>
        <w:tc>
          <w:tcPr>
            <w:tcW w:w="1864" w:type="dxa"/>
            <w:noWrap w:val="0"/>
            <w:vAlign w:val="center"/>
          </w:tcPr>
          <w:p w14:paraId="29EF19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邹梓意</w:t>
            </w:r>
          </w:p>
        </w:tc>
        <w:tc>
          <w:tcPr>
            <w:tcW w:w="1303" w:type="dxa"/>
            <w:noWrap w:val="0"/>
            <w:vAlign w:val="center"/>
          </w:tcPr>
          <w:p w14:paraId="438E64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091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32A8AD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2C1555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文人风骨存正气，舍生取义荐轩辕</w:t>
            </w:r>
          </w:p>
        </w:tc>
        <w:tc>
          <w:tcPr>
            <w:tcW w:w="3402" w:type="dxa"/>
            <w:noWrap w:val="0"/>
            <w:vAlign w:val="center"/>
          </w:tcPr>
          <w:p w14:paraId="434F3D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乐山市沙湾区实验初级中学</w:t>
            </w:r>
          </w:p>
        </w:tc>
        <w:tc>
          <w:tcPr>
            <w:tcW w:w="1864" w:type="dxa"/>
            <w:noWrap w:val="0"/>
            <w:vAlign w:val="center"/>
          </w:tcPr>
          <w:p w14:paraId="2E2748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张卫明</w:t>
            </w:r>
          </w:p>
        </w:tc>
        <w:tc>
          <w:tcPr>
            <w:tcW w:w="1303" w:type="dxa"/>
            <w:noWrap w:val="0"/>
            <w:vAlign w:val="center"/>
          </w:tcPr>
          <w:p w14:paraId="2F0377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王燕琼</w:t>
            </w:r>
          </w:p>
        </w:tc>
      </w:tr>
      <w:tr w14:paraId="08B8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1B3603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11C3B6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登幽州台歌</w:t>
            </w:r>
          </w:p>
        </w:tc>
        <w:tc>
          <w:tcPr>
            <w:tcW w:w="3402" w:type="dxa"/>
            <w:noWrap w:val="0"/>
            <w:vAlign w:val="center"/>
          </w:tcPr>
          <w:p w14:paraId="59D646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四川省苍溪县城郊中学校</w:t>
            </w:r>
          </w:p>
        </w:tc>
        <w:tc>
          <w:tcPr>
            <w:tcW w:w="1864" w:type="dxa"/>
            <w:noWrap w:val="0"/>
            <w:vAlign w:val="center"/>
          </w:tcPr>
          <w:p w14:paraId="5D9F8D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伍晓秋</w:t>
            </w:r>
          </w:p>
        </w:tc>
        <w:tc>
          <w:tcPr>
            <w:tcW w:w="1303" w:type="dxa"/>
            <w:noWrap w:val="0"/>
            <w:vAlign w:val="center"/>
          </w:tcPr>
          <w:p w14:paraId="16F1C2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冲</w:t>
            </w:r>
          </w:p>
        </w:tc>
      </w:tr>
      <w:tr w14:paraId="679B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0939FC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6136F7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渔家傲·秋思</w:t>
            </w:r>
          </w:p>
        </w:tc>
        <w:tc>
          <w:tcPr>
            <w:tcW w:w="3402" w:type="dxa"/>
            <w:noWrap w:val="0"/>
            <w:vAlign w:val="center"/>
          </w:tcPr>
          <w:p w14:paraId="5DF62F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兴文县思源实验学校</w:t>
            </w:r>
          </w:p>
        </w:tc>
        <w:tc>
          <w:tcPr>
            <w:tcW w:w="1864" w:type="dxa"/>
            <w:noWrap w:val="0"/>
            <w:vAlign w:val="center"/>
          </w:tcPr>
          <w:p w14:paraId="444BC4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刘华宇</w:t>
            </w:r>
          </w:p>
        </w:tc>
        <w:tc>
          <w:tcPr>
            <w:tcW w:w="1303" w:type="dxa"/>
            <w:noWrap w:val="0"/>
            <w:vAlign w:val="center"/>
          </w:tcPr>
          <w:p w14:paraId="54E2D3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兰晓熔</w:t>
            </w:r>
          </w:p>
        </w:tc>
      </w:tr>
      <w:tr w14:paraId="059A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528FAD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7DDA33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过零丁洋</w:t>
            </w:r>
          </w:p>
        </w:tc>
        <w:tc>
          <w:tcPr>
            <w:tcW w:w="3402" w:type="dxa"/>
            <w:noWrap w:val="0"/>
            <w:vAlign w:val="center"/>
          </w:tcPr>
          <w:p w14:paraId="4A8139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四川省遂宁市第六中学</w:t>
            </w:r>
          </w:p>
        </w:tc>
        <w:tc>
          <w:tcPr>
            <w:tcW w:w="1864" w:type="dxa"/>
            <w:noWrap w:val="0"/>
            <w:vAlign w:val="center"/>
          </w:tcPr>
          <w:p w14:paraId="54D128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廖丽娜</w:t>
            </w:r>
          </w:p>
        </w:tc>
        <w:tc>
          <w:tcPr>
            <w:tcW w:w="1303" w:type="dxa"/>
            <w:noWrap w:val="0"/>
            <w:vAlign w:val="center"/>
          </w:tcPr>
          <w:p w14:paraId="5D5BE2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赵立军</w:t>
            </w:r>
          </w:p>
        </w:tc>
      </w:tr>
      <w:tr w14:paraId="1271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211D64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67CB47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春望</w:t>
            </w:r>
          </w:p>
        </w:tc>
        <w:tc>
          <w:tcPr>
            <w:tcW w:w="3402" w:type="dxa"/>
            <w:noWrap w:val="0"/>
            <w:vAlign w:val="center"/>
          </w:tcPr>
          <w:p w14:paraId="0DFE18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四川省内江市第二中学</w:t>
            </w:r>
          </w:p>
        </w:tc>
        <w:tc>
          <w:tcPr>
            <w:tcW w:w="1864" w:type="dxa"/>
            <w:noWrap w:val="0"/>
            <w:vAlign w:val="center"/>
          </w:tcPr>
          <w:p w14:paraId="1741A2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谢静瑶</w:t>
            </w:r>
          </w:p>
        </w:tc>
        <w:tc>
          <w:tcPr>
            <w:tcW w:w="1303" w:type="dxa"/>
            <w:noWrap w:val="0"/>
            <w:vAlign w:val="center"/>
          </w:tcPr>
          <w:p w14:paraId="27A0D2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蒋旭东</w:t>
            </w:r>
          </w:p>
        </w:tc>
      </w:tr>
      <w:tr w14:paraId="413F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noWrap w:val="0"/>
            <w:vAlign w:val="center"/>
          </w:tcPr>
          <w:p w14:paraId="09AE1C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329" w:type="dxa"/>
            <w:noWrap w:val="0"/>
            <w:vAlign w:val="center"/>
          </w:tcPr>
          <w:p w14:paraId="31F2F2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望岳</w:t>
            </w:r>
          </w:p>
        </w:tc>
        <w:tc>
          <w:tcPr>
            <w:tcW w:w="3402" w:type="dxa"/>
            <w:noWrap w:val="0"/>
            <w:vAlign w:val="center"/>
          </w:tcPr>
          <w:p w14:paraId="54D81B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清平乡民族中心学校</w:t>
            </w:r>
          </w:p>
        </w:tc>
        <w:tc>
          <w:tcPr>
            <w:tcW w:w="1864" w:type="dxa"/>
            <w:noWrap w:val="0"/>
            <w:vAlign w:val="center"/>
          </w:tcPr>
          <w:p w14:paraId="1BF057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万相莲</w:t>
            </w:r>
          </w:p>
        </w:tc>
        <w:tc>
          <w:tcPr>
            <w:tcW w:w="1303" w:type="dxa"/>
            <w:noWrap w:val="0"/>
            <w:vAlign w:val="center"/>
          </w:tcPr>
          <w:p w14:paraId="45BF5A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苏程香</w:t>
            </w:r>
          </w:p>
        </w:tc>
      </w:tr>
    </w:tbl>
    <w:p w14:paraId="62AB7D14">
      <w:pPr>
        <w:jc w:val="center"/>
        <w:rPr>
          <w:rFonts w:eastAsia="仿宋" w:cs="黑体"/>
          <w:sz w:val="22"/>
          <w:szCs w:val="22"/>
        </w:rPr>
      </w:pPr>
    </w:p>
    <w:p w14:paraId="4881C0CC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（三）大学教师组（含高职教师）</w:t>
      </w:r>
    </w:p>
    <w:tbl>
      <w:tblPr>
        <w:tblStyle w:val="7"/>
        <w:tblW w:w="14070" w:type="dxa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6455"/>
        <w:gridCol w:w="3295"/>
        <w:gridCol w:w="1875"/>
        <w:gridCol w:w="1287"/>
      </w:tblGrid>
      <w:tr w14:paraId="664F0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BE1F0C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71715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1DA29F2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99EC7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731727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45C5B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115A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832A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卜算子·咏梅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F0E6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成都职业技术学院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372E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扬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6897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259B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7D45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B7C0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寄黄几复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7AB4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8124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黄立佳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16C6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麦  新</w:t>
            </w:r>
          </w:p>
        </w:tc>
      </w:tr>
      <w:tr w14:paraId="31376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5CD6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14E2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走进莫听穿林打叶声的苏轼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4A8E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四川传媒学院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84378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  欣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7246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陈万芳</w:t>
            </w:r>
          </w:p>
        </w:tc>
      </w:tr>
      <w:tr w14:paraId="1B73D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F132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E4F9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水调歌头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FD4F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四川开放大学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479A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熊敏吉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C6C4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郭子明</w:t>
            </w:r>
          </w:p>
        </w:tc>
      </w:tr>
      <w:tr w14:paraId="438D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2C12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092C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苏东坡也没琢磨清楚明月到底几时有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8468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四川传媒学院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03AD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张可心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C4CE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  林</w:t>
            </w:r>
          </w:p>
        </w:tc>
      </w:tr>
      <w:tr w14:paraId="07E3F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0F7B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A0EA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一言以为天下法——韩愈《左迁至蓝关示侄孙湘》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A1CB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40D4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刘思佳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68CA4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74416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8CF9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7DF8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临江仙·夜归临皋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0D71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雅安职业技术学院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D907F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郑婉秋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697F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钟宏颖</w:t>
            </w:r>
          </w:p>
        </w:tc>
      </w:tr>
      <w:tr w14:paraId="3A33A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FE34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034A6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辽远的音声——从《弹歌》说起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05FD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AB48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  坤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3BC0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张娅琴</w:t>
            </w:r>
          </w:p>
        </w:tc>
      </w:tr>
      <w:tr w14:paraId="393BC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D12B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1619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含蓄蕴藉，“典”读商隐——《安定城楼》赏析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5EEE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成都农业科技职业学院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AB01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何奂霏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6448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吴朝娅</w:t>
            </w:r>
          </w:p>
        </w:tc>
      </w:tr>
      <w:tr w14:paraId="6B68A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6B5D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3536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心系家国 情由心生《闻官军收河南河北》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172A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成都工贸职业技术学院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6499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曾德静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5B33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FD16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DF97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1B43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5815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四川音乐学院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8787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  吕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6CC6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王雪玉洁</w:t>
            </w:r>
          </w:p>
        </w:tc>
      </w:tr>
      <w:tr w14:paraId="5D527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A8CC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5919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菩萨蛮·黄鹤楼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F83B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592F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款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F02E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丹</w:t>
            </w:r>
          </w:p>
        </w:tc>
      </w:tr>
      <w:tr w14:paraId="433D8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859A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8818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读《卜算子》-品味藏在诗词中的“孤独”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644D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南充文化旅游职业学院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3017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张新悦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3B051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杨艳秋</w:t>
            </w:r>
          </w:p>
        </w:tc>
      </w:tr>
      <w:tr w14:paraId="39EF4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7D72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D99B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《饮酒》（其五）中酒、菊、鸟典型意象的精神内涵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B28F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成都艺术职业大学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AD47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徐子康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03AF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王子瑞</w:t>
            </w:r>
          </w:p>
        </w:tc>
      </w:tr>
      <w:tr w14:paraId="3EE9C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BA87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F4C3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向伟大心灵进发——杜甫《秋兴八首》（其一）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2603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四川邮电职业技术学院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1DC0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洁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9DDD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3E9E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9C02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B56A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咏柳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A2AC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四川文化艺术学院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4B28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史鹏飞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7C98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欧阳骁锋</w:t>
            </w:r>
          </w:p>
        </w:tc>
      </w:tr>
      <w:tr w14:paraId="7011F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6BA27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492C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读山海经（其一）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44FD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四川邮电职业技术学院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EA02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江艾婧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66A5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2AD1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3943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1B53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《虞美人·听雨》——故国之思中的文人气节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19C1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内江卫生与健康职业学院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D836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陶  梅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5F6C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萍</w:t>
            </w:r>
          </w:p>
        </w:tc>
      </w:tr>
      <w:tr w14:paraId="6D881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D65D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3A0B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空有报国志，无奈京华客——《临安春雨初霁》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5477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四川邮电职业技术学院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49C9C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张小蓉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F5FE8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88A3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1F5C2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3B66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《登高》—孤影登高望苍茫，秋风起处思悠长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452D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31BB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陈志琼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0F72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华</w:t>
            </w:r>
          </w:p>
        </w:tc>
      </w:tr>
      <w:tr w14:paraId="333E2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4F97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7434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《蜀相》中的自然与人生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F929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A9A3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丹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D2ACD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邓跃敏</w:t>
            </w:r>
          </w:p>
        </w:tc>
      </w:tr>
      <w:tr w14:paraId="7E76B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E383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F64B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《鹊踏枝·谁道闲情抛掷久》——文字的耽溺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62EC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四川传媒学院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3E0B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赵丽云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B138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宋绪良</w:t>
            </w:r>
          </w:p>
        </w:tc>
      </w:tr>
      <w:tr w14:paraId="249A4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9132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6F45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关雎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ED140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成都艺术职业大学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FC73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  慧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818A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王阳勋</w:t>
            </w:r>
          </w:p>
        </w:tc>
      </w:tr>
      <w:tr w14:paraId="03658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3D04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3072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秋词（其一）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2E98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四川邮电职业技术学院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0B57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谢冰欣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E85F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1DDFF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2CCA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AE06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东风拂面，春韵诗心——《春日》寻踪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AA61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62466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相晓冬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1911A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CBD8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FF1CF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0D4F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离歌一曲笙箫默，康桥寻梦诗心扬——《再别康桥》品读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31AD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736C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文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2244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7FC6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7F15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4BCF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江城子·乙卯正月二十日夜记梦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C389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四川商务职业学院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69AB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杨若诗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1308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琦</w:t>
            </w:r>
          </w:p>
        </w:tc>
      </w:tr>
      <w:tr w14:paraId="6F879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F0168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888F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声声唤——品闻一多《七子之歌.台湾》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46EE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西南医科大学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4BD3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丁  艳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6CF70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  俊</w:t>
            </w:r>
          </w:p>
        </w:tc>
      </w:tr>
      <w:tr w14:paraId="56D42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05C6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98C8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八声甘州·对潇潇暮雨洒江天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945F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南充文化旅游职业学院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2E7B1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黄子玲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268A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杨艳秋</w:t>
            </w:r>
          </w:p>
        </w:tc>
      </w:tr>
      <w:tr w14:paraId="4D050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F073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6F34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诗意的追寻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AE40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94DF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  瑜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9589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D7B3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6DBC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BB34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卜算子·咏梅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AFB28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20F9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谷  婷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477E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907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B23F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ACA8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归园田居（其三）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E3D7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四川邮电职业技术学院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DD19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吴晓寒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5E94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501D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D30E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62CE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念奴娇·赤壁怀古</w:t>
            </w:r>
          </w:p>
        </w:tc>
        <w:tc>
          <w:tcPr>
            <w:tcW w:w="32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F040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西昌民族幼儿师范高等专科学校</w:t>
            </w:r>
          </w:p>
        </w:tc>
        <w:tc>
          <w:tcPr>
            <w:tcW w:w="1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CA00B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  红</w:t>
            </w:r>
          </w:p>
        </w:tc>
        <w:tc>
          <w:tcPr>
            <w:tcW w:w="1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721B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唐历平</w:t>
            </w:r>
          </w:p>
        </w:tc>
      </w:tr>
    </w:tbl>
    <w:p w14:paraId="0A77DD70">
      <w:pPr>
        <w:widowControl/>
        <w:autoSpaceDE w:val="0"/>
        <w:autoSpaceDN w:val="0"/>
        <w:jc w:val="center"/>
        <w:rPr>
          <w:rFonts w:eastAsia="仿宋" w:cs="楷体_GB2312"/>
          <w:b/>
          <w:bCs/>
          <w:color w:val="000000"/>
          <w:sz w:val="22"/>
          <w:szCs w:val="22"/>
        </w:rPr>
      </w:pPr>
    </w:p>
    <w:p w14:paraId="42A9C6EF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（四）大学生组（含高职学生、研究生）</w:t>
      </w:r>
    </w:p>
    <w:tbl>
      <w:tblPr>
        <w:tblStyle w:val="7"/>
        <w:tblW w:w="14065" w:type="dxa"/>
        <w:tblInd w:w="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472"/>
        <w:gridCol w:w="3315"/>
        <w:gridCol w:w="1823"/>
        <w:gridCol w:w="15"/>
        <w:gridCol w:w="1293"/>
        <w:gridCol w:w="6"/>
      </w:tblGrid>
      <w:tr w14:paraId="26AE0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  <w:tblHeader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16B0E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EFC63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CFABD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950F8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939B97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7F2D1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8858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2B4A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浣溪沙·游蕲水清泉寺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FA0B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7132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李彦君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AC17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刘婷婷</w:t>
            </w:r>
          </w:p>
        </w:tc>
      </w:tr>
      <w:tr w14:paraId="25045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19141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6E31B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蜀道难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0C1A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424E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  羽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5C33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曾留香</w:t>
            </w:r>
          </w:p>
        </w:tc>
      </w:tr>
      <w:tr w14:paraId="67A32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3101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8013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穿越时空——《满江红·写怀》中邂逅的爱国情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9F7B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川北医学院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0E4B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甄雅琦  陈星月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9246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  洁</w:t>
            </w:r>
          </w:p>
        </w:tc>
      </w:tr>
      <w:tr w14:paraId="49AF5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19BE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6B659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声声慢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1C155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6E0C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杨蕊嘉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EBAFD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汪学琴</w:t>
            </w:r>
          </w:p>
        </w:tc>
      </w:tr>
      <w:tr w14:paraId="3DF6E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1A3FF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1846A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解析《声声慢》的时代之音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D026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999C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谭红梅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E0BF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  海</w:t>
            </w:r>
          </w:p>
        </w:tc>
      </w:tr>
      <w:tr w14:paraId="47401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F9AA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288A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蜀相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5A36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E4B6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邹兴钰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561E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曾留香</w:t>
            </w:r>
          </w:p>
        </w:tc>
      </w:tr>
      <w:tr w14:paraId="60EB5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7243C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4D5DD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烽火井冈——《西江月·井冈山》赏析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1663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C970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周俊龙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34EC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  海</w:t>
            </w:r>
          </w:p>
        </w:tc>
      </w:tr>
      <w:tr w14:paraId="10F12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0BDF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4BB6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如梦令·昨夜雨疏风骤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1E50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ACA8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刘佳馨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17A21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华</w:t>
            </w:r>
          </w:p>
        </w:tc>
      </w:tr>
      <w:tr w14:paraId="5A528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2C95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F1A4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客至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00E1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成都锦城学院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E867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涂春雨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1E65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冉昊月</w:t>
            </w:r>
          </w:p>
        </w:tc>
      </w:tr>
      <w:tr w14:paraId="1160E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2B29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3B81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解读贬谪人生，探寻向上姿态——《行路难》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8CED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川北幼儿师范高等专科学校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CB57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勒五史日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B595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  薇</w:t>
            </w:r>
          </w:p>
        </w:tc>
      </w:tr>
      <w:tr w14:paraId="15542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E593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C185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沁园春·长沙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6BB8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2628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朱祥生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321F9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杜婕欣</w:t>
            </w:r>
          </w:p>
        </w:tc>
      </w:tr>
      <w:tr w14:paraId="0F42F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1D73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7235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一首英雄的壮歌——《破阵子·为陈同甫赋壮词以寄之》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E6BC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179CF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孔  杨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0FE2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  亮</w:t>
            </w:r>
          </w:p>
        </w:tc>
      </w:tr>
      <w:tr w14:paraId="46E50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0049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0790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七律·长征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4EC2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成都职业技术学院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501B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邱小林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36C9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母汉琼</w:t>
            </w:r>
          </w:p>
        </w:tc>
      </w:tr>
      <w:tr w14:paraId="77E7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54A8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2FD4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念奴娇·赤壁怀古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701E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四川文化艺术学院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84BB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宋世悦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397D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欧阳骁锋</w:t>
            </w:r>
          </w:p>
        </w:tc>
      </w:tr>
      <w:tr w14:paraId="39ED3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A128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FFDF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山居秋暝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2AC9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DEA3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岳新雨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6D00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玉</w:t>
            </w:r>
          </w:p>
        </w:tc>
      </w:tr>
      <w:tr w14:paraId="5AEE0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FEB1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0FF35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闻官军收河南河北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B26D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1BC2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灿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B62C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许建华</w:t>
            </w:r>
          </w:p>
        </w:tc>
      </w:tr>
      <w:tr w14:paraId="3947F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314A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7FE4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江城子密州出猎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6969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2A51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  庆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7029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曹晋英</w:t>
            </w:r>
          </w:p>
        </w:tc>
      </w:tr>
      <w:tr w14:paraId="4ED65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C1446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A6E2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沁园春·雪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E816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CFD4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千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1654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华</w:t>
            </w:r>
          </w:p>
        </w:tc>
      </w:tr>
      <w:tr w14:paraId="2545C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222B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A3F7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锦瑟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8223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乐山师范学院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9223E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马语婕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44C9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艾茂莉</w:t>
            </w:r>
          </w:p>
        </w:tc>
      </w:tr>
      <w:tr w14:paraId="4284E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BD08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0BE2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适时好雨，遍润万物——杜甫《春夜喜雨》讲解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E6DB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CE99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刘子瑜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95FC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陈建美</w:t>
            </w:r>
          </w:p>
        </w:tc>
      </w:tr>
      <w:tr w14:paraId="3BBC8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10EE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E7CD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生死不渝爱国情——陆游《示儿》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49C5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D208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吕浩嘉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95B2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玉</w:t>
            </w:r>
          </w:p>
        </w:tc>
      </w:tr>
      <w:tr w14:paraId="6338E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E94C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B678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南乡子·登京口北固亭有怀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E5B2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BD9E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林苏杰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757E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华</w:t>
            </w:r>
          </w:p>
        </w:tc>
      </w:tr>
      <w:tr w14:paraId="28749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0C6A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83F8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青玉案·元夕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CEB3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广安职业技术学院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ED25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蒋莹莹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8031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贺麟迤</w:t>
            </w:r>
          </w:p>
        </w:tc>
      </w:tr>
      <w:tr w14:paraId="64CE2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6270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F58C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岩径崎岖步难停，心怀壮志踏云行——共读经典，品向上之心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70CE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4790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杨卓玮  赖虹夷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12FE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谢孟瑶</w:t>
            </w:r>
          </w:p>
        </w:tc>
      </w:tr>
      <w:tr w14:paraId="1FB26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6FE99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EC68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无关风月，满目风月——《玉楼春》（樽前拟把归期说）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505C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9D3B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李佳秩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DCF09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伍晓蔓</w:t>
            </w:r>
          </w:p>
        </w:tc>
      </w:tr>
      <w:tr w14:paraId="3B1DA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A713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573D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春夜喜雨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93E9B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成都理工大学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6D09A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谭杰心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A5639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刘婷婷</w:t>
            </w:r>
          </w:p>
        </w:tc>
      </w:tr>
      <w:tr w14:paraId="7BC9C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98DF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1B80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插秧歌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DBD8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55E6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刘佳荣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CC5D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第宝锋</w:t>
            </w:r>
          </w:p>
        </w:tc>
      </w:tr>
      <w:tr w14:paraId="02A6A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0A6D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47CE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暮秋独游曲江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CA9A0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45477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李巧琳</w:t>
            </w:r>
          </w:p>
        </w:tc>
        <w:tc>
          <w:tcPr>
            <w:tcW w:w="1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E2F3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杜光霞</w:t>
            </w:r>
          </w:p>
        </w:tc>
      </w:tr>
      <w:tr w14:paraId="1F1AF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4AE2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3042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声声慢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F70D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川南幼儿师范高等专科学校</w:t>
            </w:r>
          </w:p>
        </w:tc>
        <w:tc>
          <w:tcPr>
            <w:tcW w:w="1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DFEA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林星言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C4EA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陈启凤</w:t>
            </w:r>
          </w:p>
        </w:tc>
      </w:tr>
      <w:tr w14:paraId="3F39A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9523A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9DA5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江南逢李龟年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D9E3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1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891D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李欣雨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6389F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  静</w:t>
            </w:r>
          </w:p>
        </w:tc>
      </w:tr>
      <w:tr w14:paraId="1215C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9DEF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55AAA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竹石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9B9B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四川水利职业技术学院</w:t>
            </w:r>
          </w:p>
        </w:tc>
        <w:tc>
          <w:tcPr>
            <w:tcW w:w="1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7F91A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陈诗琪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FFF94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怡</w:t>
            </w:r>
          </w:p>
        </w:tc>
      </w:tr>
      <w:tr w14:paraId="1F532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EA06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645A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早发白帝城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F4EC0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1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AA49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唐玉栖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009C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许建华</w:t>
            </w:r>
          </w:p>
        </w:tc>
      </w:tr>
      <w:tr w14:paraId="06ECA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E5F5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4B16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“圣人之心，万物一体”——略论王守仁《龙潭夜坐》的“万物一体”思想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308C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1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A36C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兰心蕾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492E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  莉</w:t>
            </w:r>
          </w:p>
        </w:tc>
      </w:tr>
      <w:tr w14:paraId="3ED9E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7CE9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C4B1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浣溪沙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5E47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四川水利职业技术学院</w:t>
            </w:r>
          </w:p>
        </w:tc>
        <w:tc>
          <w:tcPr>
            <w:tcW w:w="1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E8A9F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刘羿希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4368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范华琳</w:t>
            </w:r>
          </w:p>
        </w:tc>
      </w:tr>
      <w:tr w14:paraId="0F312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3C38E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3845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鸟鸣涧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122E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1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0CD2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鑫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F2C70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彭沈莉</w:t>
            </w:r>
          </w:p>
        </w:tc>
      </w:tr>
      <w:tr w14:paraId="2B0A4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E4A3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92B5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《江城子·密州出猎》——苏轼的家国情怀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166D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</w:t>
            </w:r>
          </w:p>
        </w:tc>
        <w:tc>
          <w:tcPr>
            <w:tcW w:w="1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29393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佳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62F9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李孝蓉</w:t>
            </w:r>
          </w:p>
        </w:tc>
      </w:tr>
      <w:tr w14:paraId="78E41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DD91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6EF8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歧路多漫漫，前路亦灿灿——解读《行路难》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6262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川北幼儿师范高等专科学校</w:t>
            </w:r>
          </w:p>
        </w:tc>
        <w:tc>
          <w:tcPr>
            <w:tcW w:w="1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E8E9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李梓彬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4F1B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钱  娜</w:t>
            </w:r>
          </w:p>
        </w:tc>
      </w:tr>
      <w:tr w14:paraId="5CD3D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F8D47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E7F7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蜀相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0EEA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成都艺术职业大学</w:t>
            </w:r>
          </w:p>
        </w:tc>
        <w:tc>
          <w:tcPr>
            <w:tcW w:w="1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82D8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硕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774C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王子瑞</w:t>
            </w:r>
          </w:p>
        </w:tc>
      </w:tr>
      <w:tr w14:paraId="77142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2781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930C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蜀道难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D0B7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成都农业科技职业学院 </w:t>
            </w:r>
          </w:p>
        </w:tc>
        <w:tc>
          <w:tcPr>
            <w:tcW w:w="1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2621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雷举铭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39D9F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席艳红</w:t>
            </w:r>
          </w:p>
        </w:tc>
      </w:tr>
      <w:tr w14:paraId="28425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B478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1245E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使至塞上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9BBE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1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53CD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李兆嘉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D8D3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许建华</w:t>
            </w:r>
          </w:p>
        </w:tc>
      </w:tr>
      <w:tr w14:paraId="6286F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4CB9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62A3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庭竹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FA37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1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260C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申诗淇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59247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军</w:t>
            </w:r>
          </w:p>
        </w:tc>
      </w:tr>
      <w:tr w14:paraId="05CA7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AAAB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1F511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赏一场花事，梦一处故乡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B3CE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阿坝师范学院</w:t>
            </w:r>
          </w:p>
        </w:tc>
        <w:tc>
          <w:tcPr>
            <w:tcW w:w="1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BFE2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张依佳 邓雨欣 王悦懿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6499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赵云涛</w:t>
            </w:r>
          </w:p>
        </w:tc>
      </w:tr>
      <w:tr w14:paraId="3AA28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44694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E308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赠从弟（其二）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FC83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四川邮电职业技术学院</w:t>
            </w:r>
          </w:p>
        </w:tc>
        <w:tc>
          <w:tcPr>
            <w:tcW w:w="18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94479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艺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EAD3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张小蓉</w:t>
            </w:r>
          </w:p>
        </w:tc>
      </w:tr>
      <w:tr w14:paraId="5B97C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63A9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F2D5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酬乐天扬州初逢席上见赠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39A4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内江职业技术学院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3884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谷丽萍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474D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云</w:t>
            </w:r>
          </w:p>
        </w:tc>
      </w:tr>
      <w:tr w14:paraId="724B4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4B42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9191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定风波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F468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成都艺术职业大学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0898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周芯竹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88BC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徐子康</w:t>
            </w:r>
          </w:p>
        </w:tc>
      </w:tr>
      <w:tr w14:paraId="6AB66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36DE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A01E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行路难（其一）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5370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成都农业科技职业学院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F3D6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王佳艺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FFCC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吴朝娅</w:t>
            </w:r>
          </w:p>
        </w:tc>
      </w:tr>
      <w:tr w14:paraId="015AF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91D8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4A5E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蓼莪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B273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四川水利职业技术学院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1325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菲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1F1B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怡</w:t>
            </w:r>
          </w:p>
        </w:tc>
      </w:tr>
      <w:tr w14:paraId="7DAE3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2D07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D1F3A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望江南·登超然台作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1CC2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95A6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秀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FCBD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王秀丽</w:t>
            </w:r>
          </w:p>
        </w:tc>
      </w:tr>
      <w:tr w14:paraId="1F8B2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B40C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D1DE9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春夜喜雨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9CE7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42CA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陈鑫雨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9FDA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邓建萍</w:t>
            </w:r>
          </w:p>
        </w:tc>
      </w:tr>
      <w:tr w14:paraId="4AD35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EA7D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6E7DB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定风波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8CB9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四川音乐学院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A1A6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陈若赞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7111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王雪玉洁</w:t>
            </w:r>
          </w:p>
        </w:tc>
      </w:tr>
      <w:tr w14:paraId="11706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E497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0503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读懂重章叠句，领悟家国情怀——《秦风·无衣》赏析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BDA7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3674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程雨馨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16B8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  歌</w:t>
            </w:r>
          </w:p>
        </w:tc>
      </w:tr>
      <w:tr w14:paraId="68280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80E38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3437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早发白帝城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CE5B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川南幼儿师范高等专科学校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EEEB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敏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3C95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荣</w:t>
            </w:r>
          </w:p>
        </w:tc>
      </w:tr>
      <w:tr w14:paraId="526A1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49E8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D4DB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黄鹤楼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3E53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乐山师范学院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7ECD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曹涵俊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8CD7B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艾茂莉</w:t>
            </w:r>
          </w:p>
        </w:tc>
      </w:tr>
      <w:tr w14:paraId="06C5E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3164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F7E4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如梦令·昨夜雨疏风骤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5919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B9DB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邬倩钰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B3D2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华</w:t>
            </w:r>
          </w:p>
        </w:tc>
      </w:tr>
      <w:tr w14:paraId="73C16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1242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230C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江南逢李龟年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D00A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达州职业技术学院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B08A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  梅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35971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刘兰萍</w:t>
            </w:r>
          </w:p>
        </w:tc>
      </w:tr>
      <w:tr w14:paraId="08B02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8123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983C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《饮酒 其五》诗词讲解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6974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3CD4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杨文馨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5758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刘正丽</w:t>
            </w:r>
          </w:p>
        </w:tc>
      </w:tr>
      <w:tr w14:paraId="6EEE7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5FD1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8ED85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9F52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成都农业科技职业学院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3366B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唐瑾玟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14A25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席艳红</w:t>
            </w:r>
          </w:p>
        </w:tc>
      </w:tr>
      <w:tr w14:paraId="48FA6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4380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42BA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清平乐·村居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F5E7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四川城市职业学院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D11F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但  蒂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18E0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  山</w:t>
            </w:r>
          </w:p>
        </w:tc>
      </w:tr>
      <w:tr w14:paraId="49EA5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EE58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5EDBF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望庐山瀑布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5E59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达州职业技术学院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5807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杨雨瑶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81E5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刘兰萍</w:t>
            </w:r>
          </w:p>
        </w:tc>
      </w:tr>
      <w:tr w14:paraId="48EE7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19F7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404F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淮上与友人别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AB40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8A8B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覃金燕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60D1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谭梦聪</w:t>
            </w:r>
          </w:p>
        </w:tc>
      </w:tr>
      <w:tr w14:paraId="2EF01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4F67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9AC7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沁园春·长沙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8FBC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四川邮电职业技术学院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CFB5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  月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D2B16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洁</w:t>
            </w:r>
          </w:p>
        </w:tc>
      </w:tr>
      <w:tr w14:paraId="09595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7ABA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A413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七律·长征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32AE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内江卫生与健康职业学院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4A97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陈彦熹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FCFC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婷</w:t>
            </w:r>
          </w:p>
        </w:tc>
      </w:tr>
      <w:tr w14:paraId="771DB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B459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28C2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饮湖上初晴后雨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8EF3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8B73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严  凌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1275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华</w:t>
            </w:r>
          </w:p>
        </w:tc>
      </w:tr>
      <w:tr w14:paraId="34B43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38D6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42AE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《归园田居（其一）》与陶渊明的人生哲学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75ED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8230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黎子晗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ADA1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铮</w:t>
            </w:r>
          </w:p>
        </w:tc>
      </w:tr>
      <w:tr w14:paraId="3195E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CD68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5A27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声声慢·寻寻觅觅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79CCB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内江卫生与健康职业学院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26AE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鑫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4692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  蕾</w:t>
            </w:r>
          </w:p>
        </w:tc>
      </w:tr>
      <w:tr w14:paraId="6DE61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8DA7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D9256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沁园春·长沙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DA21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川南幼儿师范高等专科学校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C505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董思佳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5A4E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易小玲</w:t>
            </w:r>
          </w:p>
        </w:tc>
      </w:tr>
      <w:tr w14:paraId="114A5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B19B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A772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竹石</w:t>
            </w:r>
          </w:p>
        </w:tc>
        <w:tc>
          <w:tcPr>
            <w:tcW w:w="33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25CB4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达州职业技术学院</w:t>
            </w:r>
          </w:p>
        </w:tc>
        <w:tc>
          <w:tcPr>
            <w:tcW w:w="18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6628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苟  微</w:t>
            </w:r>
          </w:p>
        </w:tc>
        <w:tc>
          <w:tcPr>
            <w:tcW w:w="12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9CA6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刘兰萍</w:t>
            </w:r>
          </w:p>
        </w:tc>
      </w:tr>
    </w:tbl>
    <w:p w14:paraId="52BB3167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7E12A905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（五）留学生组</w:t>
      </w:r>
    </w:p>
    <w:tbl>
      <w:tblPr>
        <w:tblStyle w:val="8"/>
        <w:tblW w:w="1407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6065"/>
        <w:gridCol w:w="2640"/>
        <w:gridCol w:w="2920"/>
        <w:gridCol w:w="1287"/>
      </w:tblGrid>
      <w:tr w14:paraId="20B15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158" w:type="dxa"/>
            <w:noWrap w:val="0"/>
            <w:vAlign w:val="center"/>
          </w:tcPr>
          <w:p w14:paraId="3419877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6065" w:type="dxa"/>
            <w:noWrap w:val="0"/>
            <w:vAlign w:val="center"/>
          </w:tcPr>
          <w:p w14:paraId="71E7744B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2640" w:type="dxa"/>
            <w:noWrap w:val="0"/>
            <w:vAlign w:val="center"/>
          </w:tcPr>
          <w:p w14:paraId="4AF57AF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920" w:type="dxa"/>
            <w:noWrap w:val="0"/>
            <w:vAlign w:val="center"/>
          </w:tcPr>
          <w:p w14:paraId="478518E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1287" w:type="dxa"/>
            <w:noWrap w:val="0"/>
            <w:vAlign w:val="center"/>
          </w:tcPr>
          <w:p w14:paraId="1275DA4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6913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585AB4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065" w:type="dxa"/>
            <w:noWrap w:val="0"/>
            <w:vAlign w:val="center"/>
          </w:tcPr>
          <w:p w14:paraId="5309C8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“乐而不淫 哀而不伤”的情诗——《诗经·关雎》解读</w:t>
            </w:r>
          </w:p>
        </w:tc>
        <w:tc>
          <w:tcPr>
            <w:tcW w:w="2640" w:type="dxa"/>
            <w:noWrap w:val="0"/>
            <w:vAlign w:val="center"/>
          </w:tcPr>
          <w:p w14:paraId="4F45F3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920" w:type="dxa"/>
            <w:noWrap w:val="0"/>
            <w:vAlign w:val="center"/>
          </w:tcPr>
          <w:p w14:paraId="4920EB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VU THI LINH</w:t>
            </w:r>
          </w:p>
        </w:tc>
        <w:tc>
          <w:tcPr>
            <w:tcW w:w="1287" w:type="dxa"/>
            <w:noWrap w:val="0"/>
            <w:vAlign w:val="center"/>
          </w:tcPr>
          <w:p w14:paraId="748D20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韩佳秀</w:t>
            </w:r>
          </w:p>
        </w:tc>
      </w:tr>
      <w:tr w14:paraId="368E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0D6F8E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065" w:type="dxa"/>
            <w:noWrap w:val="0"/>
            <w:vAlign w:val="center"/>
          </w:tcPr>
          <w:p w14:paraId="4580C2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将进酒·君不见</w:t>
            </w:r>
          </w:p>
        </w:tc>
        <w:tc>
          <w:tcPr>
            <w:tcW w:w="2640" w:type="dxa"/>
            <w:noWrap w:val="0"/>
            <w:vAlign w:val="center"/>
          </w:tcPr>
          <w:p w14:paraId="52C684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2920" w:type="dxa"/>
            <w:noWrap w:val="0"/>
            <w:vAlign w:val="center"/>
          </w:tcPr>
          <w:p w14:paraId="4F0D50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QUANG HUY（阮光辉）</w:t>
            </w:r>
          </w:p>
        </w:tc>
        <w:tc>
          <w:tcPr>
            <w:tcW w:w="1287" w:type="dxa"/>
            <w:noWrap w:val="0"/>
            <w:vAlign w:val="center"/>
          </w:tcPr>
          <w:p w14:paraId="7EE81A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吴加培</w:t>
            </w:r>
          </w:p>
        </w:tc>
      </w:tr>
      <w:tr w14:paraId="5286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464824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065" w:type="dxa"/>
            <w:noWrap w:val="0"/>
            <w:vAlign w:val="center"/>
          </w:tcPr>
          <w:p w14:paraId="21A95F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诗意端午话祖国</w:t>
            </w:r>
          </w:p>
        </w:tc>
        <w:tc>
          <w:tcPr>
            <w:tcW w:w="2640" w:type="dxa"/>
            <w:noWrap w:val="0"/>
            <w:vAlign w:val="center"/>
          </w:tcPr>
          <w:p w14:paraId="2E2E11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2920" w:type="dxa"/>
            <w:noWrap w:val="0"/>
            <w:vAlign w:val="center"/>
          </w:tcPr>
          <w:p w14:paraId="47F601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NGUYEN TRUNG HAU（阮忠厚）</w:t>
            </w:r>
          </w:p>
        </w:tc>
        <w:tc>
          <w:tcPr>
            <w:tcW w:w="1287" w:type="dxa"/>
            <w:noWrap w:val="0"/>
            <w:vAlign w:val="center"/>
          </w:tcPr>
          <w:p w14:paraId="79CDC8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刘娅莉</w:t>
            </w:r>
          </w:p>
        </w:tc>
      </w:tr>
      <w:tr w14:paraId="4C02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682EE2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6065" w:type="dxa"/>
            <w:noWrap w:val="0"/>
            <w:vAlign w:val="center"/>
          </w:tcPr>
          <w:p w14:paraId="3D2619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道阻且长 行则将至——赏析浪漫主义诗歌巅峰《蜀道难》</w:t>
            </w:r>
          </w:p>
        </w:tc>
        <w:tc>
          <w:tcPr>
            <w:tcW w:w="2640" w:type="dxa"/>
            <w:noWrap w:val="0"/>
            <w:vAlign w:val="center"/>
          </w:tcPr>
          <w:p w14:paraId="18382C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920" w:type="dxa"/>
            <w:noWrap w:val="0"/>
            <w:vAlign w:val="center"/>
          </w:tcPr>
          <w:p w14:paraId="4ED8F8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THIEU THI LAN HUONG</w:t>
            </w:r>
          </w:p>
        </w:tc>
        <w:tc>
          <w:tcPr>
            <w:tcW w:w="1287" w:type="dxa"/>
            <w:noWrap w:val="0"/>
            <w:vAlign w:val="center"/>
          </w:tcPr>
          <w:p w14:paraId="28B3A0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  慧</w:t>
            </w:r>
          </w:p>
        </w:tc>
      </w:tr>
      <w:tr w14:paraId="440B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0343BF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065" w:type="dxa"/>
            <w:noWrap w:val="0"/>
            <w:vAlign w:val="center"/>
          </w:tcPr>
          <w:p w14:paraId="64EB52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游子吟</w:t>
            </w:r>
          </w:p>
        </w:tc>
        <w:tc>
          <w:tcPr>
            <w:tcW w:w="2640" w:type="dxa"/>
            <w:noWrap w:val="0"/>
            <w:vAlign w:val="center"/>
          </w:tcPr>
          <w:p w14:paraId="354D51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宜宾职业技术学院</w:t>
            </w:r>
          </w:p>
        </w:tc>
        <w:tc>
          <w:tcPr>
            <w:tcW w:w="2920" w:type="dxa"/>
            <w:noWrap w:val="0"/>
            <w:vAlign w:val="center"/>
          </w:tcPr>
          <w:p w14:paraId="45F35A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ANOULACK（孟  兰）</w:t>
            </w:r>
          </w:p>
        </w:tc>
        <w:tc>
          <w:tcPr>
            <w:tcW w:w="1287" w:type="dxa"/>
            <w:noWrap w:val="0"/>
            <w:vAlign w:val="center"/>
          </w:tcPr>
          <w:p w14:paraId="5369B2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徐奇霖</w:t>
            </w:r>
          </w:p>
        </w:tc>
      </w:tr>
      <w:tr w14:paraId="63BA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45D8FA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065" w:type="dxa"/>
            <w:noWrap w:val="0"/>
            <w:vAlign w:val="center"/>
          </w:tcPr>
          <w:p w14:paraId="66C6D8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定风波·莫听穿林打叶声</w:t>
            </w:r>
          </w:p>
        </w:tc>
        <w:tc>
          <w:tcPr>
            <w:tcW w:w="2640" w:type="dxa"/>
            <w:noWrap w:val="0"/>
            <w:vAlign w:val="center"/>
          </w:tcPr>
          <w:p w14:paraId="1A6C3F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2920" w:type="dxa"/>
            <w:noWrap w:val="0"/>
            <w:vAlign w:val="center"/>
          </w:tcPr>
          <w:p w14:paraId="4571FD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李安德（Anderson）</w:t>
            </w:r>
          </w:p>
        </w:tc>
        <w:tc>
          <w:tcPr>
            <w:tcW w:w="1287" w:type="dxa"/>
            <w:noWrap w:val="0"/>
            <w:vAlign w:val="center"/>
          </w:tcPr>
          <w:p w14:paraId="1CE5E3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郭雅颜</w:t>
            </w:r>
          </w:p>
        </w:tc>
      </w:tr>
      <w:tr w14:paraId="3C7A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3C865A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065" w:type="dxa"/>
            <w:noWrap w:val="0"/>
            <w:vAlign w:val="center"/>
          </w:tcPr>
          <w:p w14:paraId="0E0E03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诗经·桃夭</w:t>
            </w:r>
          </w:p>
        </w:tc>
        <w:tc>
          <w:tcPr>
            <w:tcW w:w="2640" w:type="dxa"/>
            <w:noWrap w:val="0"/>
            <w:vAlign w:val="center"/>
          </w:tcPr>
          <w:p w14:paraId="230703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成都职业技术学院</w:t>
            </w:r>
          </w:p>
        </w:tc>
        <w:tc>
          <w:tcPr>
            <w:tcW w:w="2920" w:type="dxa"/>
            <w:noWrap w:val="0"/>
            <w:vAlign w:val="center"/>
          </w:tcPr>
          <w:p w14:paraId="1A75BB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许美琪</w:t>
            </w:r>
          </w:p>
        </w:tc>
        <w:tc>
          <w:tcPr>
            <w:tcW w:w="1287" w:type="dxa"/>
            <w:noWrap w:val="0"/>
            <w:vAlign w:val="center"/>
          </w:tcPr>
          <w:p w14:paraId="1D6389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扬</w:t>
            </w:r>
          </w:p>
        </w:tc>
      </w:tr>
      <w:tr w14:paraId="524C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36B470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065" w:type="dxa"/>
            <w:noWrap w:val="0"/>
            <w:vAlign w:val="center"/>
          </w:tcPr>
          <w:p w14:paraId="71507F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元日</w:t>
            </w:r>
          </w:p>
        </w:tc>
        <w:tc>
          <w:tcPr>
            <w:tcW w:w="2640" w:type="dxa"/>
            <w:noWrap w:val="0"/>
            <w:vAlign w:val="center"/>
          </w:tcPr>
          <w:p w14:paraId="2FBD6E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宜宾职业技术学院</w:t>
            </w:r>
          </w:p>
        </w:tc>
        <w:tc>
          <w:tcPr>
            <w:tcW w:w="2920" w:type="dxa"/>
            <w:noWrap w:val="0"/>
            <w:vAlign w:val="center"/>
          </w:tcPr>
          <w:p w14:paraId="66056E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LAO CHANG（张彭健）</w:t>
            </w:r>
          </w:p>
        </w:tc>
        <w:tc>
          <w:tcPr>
            <w:tcW w:w="1287" w:type="dxa"/>
            <w:noWrap w:val="0"/>
            <w:vAlign w:val="center"/>
          </w:tcPr>
          <w:p w14:paraId="57276F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徐奇霖</w:t>
            </w:r>
          </w:p>
        </w:tc>
      </w:tr>
      <w:tr w14:paraId="49DD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30EA40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6065" w:type="dxa"/>
            <w:noWrap w:val="0"/>
            <w:vAlign w:val="center"/>
          </w:tcPr>
          <w:p w14:paraId="7B69A9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长歌行</w:t>
            </w:r>
          </w:p>
        </w:tc>
        <w:tc>
          <w:tcPr>
            <w:tcW w:w="2640" w:type="dxa"/>
            <w:noWrap w:val="0"/>
            <w:vAlign w:val="center"/>
          </w:tcPr>
          <w:p w14:paraId="24EDC4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宜宾职业技术学院</w:t>
            </w:r>
          </w:p>
        </w:tc>
        <w:tc>
          <w:tcPr>
            <w:tcW w:w="2920" w:type="dxa"/>
            <w:noWrap w:val="0"/>
            <w:vAlign w:val="center"/>
          </w:tcPr>
          <w:p w14:paraId="4C32C4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VA TONG （王  东）</w:t>
            </w:r>
          </w:p>
        </w:tc>
        <w:tc>
          <w:tcPr>
            <w:tcW w:w="1287" w:type="dxa"/>
            <w:noWrap w:val="0"/>
            <w:vAlign w:val="center"/>
          </w:tcPr>
          <w:p w14:paraId="6C70F1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杰</w:t>
            </w:r>
          </w:p>
        </w:tc>
      </w:tr>
      <w:tr w14:paraId="2FB12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540683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065" w:type="dxa"/>
            <w:noWrap w:val="0"/>
            <w:vAlign w:val="center"/>
          </w:tcPr>
          <w:p w14:paraId="5F6D34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晴雨之外——《定风波》</w:t>
            </w:r>
          </w:p>
        </w:tc>
        <w:tc>
          <w:tcPr>
            <w:tcW w:w="2640" w:type="dxa"/>
            <w:noWrap w:val="0"/>
            <w:vAlign w:val="center"/>
          </w:tcPr>
          <w:p w14:paraId="3A0713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2920" w:type="dxa"/>
            <w:noWrap w:val="0"/>
            <w:vAlign w:val="center"/>
          </w:tcPr>
          <w:p w14:paraId="0F27AF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CHAYOT SOUTHINA</w:t>
            </w:r>
          </w:p>
          <w:p w14:paraId="4A92AB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（苏玲达）</w:t>
            </w:r>
          </w:p>
        </w:tc>
        <w:tc>
          <w:tcPr>
            <w:tcW w:w="1287" w:type="dxa"/>
            <w:noWrap w:val="0"/>
            <w:vAlign w:val="center"/>
          </w:tcPr>
          <w:p w14:paraId="6D796D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  祺</w:t>
            </w:r>
          </w:p>
        </w:tc>
      </w:tr>
      <w:tr w14:paraId="04DD3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1C1D58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065" w:type="dxa"/>
            <w:noWrap w:val="0"/>
            <w:vAlign w:val="center"/>
          </w:tcPr>
          <w:p w14:paraId="2D1679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离思</w:t>
            </w:r>
          </w:p>
        </w:tc>
        <w:tc>
          <w:tcPr>
            <w:tcW w:w="2640" w:type="dxa"/>
            <w:noWrap w:val="0"/>
            <w:vAlign w:val="center"/>
          </w:tcPr>
          <w:p w14:paraId="04EF88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2920" w:type="dxa"/>
            <w:noWrap w:val="0"/>
            <w:vAlign w:val="center"/>
          </w:tcPr>
          <w:p w14:paraId="418703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乔  杨</w:t>
            </w:r>
          </w:p>
        </w:tc>
        <w:tc>
          <w:tcPr>
            <w:tcW w:w="1287" w:type="dxa"/>
            <w:noWrap w:val="0"/>
            <w:vAlign w:val="center"/>
          </w:tcPr>
          <w:p w14:paraId="56BF24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  苹</w:t>
            </w:r>
          </w:p>
        </w:tc>
      </w:tr>
      <w:tr w14:paraId="7E84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687F42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065" w:type="dxa"/>
            <w:noWrap w:val="0"/>
            <w:vAlign w:val="center"/>
          </w:tcPr>
          <w:p w14:paraId="70F1C0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一江春水向东流</w:t>
            </w:r>
          </w:p>
        </w:tc>
        <w:tc>
          <w:tcPr>
            <w:tcW w:w="2640" w:type="dxa"/>
            <w:noWrap w:val="0"/>
            <w:vAlign w:val="center"/>
          </w:tcPr>
          <w:p w14:paraId="2DCC5F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成都纺织高等专科学校</w:t>
            </w:r>
          </w:p>
        </w:tc>
        <w:tc>
          <w:tcPr>
            <w:tcW w:w="2920" w:type="dxa"/>
            <w:noWrap w:val="0"/>
            <w:vAlign w:val="center"/>
          </w:tcPr>
          <w:p w14:paraId="2FCB5A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苏小布</w:t>
            </w:r>
          </w:p>
        </w:tc>
        <w:tc>
          <w:tcPr>
            <w:tcW w:w="1287" w:type="dxa"/>
            <w:noWrap w:val="0"/>
            <w:vAlign w:val="center"/>
          </w:tcPr>
          <w:p w14:paraId="0FCFF4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  娴</w:t>
            </w:r>
          </w:p>
        </w:tc>
      </w:tr>
      <w:tr w14:paraId="4C4B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332D84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065" w:type="dxa"/>
            <w:noWrap w:val="0"/>
            <w:vAlign w:val="center"/>
          </w:tcPr>
          <w:p w14:paraId="6B6918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送友人</w:t>
            </w:r>
          </w:p>
        </w:tc>
        <w:tc>
          <w:tcPr>
            <w:tcW w:w="2640" w:type="dxa"/>
            <w:noWrap w:val="0"/>
            <w:vAlign w:val="center"/>
          </w:tcPr>
          <w:p w14:paraId="65180A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成都农业科技职业学院</w:t>
            </w:r>
          </w:p>
        </w:tc>
        <w:tc>
          <w:tcPr>
            <w:tcW w:w="2920" w:type="dxa"/>
            <w:noWrap w:val="0"/>
            <w:vAlign w:val="center"/>
          </w:tcPr>
          <w:p w14:paraId="0B408C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NGUYEN THI HIEN</w:t>
            </w:r>
          </w:p>
          <w:p w14:paraId="2D205C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（阮氏贤）</w:t>
            </w:r>
          </w:p>
        </w:tc>
        <w:tc>
          <w:tcPr>
            <w:tcW w:w="1287" w:type="dxa"/>
            <w:noWrap w:val="0"/>
            <w:vAlign w:val="center"/>
          </w:tcPr>
          <w:p w14:paraId="32A184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姝</w:t>
            </w:r>
          </w:p>
        </w:tc>
      </w:tr>
      <w:tr w14:paraId="7369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2B6AA3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065" w:type="dxa"/>
            <w:noWrap w:val="0"/>
            <w:vAlign w:val="center"/>
          </w:tcPr>
          <w:p w14:paraId="6A3D21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遇见杜甫，于《又呈吴郎》见悲悯之心</w:t>
            </w:r>
          </w:p>
        </w:tc>
        <w:tc>
          <w:tcPr>
            <w:tcW w:w="2640" w:type="dxa"/>
            <w:noWrap w:val="0"/>
            <w:vAlign w:val="center"/>
          </w:tcPr>
          <w:p w14:paraId="0A54FD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成都纺织高等专科学校</w:t>
            </w:r>
          </w:p>
        </w:tc>
        <w:tc>
          <w:tcPr>
            <w:tcW w:w="2920" w:type="dxa"/>
            <w:noWrap w:val="0"/>
            <w:vAlign w:val="center"/>
          </w:tcPr>
          <w:p w14:paraId="272B83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希  娅</w:t>
            </w:r>
          </w:p>
        </w:tc>
        <w:tc>
          <w:tcPr>
            <w:tcW w:w="1287" w:type="dxa"/>
            <w:noWrap w:val="0"/>
            <w:vAlign w:val="center"/>
          </w:tcPr>
          <w:p w14:paraId="4D3E74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赵修翠</w:t>
            </w:r>
          </w:p>
        </w:tc>
      </w:tr>
      <w:tr w14:paraId="314B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3BC497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6065" w:type="dxa"/>
            <w:noWrap w:val="0"/>
            <w:vAlign w:val="center"/>
          </w:tcPr>
          <w:p w14:paraId="6D46D9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饮酒（其五）</w:t>
            </w:r>
          </w:p>
        </w:tc>
        <w:tc>
          <w:tcPr>
            <w:tcW w:w="2640" w:type="dxa"/>
            <w:noWrap w:val="0"/>
            <w:vAlign w:val="center"/>
          </w:tcPr>
          <w:p w14:paraId="7452E5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2920" w:type="dxa"/>
            <w:noWrap w:val="0"/>
            <w:vAlign w:val="center"/>
          </w:tcPr>
          <w:p w14:paraId="194336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JONATHAN LIM</w:t>
            </w:r>
          </w:p>
        </w:tc>
        <w:tc>
          <w:tcPr>
            <w:tcW w:w="1287" w:type="dxa"/>
            <w:noWrap w:val="0"/>
            <w:vAlign w:val="center"/>
          </w:tcPr>
          <w:p w14:paraId="2355AD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  军</w:t>
            </w:r>
          </w:p>
        </w:tc>
      </w:tr>
      <w:tr w14:paraId="6ACD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244720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065" w:type="dxa"/>
            <w:noWrap w:val="0"/>
            <w:vAlign w:val="center"/>
          </w:tcPr>
          <w:p w14:paraId="5D045A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对酒</w:t>
            </w:r>
          </w:p>
        </w:tc>
        <w:tc>
          <w:tcPr>
            <w:tcW w:w="2640" w:type="dxa"/>
            <w:noWrap w:val="0"/>
            <w:vAlign w:val="center"/>
          </w:tcPr>
          <w:p w14:paraId="6C43A0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宜宾职业技术学院</w:t>
            </w:r>
          </w:p>
        </w:tc>
        <w:tc>
          <w:tcPr>
            <w:tcW w:w="2920" w:type="dxa"/>
            <w:noWrap w:val="0"/>
            <w:vAlign w:val="center"/>
          </w:tcPr>
          <w:p w14:paraId="053385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SIVILAIHATSADA </w:t>
            </w:r>
          </w:p>
          <w:p w14:paraId="16CB45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（赵韦莎）</w:t>
            </w:r>
          </w:p>
        </w:tc>
        <w:tc>
          <w:tcPr>
            <w:tcW w:w="1287" w:type="dxa"/>
            <w:noWrap w:val="0"/>
            <w:vAlign w:val="center"/>
          </w:tcPr>
          <w:p w14:paraId="2F3964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杰</w:t>
            </w:r>
          </w:p>
        </w:tc>
      </w:tr>
      <w:tr w14:paraId="1D2C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30864B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065" w:type="dxa"/>
            <w:noWrap w:val="0"/>
            <w:vAlign w:val="center"/>
          </w:tcPr>
          <w:p w14:paraId="755BAA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蜀道难</w:t>
            </w:r>
          </w:p>
        </w:tc>
        <w:tc>
          <w:tcPr>
            <w:tcW w:w="2640" w:type="dxa"/>
            <w:noWrap w:val="0"/>
            <w:vAlign w:val="center"/>
          </w:tcPr>
          <w:p w14:paraId="3E856C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四川交通职业技术学院</w:t>
            </w:r>
          </w:p>
        </w:tc>
        <w:tc>
          <w:tcPr>
            <w:tcW w:w="2920" w:type="dxa"/>
            <w:noWrap w:val="0"/>
            <w:vAlign w:val="center"/>
          </w:tcPr>
          <w:p w14:paraId="4B6DCC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吴澜 ULA LAOER</w:t>
            </w:r>
          </w:p>
        </w:tc>
        <w:tc>
          <w:tcPr>
            <w:tcW w:w="1287" w:type="dxa"/>
            <w:noWrap w:val="0"/>
            <w:vAlign w:val="center"/>
          </w:tcPr>
          <w:p w14:paraId="342980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钟露莎</w:t>
            </w:r>
          </w:p>
        </w:tc>
      </w:tr>
      <w:tr w14:paraId="5CDE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3F4687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065" w:type="dxa"/>
            <w:noWrap w:val="0"/>
            <w:vAlign w:val="center"/>
          </w:tcPr>
          <w:p w14:paraId="48EF5C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水调歌头 明月几时有</w:t>
            </w:r>
          </w:p>
        </w:tc>
        <w:tc>
          <w:tcPr>
            <w:tcW w:w="2640" w:type="dxa"/>
            <w:noWrap w:val="0"/>
            <w:vAlign w:val="center"/>
          </w:tcPr>
          <w:p w14:paraId="16C8A3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2920" w:type="dxa"/>
            <w:noWrap w:val="0"/>
            <w:vAlign w:val="center"/>
          </w:tcPr>
          <w:p w14:paraId="29FF9B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MA THI TRANG</w:t>
            </w:r>
          </w:p>
          <w:p w14:paraId="53F123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（宋雪莉）</w:t>
            </w:r>
          </w:p>
        </w:tc>
        <w:tc>
          <w:tcPr>
            <w:tcW w:w="1287" w:type="dxa"/>
            <w:noWrap w:val="0"/>
            <w:vAlign w:val="center"/>
          </w:tcPr>
          <w:p w14:paraId="49595A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刘启东</w:t>
            </w:r>
          </w:p>
        </w:tc>
      </w:tr>
      <w:tr w14:paraId="1FFF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2E6FD4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065" w:type="dxa"/>
            <w:noWrap w:val="0"/>
            <w:vAlign w:val="center"/>
          </w:tcPr>
          <w:p w14:paraId="62BA2A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藏在诗歌里的恩师意向——以白居易《奉和令公绿野堂种花》为例</w:t>
            </w:r>
          </w:p>
        </w:tc>
        <w:tc>
          <w:tcPr>
            <w:tcW w:w="2640" w:type="dxa"/>
            <w:noWrap w:val="0"/>
            <w:vAlign w:val="center"/>
          </w:tcPr>
          <w:p w14:paraId="49394F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920" w:type="dxa"/>
            <w:noWrap w:val="0"/>
            <w:vAlign w:val="center"/>
          </w:tcPr>
          <w:p w14:paraId="119E19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AHMED MD TOFAYEL</w:t>
            </w:r>
          </w:p>
        </w:tc>
        <w:tc>
          <w:tcPr>
            <w:tcW w:w="1287" w:type="dxa"/>
            <w:noWrap w:val="0"/>
            <w:vAlign w:val="center"/>
          </w:tcPr>
          <w:p w14:paraId="7AA474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贺青川</w:t>
            </w:r>
          </w:p>
        </w:tc>
      </w:tr>
      <w:tr w14:paraId="7D8E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8" w:type="dxa"/>
            <w:noWrap w:val="0"/>
            <w:vAlign w:val="center"/>
          </w:tcPr>
          <w:p w14:paraId="6DD374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6065" w:type="dxa"/>
            <w:noWrap w:val="0"/>
            <w:vAlign w:val="center"/>
          </w:tcPr>
          <w:p w14:paraId="290334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我眼中的《翠云廊》</w:t>
            </w:r>
          </w:p>
        </w:tc>
        <w:tc>
          <w:tcPr>
            <w:tcW w:w="2640" w:type="dxa"/>
            <w:noWrap w:val="0"/>
            <w:vAlign w:val="center"/>
          </w:tcPr>
          <w:p w14:paraId="7783D9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920" w:type="dxa"/>
            <w:noWrap w:val="0"/>
            <w:vAlign w:val="center"/>
          </w:tcPr>
          <w:p w14:paraId="75CFA0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TIMALSINA IRIKA</w:t>
            </w:r>
          </w:p>
        </w:tc>
        <w:tc>
          <w:tcPr>
            <w:tcW w:w="1287" w:type="dxa"/>
            <w:noWrap w:val="0"/>
            <w:vAlign w:val="center"/>
          </w:tcPr>
          <w:p w14:paraId="3C9B75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贺青川</w:t>
            </w:r>
          </w:p>
        </w:tc>
      </w:tr>
    </w:tbl>
    <w:p w14:paraId="6E96C66A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082C17DD">
      <w:pPr>
        <w:jc w:val="center"/>
        <w:rPr>
          <w:rFonts w:eastAsia="仿宋" w:cs="黑体"/>
          <w:sz w:val="22"/>
          <w:szCs w:val="22"/>
        </w:rPr>
      </w:pPr>
    </w:p>
    <w:p w14:paraId="15F6604F">
      <w:pPr>
        <w:spacing w:line="600" w:lineRule="exact"/>
        <w:jc w:val="center"/>
        <w:rPr>
          <w:rFonts w:eastAsia="黑体"/>
          <w:szCs w:val="22"/>
        </w:rPr>
      </w:pPr>
      <w:r>
        <w:rPr>
          <w:rFonts w:hint="eastAsia" w:eastAsia="仿宋" w:cs="黑体"/>
          <w:sz w:val="22"/>
          <w:szCs w:val="22"/>
        </w:rPr>
        <w:br w:type="page"/>
      </w:r>
      <w:r>
        <w:rPr>
          <w:rFonts w:hint="eastAsia" w:eastAsia="黑体"/>
          <w:szCs w:val="22"/>
        </w:rPr>
        <w:t>三、“笔墨中国”汉字书写大赛</w:t>
      </w:r>
    </w:p>
    <w:p w14:paraId="4B2A686A">
      <w:pPr>
        <w:rPr>
          <w:rFonts w:eastAsia="仿宋" w:cs="楷体_GB2312"/>
          <w:b/>
          <w:bCs/>
          <w:sz w:val="22"/>
          <w:szCs w:val="22"/>
        </w:rPr>
      </w:pPr>
    </w:p>
    <w:p w14:paraId="78EC1057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（一）小学生组（硬笔）</w:t>
      </w:r>
    </w:p>
    <w:tbl>
      <w:tblPr>
        <w:tblStyle w:val="7"/>
        <w:tblW w:w="147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3573"/>
        <w:gridCol w:w="4080"/>
        <w:gridCol w:w="2560"/>
        <w:gridCol w:w="2770"/>
      </w:tblGrid>
      <w:tr w14:paraId="5682A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20BFB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33A4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3049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A18C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BDBF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4FB38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056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C8D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爱国五绝三首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1DF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米易县第一小学校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47A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曾奕清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66E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曾美昕</w:t>
            </w:r>
          </w:p>
        </w:tc>
      </w:tr>
      <w:tr w14:paraId="70B79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9ED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85D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与朱元思书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4AD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宜宾市叙州区蕨溪学校蕨溪小学校区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B77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赵珂悦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3B7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青</w:t>
            </w:r>
          </w:p>
        </w:tc>
      </w:tr>
      <w:tr w14:paraId="623E5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A7B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E64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爱莲说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B96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遂宁市安居区第二小学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BF0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张梓涵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43E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旭</w:t>
            </w:r>
          </w:p>
        </w:tc>
      </w:tr>
      <w:tr w14:paraId="507EA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74A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DE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D09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四川省内江市威远县镇西镇中心学校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407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谭雅丹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63A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李红英</w:t>
            </w:r>
          </w:p>
        </w:tc>
      </w:tr>
      <w:tr w14:paraId="27768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212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8A8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水调歌头·明月几时有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A8F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四川省南充市南部县幸福小学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EEC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席炜桐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EDC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向小丽</w:t>
            </w:r>
          </w:p>
        </w:tc>
      </w:tr>
      <w:tr w14:paraId="31D07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6C5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E7B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小平语录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B59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武胜县民族小学校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D01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滕启然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522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  颖</w:t>
            </w:r>
          </w:p>
        </w:tc>
      </w:tr>
      <w:tr w14:paraId="2A5EF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32A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075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古诗数首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281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内江市第十三小学校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A17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兰加锐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285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邬  莲</w:t>
            </w:r>
          </w:p>
        </w:tc>
      </w:tr>
      <w:tr w14:paraId="6F7FA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5EC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37E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5DD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四川师范大学附属绵竹小学校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828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杜祁瑞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4A4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  倩</w:t>
            </w:r>
          </w:p>
        </w:tc>
      </w:tr>
      <w:tr w14:paraId="24488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13C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0CC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画禅室随笔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0FC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茂县河西小学校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A7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赵玲羚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C1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莫安兰</w:t>
            </w:r>
          </w:p>
        </w:tc>
      </w:tr>
      <w:tr w14:paraId="6A979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F89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BBC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54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内江市东兴区外国语小学校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6CC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冯熙婷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5A3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喻  兰</w:t>
            </w:r>
          </w:p>
        </w:tc>
      </w:tr>
      <w:tr w14:paraId="67AD1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6EC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DBB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劝学诗两首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F32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屏山县新市镇中心学校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3D8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凌芯蕾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4D6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袁胜芸</w:t>
            </w:r>
          </w:p>
        </w:tc>
      </w:tr>
      <w:tr w14:paraId="48581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9C8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A9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劝学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235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中江县实验小学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CA6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刘俊锋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FF3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华</w:t>
            </w:r>
          </w:p>
        </w:tc>
      </w:tr>
      <w:tr w14:paraId="1D755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1E7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A6A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毛泽东诗词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6E0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九寨沟县实验小学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122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刘怡宏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CE2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红</w:t>
            </w:r>
          </w:p>
        </w:tc>
      </w:tr>
      <w:tr w14:paraId="0A17F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56A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C3C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辛弃疾水龙吟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78A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宜宾市翠屏区天立学校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72F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涂懿轩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46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巧</w:t>
            </w:r>
          </w:p>
        </w:tc>
      </w:tr>
      <w:tr w14:paraId="54DB4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B4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002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桃花源记节录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A57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内江市实验小学校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E1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龚梓林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FB3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  艳</w:t>
            </w:r>
          </w:p>
        </w:tc>
      </w:tr>
      <w:tr w14:paraId="4B556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AE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4E8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杂诗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961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南江县八庙镇小学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19F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晏欣怡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A50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张娇娇</w:t>
            </w:r>
          </w:p>
        </w:tc>
      </w:tr>
      <w:tr w14:paraId="71BB5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C65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211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古诗二首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FCB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南部县滨江小学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FC4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谢宗言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3D3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何博军</w:t>
            </w:r>
          </w:p>
        </w:tc>
      </w:tr>
      <w:tr w14:paraId="49C20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EB6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C70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正气歌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584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遂宁市安居区第三小学校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038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佘浩铭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8E1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袁成武</w:t>
            </w:r>
          </w:p>
        </w:tc>
      </w:tr>
      <w:tr w14:paraId="5025C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C5A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689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劝学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908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南部县幸福小学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AAC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刘雪涵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D25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杜阿丽</w:t>
            </w:r>
          </w:p>
        </w:tc>
      </w:tr>
      <w:tr w14:paraId="06FF5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CAB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09F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师说节选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958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仁寿县小龙人特长教育学校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22A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周睿涵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777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张秋华</w:t>
            </w:r>
          </w:p>
        </w:tc>
      </w:tr>
      <w:tr w14:paraId="7BEFE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A19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BA1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岳阳楼记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2AC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四川天府新区第三小学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01D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刘思辰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66B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  凯</w:t>
            </w:r>
          </w:p>
        </w:tc>
      </w:tr>
      <w:tr w14:paraId="170C4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F7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F15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沁园春·雪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63D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剑阁县龙江小学校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1A6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陈浩宇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874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俊</w:t>
            </w:r>
          </w:p>
        </w:tc>
      </w:tr>
      <w:tr w14:paraId="40B2F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251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227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水龙吟 丑奴儿赤壁怀古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2BC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四川省绵竹市紫岩小学校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053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黄安洛钒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07B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刘平丽</w:t>
            </w:r>
          </w:p>
        </w:tc>
      </w:tr>
      <w:tr w14:paraId="3DCAA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555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A5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行路难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064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中江县实验小学校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FA0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薛琬琳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25C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刘姝娴</w:t>
            </w:r>
          </w:p>
        </w:tc>
      </w:tr>
      <w:tr w14:paraId="52E53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7F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33B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李白诗歌三首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97B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四川省壤塘县城关小学校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A12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班玛沃萨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A4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淳小春</w:t>
            </w:r>
          </w:p>
        </w:tc>
      </w:tr>
      <w:tr w14:paraId="0610E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DB6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ABE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沁园春·雪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95B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青川县乔庄小学校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986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董皓扬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771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陈秀慧</w:t>
            </w:r>
          </w:p>
        </w:tc>
      </w:tr>
      <w:tr w14:paraId="751E9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BED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54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念奴娇·赤壁怀古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87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古蔺县第四小学校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DDE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郑子焓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B90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  月</w:t>
            </w:r>
          </w:p>
        </w:tc>
      </w:tr>
      <w:tr w14:paraId="65263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2F6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DF7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水调歌头·明月几时有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CC5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岳池县东湖学校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749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杨子易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F55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许凤芳</w:t>
            </w:r>
          </w:p>
        </w:tc>
      </w:tr>
      <w:tr w14:paraId="3CD2C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98F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E0B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出师表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95E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石屏镇中心小学校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520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张乾坤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6E707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A13B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2FC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6F1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后赤壁赋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9E7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成都市嘉祥外国语学校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8FA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贺俊汐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13C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蒋文翌</w:t>
            </w:r>
          </w:p>
        </w:tc>
      </w:tr>
      <w:tr w14:paraId="6E808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75D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B11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苏东坡词一首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FAA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内江市第十三小学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3CF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魏睿辰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8F9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胡小莉</w:t>
            </w:r>
          </w:p>
        </w:tc>
      </w:tr>
      <w:tr w14:paraId="29247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598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74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爱莲说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720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阳光学校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FD6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林峻熙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B7C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  燕</w:t>
            </w:r>
          </w:p>
        </w:tc>
      </w:tr>
      <w:tr w14:paraId="2FCD5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4D1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CAE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清平调词三首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E73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德阳市庐山路小学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ED0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房雨宸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DAE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徐海蓉</w:t>
            </w:r>
          </w:p>
        </w:tc>
      </w:tr>
      <w:tr w14:paraId="62D9C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CAA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B83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A2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160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陈昕妍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E77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夏  瑜</w:t>
            </w:r>
          </w:p>
        </w:tc>
      </w:tr>
      <w:tr w14:paraId="1397C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F53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7DC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毛泽东诗词五首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E9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成都市红牌楼小学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F89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熊浩然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5D9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张锐明</w:t>
            </w:r>
          </w:p>
        </w:tc>
      </w:tr>
      <w:tr w14:paraId="38C33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293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A85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长征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835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资中县吴仲良第五小学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95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杨昕雅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74A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饶剑敏</w:t>
            </w:r>
          </w:p>
        </w:tc>
      </w:tr>
      <w:tr w14:paraId="2FBD9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404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C58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水调歌头·明月几时有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BF3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眉山天府新区兴盛学校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AB8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郑沛怡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E0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  军</w:t>
            </w:r>
          </w:p>
        </w:tc>
      </w:tr>
      <w:tr w14:paraId="525EE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F6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939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强国有我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726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乐山市五通桥区盐码头小学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EC1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吴雨萱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66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  勇</w:t>
            </w:r>
          </w:p>
        </w:tc>
      </w:tr>
      <w:tr w14:paraId="3A2F3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0CD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577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关山月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D55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茂县凤仪小学校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892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余思妍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5AD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白茂平</w:t>
            </w:r>
          </w:p>
        </w:tc>
      </w:tr>
      <w:tr w14:paraId="73472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232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415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水调歌头·明月几时有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529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内江市市中区天立学校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F84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张文锦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B67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武  阳</w:t>
            </w:r>
          </w:p>
        </w:tc>
      </w:tr>
      <w:tr w14:paraId="2051B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17E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26B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DE2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攀枝花市仁和区东风小学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E57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王梓铭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137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金学仕</w:t>
            </w:r>
          </w:p>
        </w:tc>
      </w:tr>
      <w:tr w14:paraId="425D9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786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B6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七律长征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723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乐山市县街小学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5CE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安泓霖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035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杨丽英</w:t>
            </w:r>
          </w:p>
        </w:tc>
      </w:tr>
      <w:tr w14:paraId="79085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2AB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BBF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七律长征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EF1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乐山市五通桥区实验小学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CC9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曾诗雨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F2D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  勇</w:t>
            </w:r>
          </w:p>
        </w:tc>
      </w:tr>
      <w:tr w14:paraId="77B09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CCE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DF6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白居易诗一首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404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四川省宜宾市兴文县城西学校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AF5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彭子皓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013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强</w:t>
            </w:r>
          </w:p>
        </w:tc>
      </w:tr>
      <w:tr w14:paraId="612CE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280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126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水调歌头游泳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DA6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四川省南部县幸福小学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50C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李伊倩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F29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敬秀娟</w:t>
            </w:r>
          </w:p>
        </w:tc>
      </w:tr>
      <w:tr w14:paraId="14C12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30E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113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毛主席诗抄选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9BA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德阳市沱江路小学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081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包靖琳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DED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曾诗洋</w:t>
            </w:r>
          </w:p>
        </w:tc>
      </w:tr>
      <w:tr w14:paraId="43493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E66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819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七律—长征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113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德阳市第一小学校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83B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张熙文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3C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岳紫玲</w:t>
            </w:r>
          </w:p>
        </w:tc>
      </w:tr>
      <w:tr w14:paraId="17B3D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40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901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古诗节选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3BD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四川省犍为师范学校附属小学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6B7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周姝贝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198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魏茂雨</w:t>
            </w:r>
          </w:p>
        </w:tc>
      </w:tr>
      <w:tr w14:paraId="5CEBC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EE0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DAD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少年中国说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604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资中县水南镇中心学校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DE8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  莱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C5E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石  鑫</w:t>
            </w:r>
          </w:p>
        </w:tc>
      </w:tr>
      <w:tr w14:paraId="39770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3EF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905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丹青引赠曹将军霸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433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绵阳市安州区七一实验小学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A8F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蔡婧琪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D5E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何长刚</w:t>
            </w:r>
          </w:p>
        </w:tc>
      </w:tr>
      <w:tr w14:paraId="794AC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3DB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73B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正气歌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F32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A32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彭晨宸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9A1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夏  瑜</w:t>
            </w:r>
          </w:p>
        </w:tc>
      </w:tr>
      <w:tr w14:paraId="0F784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AF8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0E2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沁园春·长沙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E5C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武胜县民族小学校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FBD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李徵泉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8B2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  颖</w:t>
            </w:r>
          </w:p>
        </w:tc>
      </w:tr>
      <w:tr w14:paraId="35639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1AA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03D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逍遥游选录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39B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FA6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曾子轩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BEB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张佳宁</w:t>
            </w:r>
          </w:p>
        </w:tc>
      </w:tr>
      <w:tr w14:paraId="101B4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864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1B7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灵飞经集字古诗七首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B95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内江市桐梓坝小学校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6EC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曾蓦然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F2B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潘晓丽</w:t>
            </w:r>
          </w:p>
        </w:tc>
      </w:tr>
      <w:tr w14:paraId="0F117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171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311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岳阳楼记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E4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宜宾市南溪区北培外国语学校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01D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罗梓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爔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EF6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珊</w:t>
            </w:r>
          </w:p>
        </w:tc>
      </w:tr>
      <w:tr w14:paraId="6A074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7BF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6FF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苏轼水龙吟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613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宜宾市翠屏区天立学校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873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赵苑莘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6BD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巧</w:t>
            </w:r>
          </w:p>
        </w:tc>
      </w:tr>
      <w:tr w14:paraId="22294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87C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C63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少年中国说（节录）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008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四川省邻水县鼎屏镇第四小学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028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张晓贝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BBA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宪</w:t>
            </w:r>
          </w:p>
        </w:tc>
      </w:tr>
      <w:tr w14:paraId="0831A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39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416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律诗二首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090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旺苍县东河小学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0B4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赵芯睿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03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李建明</w:t>
            </w:r>
          </w:p>
        </w:tc>
      </w:tr>
      <w:tr w14:paraId="4BEAF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764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17E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暮江吟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225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华蓥市红军小学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AF1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陈思淼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A54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燕</w:t>
            </w:r>
          </w:p>
        </w:tc>
      </w:tr>
      <w:tr w14:paraId="551F0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43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A64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度关山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827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绵阳高新区火炬实验小学校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EBD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向雅璐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A0C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廖剑琴</w:t>
            </w:r>
          </w:p>
        </w:tc>
      </w:tr>
      <w:tr w14:paraId="7A1B2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1C2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682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墨梅竹石 题西林壁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66C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犍师附小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095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何佳溢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8C7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蓉</w:t>
            </w:r>
          </w:p>
        </w:tc>
      </w:tr>
      <w:tr w14:paraId="07151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594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447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诗词二首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B46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内江市第十三小学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A6A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黄浩铉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F1E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邬  莲</w:t>
            </w:r>
          </w:p>
        </w:tc>
      </w:tr>
      <w:tr w14:paraId="75E7C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A21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D51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从军行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7A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安岳县工业大道小学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D69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戴婧之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F04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袁世英</w:t>
            </w:r>
          </w:p>
        </w:tc>
      </w:tr>
      <w:tr w14:paraId="4BE82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E4B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452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毛主席诗词二首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A9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德阳市沱江路小学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741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蒲可心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9E3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欢</w:t>
            </w:r>
          </w:p>
        </w:tc>
      </w:tr>
      <w:tr w14:paraId="13353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F4C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95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唐诗四首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260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内江市市中区白马镇中心小学校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CC0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王语涵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46D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均</w:t>
            </w:r>
          </w:p>
        </w:tc>
      </w:tr>
      <w:tr w14:paraId="3C784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8E5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B2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弟子规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4E7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四川省凉山州冕宁县城厢小学校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B2A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饶梦宜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6A9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康晓虹</w:t>
            </w:r>
          </w:p>
        </w:tc>
      </w:tr>
    </w:tbl>
    <w:p w14:paraId="488D0B9C">
      <w:pPr>
        <w:rPr>
          <w:rFonts w:eastAsia="仿宋" w:cs="方正仿宋_GB2312"/>
          <w:sz w:val="22"/>
          <w:szCs w:val="22"/>
        </w:rPr>
      </w:pPr>
    </w:p>
    <w:p w14:paraId="232B8502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（二）小学生组（软笔）</w:t>
      </w:r>
    </w:p>
    <w:tbl>
      <w:tblPr>
        <w:tblStyle w:val="7"/>
        <w:tblW w:w="14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3573"/>
        <w:gridCol w:w="4060"/>
        <w:gridCol w:w="2570"/>
        <w:gridCol w:w="2790"/>
      </w:tblGrid>
      <w:tr w14:paraId="5A759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BD04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25D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6F6A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CA58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D8FB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</w:tr>
      <w:tr w14:paraId="0D318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347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E80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行书王维山居秋暝中堂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111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四川大学附属实验小学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0BB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ED2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佳</w:t>
            </w:r>
          </w:p>
        </w:tc>
      </w:tr>
      <w:tr w14:paraId="6B4E7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994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654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79A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蓬溪县下河小学校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2C1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朱锦伦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251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王笑丘</w:t>
            </w:r>
          </w:p>
        </w:tc>
      </w:tr>
      <w:tr w14:paraId="29DE8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1A8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62D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明清诗二首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C9F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成都市弟维小学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8B0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朱孟乔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84A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李晓宇</w:t>
            </w:r>
          </w:p>
        </w:tc>
      </w:tr>
      <w:tr w14:paraId="1EDC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56D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7A0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杜甫诗三首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32A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6D3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李怡洁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3BC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静</w:t>
            </w:r>
          </w:p>
        </w:tc>
      </w:tr>
      <w:tr w14:paraId="13FC4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5C6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4EB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陶渊明诗二首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234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四川省资阳市安岳县东方红小学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314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陶雨菡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511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陈善勤</w:t>
            </w:r>
          </w:p>
        </w:tc>
      </w:tr>
      <w:tr w14:paraId="71FA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E0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1EF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家训一则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58D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E7A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任奕萱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70D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薛  薇</w:t>
            </w:r>
          </w:p>
        </w:tc>
      </w:tr>
      <w:tr w14:paraId="1F265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08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228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唐诗二十首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BCC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内江市第五小学校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07F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李亚熙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57F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  丽</w:t>
            </w:r>
          </w:p>
        </w:tc>
      </w:tr>
      <w:tr w14:paraId="51FAF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832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DFD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蜀江春晓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078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成外附小西宸学校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EEC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赵美嘉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7A8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李香凝</w:t>
            </w:r>
          </w:p>
        </w:tc>
      </w:tr>
      <w:tr w14:paraId="5AF9B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739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2A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出塞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881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泸州市梓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橦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路学校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94B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童  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0FA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骄</w:t>
            </w:r>
          </w:p>
        </w:tc>
      </w:tr>
      <w:tr w14:paraId="61C9A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9A2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815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梦游天姥吟留别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349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成都市龙舟路小学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AC3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刘子承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68B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段钧文</w:t>
            </w:r>
          </w:p>
        </w:tc>
      </w:tr>
      <w:tr w14:paraId="0794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9DA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5D5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节录北大简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36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789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曾子洋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1CD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黄彦敏</w:t>
            </w:r>
          </w:p>
        </w:tc>
      </w:tr>
      <w:tr w14:paraId="665C5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7C9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381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飞龙引二首 其一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3BC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6FC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何雅熙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09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薛  薇</w:t>
            </w:r>
          </w:p>
        </w:tc>
      </w:tr>
      <w:tr w14:paraId="72E41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12F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098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古诗四首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4A2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6CE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黄诗懿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916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薛  薇</w:t>
            </w:r>
          </w:p>
        </w:tc>
      </w:tr>
      <w:tr w14:paraId="60D38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031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96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毛泽东七律诗二首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72C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9C4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  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831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夏  瑜</w:t>
            </w:r>
          </w:p>
        </w:tc>
      </w:tr>
      <w:tr w14:paraId="6015B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78E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41B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与朱元思书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4CE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眉山市青神县学道街小学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AC8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何政阳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FB4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帆</w:t>
            </w:r>
          </w:p>
        </w:tc>
      </w:tr>
      <w:tr w14:paraId="4F54B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A02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4E8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白雪歌送武判官归京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1F6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渠县第二小学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A19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伍可馨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98F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尹莉莉</w:t>
            </w:r>
          </w:p>
        </w:tc>
      </w:tr>
      <w:tr w14:paraId="4A1A6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DF5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2BC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诸葛亮诫子书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53A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内江市第十小学校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12F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徐子雅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87A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王彦越</w:t>
            </w:r>
          </w:p>
        </w:tc>
      </w:tr>
      <w:tr w14:paraId="70F2B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10C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8FC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书谱节选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40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成都高新区锦晖小学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909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李瑜婷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86F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康文姬</w:t>
            </w:r>
          </w:p>
        </w:tc>
      </w:tr>
      <w:tr w14:paraId="5FF03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11C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F82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1A1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资阳市雁江区第七小学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98A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鄢涵珂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19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  琼</w:t>
            </w:r>
          </w:p>
        </w:tc>
      </w:tr>
      <w:tr w14:paraId="17696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7AB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875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苏轼诗联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E5E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内江市实验小学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6F7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郑稀文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E0C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敏</w:t>
            </w:r>
          </w:p>
        </w:tc>
      </w:tr>
      <w:tr w14:paraId="3C72F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919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190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节录秋兴八首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048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8CA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马铂原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266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缘</w:t>
            </w:r>
          </w:p>
        </w:tc>
      </w:tr>
      <w:tr w14:paraId="2F964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D59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268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王安石诗两首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900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659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黄艺乐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7F3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薛  薇</w:t>
            </w:r>
          </w:p>
        </w:tc>
      </w:tr>
      <w:tr w14:paraId="5DE72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B90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FCF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贞观政要抄选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B3C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泸州市梓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橦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路学校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F61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苗雨阳城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7AA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波</w:t>
            </w:r>
          </w:p>
        </w:tc>
      </w:tr>
      <w:tr w14:paraId="0DB9A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B8D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F67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隶书四川会馆联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430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成都市盐道街小学通桂校区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E42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林煜宸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24E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王一茜</w:t>
            </w:r>
          </w:p>
        </w:tc>
      </w:tr>
      <w:tr w14:paraId="2BEF5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426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38B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毛泽东诗词沁园春·雪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3E3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盐亭县特殊教育学校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EA7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张梓杨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E1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丹</w:t>
            </w:r>
          </w:p>
        </w:tc>
      </w:tr>
      <w:tr w14:paraId="34DF7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C65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D51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早秋山中作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925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成都市盐道街小学通桂校区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840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汤铭兴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C99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王一茜</w:t>
            </w:r>
          </w:p>
        </w:tc>
      </w:tr>
      <w:tr w14:paraId="0BE1E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9A7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7F0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隶书对联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8F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广安市前锋区思源实验小学校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75B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周琦雯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465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唐小双</w:t>
            </w:r>
          </w:p>
        </w:tc>
      </w:tr>
      <w:tr w14:paraId="19DD8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F54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815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节录东坡题拔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30E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盐道街小学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24F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刘子乐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B2E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敬  君</w:t>
            </w:r>
          </w:p>
        </w:tc>
      </w:tr>
      <w:tr w14:paraId="27087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2DD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2B9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春望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827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内江市市中区天立学校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356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李科佳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528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伟</w:t>
            </w:r>
          </w:p>
        </w:tc>
      </w:tr>
      <w:tr w14:paraId="77DDD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25C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135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2CB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安岳县岳阳小学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ECB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唐渝乔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8F1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李晓莉</w:t>
            </w:r>
          </w:p>
        </w:tc>
      </w:tr>
      <w:tr w14:paraId="5DDD3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5E1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BCF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书吴均与朱元思书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1F1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眉山天府新区天府学校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5D9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江岱岭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9C3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魏长辉</w:t>
            </w:r>
          </w:p>
        </w:tc>
      </w:tr>
      <w:tr w14:paraId="292E6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9E5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366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节选道德经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FC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绵阳市万达学校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EDA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罗琪雨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4A5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郭春梅</w:t>
            </w:r>
          </w:p>
        </w:tc>
      </w:tr>
      <w:tr w14:paraId="73A32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220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64D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古诗三首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32C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内江市第一小学校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7DF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段翔芸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DCA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阴晓峰</w:t>
            </w:r>
          </w:p>
        </w:tc>
      </w:tr>
      <w:tr w14:paraId="701E1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9A1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AB8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隶书中堂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91F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广安市前锋区思源实验小学校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362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蒋易芯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39F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唐书谋</w:t>
            </w:r>
          </w:p>
        </w:tc>
      </w:tr>
      <w:tr w14:paraId="34017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CD9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01A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山谷题跋选钞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F1F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成都市龙舟路小学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C7C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尹和蘩祁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11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段钧文</w:t>
            </w:r>
          </w:p>
        </w:tc>
      </w:tr>
      <w:tr w14:paraId="35575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38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798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青阴竹树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758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6DD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伍馨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4A3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鑫</w:t>
            </w:r>
          </w:p>
        </w:tc>
      </w:tr>
      <w:tr w14:paraId="0CE6D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392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94F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颂平常心是道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B79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红光小学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FE6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张思语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BF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  梅</w:t>
            </w:r>
          </w:p>
        </w:tc>
      </w:tr>
      <w:tr w14:paraId="118C0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4E4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4B5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古诗四首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CD8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成都市盐道街小学盐道校区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F15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刘依玲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AA8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颖</w:t>
            </w:r>
          </w:p>
        </w:tc>
      </w:tr>
      <w:tr w14:paraId="43AD0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403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842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节录游龙井记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AB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C73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次仁卓格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BE3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林佩文</w:t>
            </w:r>
          </w:p>
        </w:tc>
      </w:tr>
      <w:tr w14:paraId="35859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759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169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唐诗三首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ED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南江县实验小学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81C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杨凌斯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0E4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正</w:t>
            </w:r>
          </w:p>
        </w:tc>
      </w:tr>
      <w:tr w14:paraId="18B34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F93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600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师说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97B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达川区实验小学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C99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李晓华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5862B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2725D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B80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296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楷书对联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B3A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广安市前锋区思源实验小学校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F13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孙辰洋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6AF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唐书谋</w:t>
            </w:r>
          </w:p>
        </w:tc>
      </w:tr>
      <w:tr w14:paraId="6A0F7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C0F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59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观沧海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2E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成都市石笋街小学校一品天下分校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910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李佑希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8F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吴佳欣</w:t>
            </w:r>
          </w:p>
        </w:tc>
      </w:tr>
      <w:tr w14:paraId="6E035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D2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721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节录与朱元思书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1F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084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陈奕好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23D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林佩文</w:t>
            </w:r>
          </w:p>
        </w:tc>
      </w:tr>
      <w:tr w14:paraId="0C064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29B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507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墨香书韵小军娃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512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邻水县鼎屏镇第三小学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01A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冉悦诗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CB4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程敬泉</w:t>
            </w:r>
          </w:p>
        </w:tc>
      </w:tr>
      <w:tr w14:paraId="45810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BBE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72E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精卫填海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229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四川省攀枝花市实验学校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C14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刘柏辰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F2E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唐曙光</w:t>
            </w:r>
          </w:p>
        </w:tc>
      </w:tr>
      <w:tr w14:paraId="7316F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661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3B7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古诗九首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4EC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邛崃市火井镇中心小学校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9E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韩思雅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9E8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王小华</w:t>
            </w:r>
          </w:p>
        </w:tc>
      </w:tr>
      <w:tr w14:paraId="26DF1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EB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38A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录诸葛亮诫子书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1B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绵阳市万达学校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8AB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李阳嘉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5A9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郭春梅</w:t>
            </w:r>
          </w:p>
        </w:tc>
      </w:tr>
      <w:tr w14:paraId="69B33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C3A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5CD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节录广艺舟双辑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984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E07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骆馨一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7F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雪</w:t>
            </w:r>
          </w:p>
        </w:tc>
      </w:tr>
      <w:tr w14:paraId="235E6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E96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CB8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草书雨霖铃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459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成都霍森斯小学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114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龚楚夏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37A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  秋</w:t>
            </w:r>
          </w:p>
        </w:tc>
      </w:tr>
      <w:tr w14:paraId="2FA40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9A2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AD4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自题小象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0A2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乐山市新建小学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99D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万博允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6E2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萍</w:t>
            </w:r>
          </w:p>
        </w:tc>
      </w:tr>
      <w:tr w14:paraId="25D0A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561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AE0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秋兴八首 其二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B26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D0D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杜修远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8BF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薛  薇</w:t>
            </w:r>
          </w:p>
        </w:tc>
      </w:tr>
      <w:tr w14:paraId="210F0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2CD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E5B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杜甫诗客至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925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成都市红牌楼小学校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7F6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严  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DEC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张锐明</w:t>
            </w:r>
          </w:p>
        </w:tc>
      </w:tr>
      <w:tr w14:paraId="7D27F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C45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F59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篆书条幅温庭筠诗句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006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绵阳南山中学双语学校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AA9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易  莘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7DE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丽</w:t>
            </w:r>
          </w:p>
        </w:tc>
      </w:tr>
      <w:tr w14:paraId="0DF72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685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F11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晚晴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3A4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内江市桐梓坝小学校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821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王怡睿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6F8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骆大川</w:t>
            </w:r>
          </w:p>
        </w:tc>
      </w:tr>
      <w:tr w14:paraId="2065D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A5C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B9C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青城山老君殿联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EEE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成都教科院附属学校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FFB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祝梓恒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537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雷  卓</w:t>
            </w:r>
          </w:p>
        </w:tc>
      </w:tr>
      <w:tr w14:paraId="13CC9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8D3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2FA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隶书对联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A4C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安岳实验小学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DCD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李梓欣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812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唐太贤</w:t>
            </w:r>
          </w:p>
        </w:tc>
      </w:tr>
      <w:tr w14:paraId="3582C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A6C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B74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杜甫诗闻官军收河南河北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E1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内江市第十三小学校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31A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兰加锐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5E9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曾洪友</w:t>
            </w:r>
          </w:p>
        </w:tc>
      </w:tr>
      <w:tr w14:paraId="4C216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890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063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晏致铨·软笔书法将进酒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030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成都市温江区实验学校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272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晏致铨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7A6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秦  滔</w:t>
            </w:r>
          </w:p>
        </w:tc>
      </w:tr>
      <w:tr w14:paraId="6C20A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00F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370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题弟侄书堂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D0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内江市第十三小学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075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巫果芯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AE3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胡小莉</w:t>
            </w:r>
          </w:p>
        </w:tc>
      </w:tr>
      <w:tr w14:paraId="28986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231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E4B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白居易钱塘湖春行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C76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泸州市龙马潭区玉带河学校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CE1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A42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杨</w:t>
            </w:r>
          </w:p>
        </w:tc>
      </w:tr>
      <w:tr w14:paraId="56F32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182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966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江雪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5C0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宜宾市叙州区柏溪小学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E38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廖雨佳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150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波</w:t>
            </w:r>
          </w:p>
        </w:tc>
      </w:tr>
      <w:tr w14:paraId="59274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628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B58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爱莲说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CE3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眉山市青神县学道街小学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E2A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13E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帆</w:t>
            </w:r>
          </w:p>
        </w:tc>
      </w:tr>
      <w:tr w14:paraId="18B70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955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72D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李白诗四首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1B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仁寿师范附属小学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A8C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方思瑞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598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高丽娟</w:t>
            </w:r>
          </w:p>
        </w:tc>
      </w:tr>
      <w:tr w14:paraId="5798D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4DE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890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剑门道中遇微雨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EAE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荣县树人小学校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5C2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万子毅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20E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党泉泉</w:t>
            </w:r>
          </w:p>
        </w:tc>
      </w:tr>
      <w:tr w14:paraId="04660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397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F99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梅花绝句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ED5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成都市奥林小学校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A67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周瑾萱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174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愚</w:t>
            </w:r>
          </w:p>
        </w:tc>
      </w:tr>
      <w:tr w14:paraId="0B3A1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EC0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9F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山谷题跋二则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3D6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屏山县学苑街小学校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D5C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喻嘉翔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6B3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梦</w:t>
            </w:r>
          </w:p>
        </w:tc>
      </w:tr>
      <w:tr w14:paraId="4D8C8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BDC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CA6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醉翁亭记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65B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德阳市实验小学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B43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王骏浩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AF6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欧  波</w:t>
            </w:r>
          </w:p>
        </w:tc>
      </w:tr>
      <w:tr w14:paraId="593DB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A69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CE1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录王维诗数首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C23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成都市金牛区成外附小西宸学校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CC2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李隽颜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AC3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李香凝</w:t>
            </w:r>
          </w:p>
        </w:tc>
      </w:tr>
    </w:tbl>
    <w:p w14:paraId="0C6CD838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（三）中学组（含初中、高中、中职学生）（硬笔）</w:t>
      </w:r>
    </w:p>
    <w:tbl>
      <w:tblPr>
        <w:tblStyle w:val="7"/>
        <w:tblW w:w="147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3553"/>
        <w:gridCol w:w="4130"/>
        <w:gridCol w:w="2540"/>
        <w:gridCol w:w="2780"/>
      </w:tblGrid>
      <w:tr w14:paraId="5D144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6E44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3B67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B40E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3B82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EDCC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</w:tr>
      <w:tr w14:paraId="02871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FC0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3EF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梦游天姥吟留别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11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四川省内江市第二中学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C8B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燚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焓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154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叙</w:t>
            </w:r>
          </w:p>
        </w:tc>
      </w:tr>
      <w:tr w14:paraId="5BB59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FB5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45B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岳阳楼记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C09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四川省内江市第二中学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881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吴雨婷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7EF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叙</w:t>
            </w:r>
          </w:p>
        </w:tc>
      </w:tr>
      <w:tr w14:paraId="165C0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73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136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古诗词选抄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5C4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四川省内江市第二中学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A6C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张晨曦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554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叙</w:t>
            </w:r>
          </w:p>
        </w:tc>
      </w:tr>
      <w:tr w14:paraId="78CCD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D64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E49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咏成都诗二首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7C1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四川省成都市西北中学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683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黄海林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B1E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雷黎明</w:t>
            </w:r>
          </w:p>
        </w:tc>
      </w:tr>
      <w:tr w14:paraId="1454B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E96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B3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燕歌行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39B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四川省广安中学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950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苏贵川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93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李自勇</w:t>
            </w:r>
          </w:p>
        </w:tc>
      </w:tr>
      <w:tr w14:paraId="5012C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CAE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E83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录庐山谣寄卢侍御虚舟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31F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宜宾市第六中学校（鲁能校区）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496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高林蔚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56E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曾必慧</w:t>
            </w:r>
          </w:p>
        </w:tc>
      </w:tr>
      <w:tr w14:paraId="3E8D0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EDA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314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86E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峨眉山市第二中学校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C12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朱科鑫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3A3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雷</w:t>
            </w:r>
          </w:p>
        </w:tc>
      </w:tr>
      <w:tr w14:paraId="492DC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9AC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489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涉江采芙蓉、拟行路难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224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四川省成都市石室中学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0F5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殷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聖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钦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E6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牟淑娥</w:t>
            </w:r>
          </w:p>
        </w:tc>
      </w:tr>
      <w:tr w14:paraId="119F8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E0B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487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致敬青春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B1F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乐山市五通桥区佑君初级中学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DD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周艾雨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E8A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  勇</w:t>
            </w:r>
          </w:p>
        </w:tc>
      </w:tr>
      <w:tr w14:paraId="6F154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FCC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672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酬乐天咏老见示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90D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泸县二外梁才学校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78A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周玉玲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88D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许中琼</w:t>
            </w:r>
          </w:p>
        </w:tc>
      </w:tr>
      <w:tr w14:paraId="6C626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2CC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5B6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王源诗桃源行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39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成都市龙泉驿区第七中学校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DC8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李铮希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486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颜丽莉</w:t>
            </w:r>
          </w:p>
        </w:tc>
      </w:tr>
      <w:tr w14:paraId="0F936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0A6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3B4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苏轼自记庐山诗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8B6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仁寿县华兴中学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0D4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廖曼谷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4F1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蒋勇军</w:t>
            </w:r>
          </w:p>
        </w:tc>
      </w:tr>
      <w:tr w14:paraId="32C33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CA6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776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佳人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70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眉山天府新区兴盛学校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2C8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徐青蓝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CD0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  军</w:t>
            </w:r>
          </w:p>
        </w:tc>
      </w:tr>
      <w:tr w14:paraId="3D1A3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323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9D4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李白行路难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8E8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绵阳外国语学校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6D3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王梓瑜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D39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智</w:t>
            </w:r>
          </w:p>
        </w:tc>
      </w:tr>
      <w:tr w14:paraId="2E343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127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76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古诗数首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337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新津区实验初级中学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CF2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仇怡涵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784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李燕苹</w:t>
            </w:r>
          </w:p>
        </w:tc>
      </w:tr>
      <w:tr w14:paraId="0F721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941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4AC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清代彭端淑为学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437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四川省内江市第二中学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27E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薛饶琦琦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249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叙</w:t>
            </w:r>
          </w:p>
        </w:tc>
      </w:tr>
      <w:tr w14:paraId="42DB7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2AC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79C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蜀道难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4DC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遂宁市安居第一中学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67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谭秋怡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031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应青秀</w:t>
            </w:r>
          </w:p>
        </w:tc>
      </w:tr>
      <w:tr w14:paraId="4C81B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B0F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7A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与朱元思书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22E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岳池县翔凤学校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42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李卓立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088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雷  涛</w:t>
            </w:r>
          </w:p>
        </w:tc>
      </w:tr>
      <w:tr w14:paraId="2ED5A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90F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97A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陋室铭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7CD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四川省旺苍国华初级中学校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EDA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吴红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璘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7FB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马新文</w:t>
            </w:r>
          </w:p>
        </w:tc>
      </w:tr>
      <w:tr w14:paraId="53651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788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7A1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水调歌头·明月几时有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DE5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四川省阆中中学校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C60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李源晨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DCC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蜜</w:t>
            </w:r>
          </w:p>
        </w:tc>
      </w:tr>
      <w:tr w14:paraId="0F265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45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84A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李白名篇选抄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99D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四川省梓潼中学校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2F6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郑锦汐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64A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春</w:t>
            </w:r>
          </w:p>
        </w:tc>
      </w:tr>
      <w:tr w14:paraId="4D3A9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415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863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916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四川省德阳市第二中学校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3F2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于可清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92A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唐翠翠</w:t>
            </w:r>
          </w:p>
        </w:tc>
      </w:tr>
      <w:tr w14:paraId="0815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76D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A54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出师表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FD3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叙永县第三中学校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FF2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红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2EA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林</w:t>
            </w:r>
          </w:p>
        </w:tc>
      </w:tr>
      <w:tr w14:paraId="6F416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1D5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2B7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滕王阁序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1E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四川省安岳中学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321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刘美麟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218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刘秀武</w:t>
            </w:r>
          </w:p>
        </w:tc>
      </w:tr>
      <w:tr w14:paraId="22207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4DC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72F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CBD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四川省南充高级中学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35D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罗若兮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877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潘大强</w:t>
            </w:r>
          </w:p>
        </w:tc>
      </w:tr>
      <w:tr w14:paraId="13996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41E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05C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C51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绵阳南山中学双语学校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34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陈家庆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CFE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刘连学</w:t>
            </w:r>
          </w:p>
        </w:tc>
      </w:tr>
      <w:tr w14:paraId="44A3A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A07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C98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中庸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4B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南部县盘龙中学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A79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郑舒丹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BEC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伍代琼</w:t>
            </w:r>
          </w:p>
        </w:tc>
      </w:tr>
      <w:tr w14:paraId="38E69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82A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ED0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古诗五首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EC1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四川省梓潼中学校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8CB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鲁天晴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FAB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春</w:t>
            </w:r>
          </w:p>
        </w:tc>
      </w:tr>
      <w:tr w14:paraId="5E668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6E4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034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找春天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32D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绵竹市南轩中学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FC1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黄诗桠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E1B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赵成名</w:t>
            </w:r>
          </w:p>
        </w:tc>
      </w:tr>
      <w:tr w14:paraId="5999E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9A1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5CF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滕王阁序节录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FC2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四川省内江市第二中学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59F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  腾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1D2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叙</w:t>
            </w:r>
          </w:p>
        </w:tc>
      </w:tr>
      <w:tr w14:paraId="09FCD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4AC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30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桃花庵记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7B9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广安加德学校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EC6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  璇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27F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汤莉莉</w:t>
            </w:r>
          </w:p>
        </w:tc>
      </w:tr>
      <w:tr w14:paraId="5EF18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269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13B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4DA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四川省仪陇宏德中学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356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张昕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181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斌</w:t>
            </w:r>
          </w:p>
        </w:tc>
      </w:tr>
      <w:tr w14:paraId="4424D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D0E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7FC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过零丁洋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8D6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汶川中学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5D0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马仁帝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F06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付  静</w:t>
            </w:r>
          </w:p>
        </w:tc>
      </w:tr>
      <w:tr w14:paraId="5F6D4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06B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AE4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蜀道难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43C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叙永三中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F59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月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023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林</w:t>
            </w:r>
          </w:p>
        </w:tc>
      </w:tr>
      <w:tr w14:paraId="0D047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14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04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B76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眉山天府新区兴盛学校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1F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唐雅丽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77A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  军</w:t>
            </w:r>
          </w:p>
        </w:tc>
      </w:tr>
      <w:tr w14:paraId="3A643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319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622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A44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四川省内江市第三中学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7DD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钟稀妍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8F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孙泽辉</w:t>
            </w:r>
          </w:p>
        </w:tc>
      </w:tr>
      <w:tr w14:paraId="78C46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673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848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念奴娇·赤壁怀古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62B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自贡市蜀光绿盛实验学校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B8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宗昊宇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4EB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邓凤昆</w:t>
            </w:r>
          </w:p>
        </w:tc>
      </w:tr>
      <w:tr w14:paraId="46A32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4FA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0AA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红心向党，共圆中国梦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A9A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仁寿县城北初中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874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向家贤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769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  菲</w:t>
            </w:r>
          </w:p>
        </w:tc>
      </w:tr>
      <w:tr w14:paraId="2B636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A16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758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师说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D16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三台博强外国语学校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44C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尹之卓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65B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何万军</w:t>
            </w:r>
          </w:p>
        </w:tc>
      </w:tr>
      <w:tr w14:paraId="4FE7E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8AE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2FC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岳飞词二首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2E3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成都市教育科学研究院附属中学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E51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张洧珩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6DF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文柯蓉</w:t>
            </w:r>
          </w:p>
        </w:tc>
      </w:tr>
      <w:tr w14:paraId="66A6B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43F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08D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有感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11E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成都市教育科学研究院附属学校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9DB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赵家婧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E3C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  敏</w:t>
            </w:r>
          </w:p>
        </w:tc>
      </w:tr>
      <w:tr w14:paraId="7E06A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A2E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5CB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少年中国说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96C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四川省仁寿实验中学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D50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胡媛馨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63D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肖巧巧</w:t>
            </w:r>
          </w:p>
        </w:tc>
      </w:tr>
      <w:tr w14:paraId="40D27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2D5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D69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爱莲说硬笔书法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EF6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广安友谊中学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2D4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雯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F23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  莉</w:t>
            </w:r>
          </w:p>
        </w:tc>
      </w:tr>
      <w:tr w14:paraId="1EE2A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7FD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D37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李白诗一首——梦游天姥吟留别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E9F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什邡市双盛初级中学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C4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廖曦颜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AB0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欧明松</w:t>
            </w:r>
          </w:p>
        </w:tc>
      </w:tr>
      <w:tr w14:paraId="1E7CE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5B5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8D7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山中与裴秀才迪书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904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四川省南充高级中学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622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刘星池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A2C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潘大强</w:t>
            </w:r>
          </w:p>
        </w:tc>
      </w:tr>
      <w:tr w14:paraId="32C3E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2AD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2EA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书法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4D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德阳天立学校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CEF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黄兰淇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7B7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蒋玲</w:t>
            </w:r>
          </w:p>
        </w:tc>
      </w:tr>
      <w:tr w14:paraId="33947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EB9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96F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DE2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四川省资阳师范学校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AB9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李思艺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DDE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刘丽君</w:t>
            </w:r>
          </w:p>
        </w:tc>
      </w:tr>
      <w:tr w14:paraId="0F14C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D44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435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离骚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A35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四川省南充高级中学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136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杨若澜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135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潘大强</w:t>
            </w:r>
          </w:p>
        </w:tc>
      </w:tr>
      <w:tr w14:paraId="07662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4B7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BB0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滕王阁序节录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46C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四川省安岳中学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091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黄琪琪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D11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代雪琴</w:t>
            </w:r>
          </w:p>
        </w:tc>
      </w:tr>
      <w:tr w14:paraId="448B6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D34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E22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少年中国说（节选）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3F2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仁寿县城北实验初级中学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6DE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李艺惠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84E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丽</w:t>
            </w:r>
          </w:p>
        </w:tc>
      </w:tr>
      <w:tr w14:paraId="1BE77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41C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AB7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王维诗二首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A7D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成都市温江区王府外国语学校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19A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何汶柯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1C3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  静</w:t>
            </w:r>
          </w:p>
        </w:tc>
      </w:tr>
      <w:tr w14:paraId="0991B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0A1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BC9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三字经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A8D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四川省马尔康中学校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DE6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央忠娜姆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F13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冷小琴</w:t>
            </w:r>
          </w:p>
        </w:tc>
      </w:tr>
      <w:tr w14:paraId="6A589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65C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FA2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我爱这土地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697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四川省广汉市职业中专学校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C4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何思琪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1D1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明冬梅</w:t>
            </w:r>
          </w:p>
        </w:tc>
      </w:tr>
    </w:tbl>
    <w:p w14:paraId="43B17D07">
      <w:pPr>
        <w:jc w:val="center"/>
        <w:rPr>
          <w:rFonts w:eastAsia="仿宋" w:cs="楷体_GB2312"/>
          <w:b/>
          <w:bCs/>
          <w:sz w:val="22"/>
          <w:szCs w:val="22"/>
        </w:rPr>
      </w:pPr>
    </w:p>
    <w:p w14:paraId="630BAC74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（四）中学生组（含初中、高中、中职学生）（软笔）</w:t>
      </w:r>
    </w:p>
    <w:tbl>
      <w:tblPr>
        <w:tblStyle w:val="7"/>
        <w:tblW w:w="14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3563"/>
        <w:gridCol w:w="4110"/>
        <w:gridCol w:w="2550"/>
        <w:gridCol w:w="2770"/>
      </w:tblGrid>
      <w:tr w14:paraId="12B73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0AA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5C4A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F1E7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F5B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8544C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458F3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BBD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3E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录苏东坡方子传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193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成都金苹果锦城第一中学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9D0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刘沐悦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CA2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罗远慧</w:t>
            </w:r>
          </w:p>
        </w:tc>
      </w:tr>
      <w:tr w14:paraId="1CD4A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4D6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755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右录苏轼满庭芳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824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E50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张泰一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E8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李永莉</w:t>
            </w:r>
          </w:p>
        </w:tc>
      </w:tr>
      <w:tr w14:paraId="73AD6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0B0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266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王维诗二首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724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乐山第一中学校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BEE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万十毓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38C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莹</w:t>
            </w:r>
          </w:p>
        </w:tc>
      </w:tr>
      <w:tr w14:paraId="06342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2F2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09C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万卷·十年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FAD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成都树德中学（光华校区）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B35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桂  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864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朱虹巩</w:t>
            </w:r>
          </w:p>
        </w:tc>
      </w:tr>
      <w:tr w14:paraId="728C0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16D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A9F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沁园春·雪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1D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四川师大附中书院分校（成都市第十七中学）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EE5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何乐康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A27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徐瑞锋</w:t>
            </w:r>
          </w:p>
        </w:tc>
      </w:tr>
      <w:tr w14:paraId="724A1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1F2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0DF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和帅初稽停山三天洞韵二首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C30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金牛中学校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13C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王柏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钘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8D1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菊</w:t>
            </w:r>
          </w:p>
        </w:tc>
      </w:tr>
      <w:tr w14:paraId="7630E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51E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3C3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石洲诗话节选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3F5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绵阳南山中学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6BB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赵轩纬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560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未</w:t>
            </w:r>
          </w:p>
        </w:tc>
      </w:tr>
      <w:tr w14:paraId="11B98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7BC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A16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李白诗将进酒节选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399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成都市七中育才学校学道分校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728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蒋沁岚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AF5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谢应兆</w:t>
            </w:r>
          </w:p>
        </w:tc>
      </w:tr>
      <w:tr w14:paraId="7833D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26A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13D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隶书辛弃疾词一首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96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成都市铁路中学校梧桐分校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519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高愚奇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00B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  岚</w:t>
            </w:r>
          </w:p>
        </w:tc>
      </w:tr>
      <w:tr w14:paraId="4DA04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1AE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005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半山亭铭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CC9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四川省成都市盐道街中学初中部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5E6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许展硕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E47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刘淑群</w:t>
            </w:r>
          </w:p>
        </w:tc>
      </w:tr>
      <w:tr w14:paraId="7D0C2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0AD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7F5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菜根谭·修身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D7E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华兴中学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0AF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王采溢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2A7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林鹏辉</w:t>
            </w:r>
          </w:p>
        </w:tc>
      </w:tr>
      <w:tr w14:paraId="39C12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5DB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264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归盘谷序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53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威远县特殊教育学校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C04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蒋璧荫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DA1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叶培林</w:t>
            </w:r>
          </w:p>
        </w:tc>
      </w:tr>
      <w:tr w14:paraId="0558F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C39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C0F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温庭筠诗三首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A8F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成都七中八一学校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487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付润泽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C62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邓美璇</w:t>
            </w:r>
          </w:p>
        </w:tc>
      </w:tr>
      <w:tr w14:paraId="2168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5FF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36A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松雪斋题跋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4FE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内江六中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4B0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龙诗芮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C02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王莉平</w:t>
            </w:r>
          </w:p>
        </w:tc>
      </w:tr>
      <w:tr w14:paraId="56D3B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7D8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7E9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孝经选抄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964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四川省安居中学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1E7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乔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珺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怡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A24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向志安</w:t>
            </w:r>
          </w:p>
        </w:tc>
      </w:tr>
      <w:tr w14:paraId="3EE7D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AC4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986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古诗八首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837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成都市七中育才学校(汇源校区）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F91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何思瑾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801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红</w:t>
            </w:r>
          </w:p>
        </w:tc>
      </w:tr>
      <w:tr w14:paraId="34350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7E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B72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唐诗七首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01E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四川省仁寿第一中学校北校区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67F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  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0DB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关文鑫</w:t>
            </w:r>
          </w:p>
        </w:tc>
      </w:tr>
      <w:tr w14:paraId="14C6A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72E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0A5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桃花源记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2E4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成都七中育才学校（水井坊校区）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73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杨梁懿麒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274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王重旺</w:t>
            </w:r>
          </w:p>
        </w:tc>
      </w:tr>
      <w:tr w14:paraId="018D6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FE3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FC1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训俭示康选录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FF9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四川省安居中学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2A6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唐佳丽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86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罗云生</w:t>
            </w:r>
          </w:p>
        </w:tc>
      </w:tr>
      <w:tr w14:paraId="0183D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643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CBA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木兰篆书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9AE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攀枝花市第三高级中学校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E71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冯睿坤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D3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路忠华</w:t>
            </w:r>
          </w:p>
        </w:tc>
      </w:tr>
      <w:tr w14:paraId="6512D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0CB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39F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毛泽东诗句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278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达州市万源市太平镇茶垭学校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593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张亦艺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09C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  岗</w:t>
            </w:r>
          </w:p>
        </w:tc>
      </w:tr>
      <w:tr w14:paraId="513E7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7AA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A34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董其昌禅室随笔选抄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197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七中育才学校汇源校区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DBA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聂翌朗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258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颜</w:t>
            </w:r>
          </w:p>
        </w:tc>
      </w:tr>
      <w:tr w14:paraId="57F29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C4F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F04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秦观诗数首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7D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四川省安居中学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FB2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吴思睿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81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叶芳</w:t>
            </w:r>
          </w:p>
        </w:tc>
      </w:tr>
      <w:tr w14:paraId="0CC27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B76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1E8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元吴镇诗秋岭归云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68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绵阳外国语实验学校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6FB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贾谨阳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97E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李卓富</w:t>
            </w:r>
          </w:p>
        </w:tc>
      </w:tr>
      <w:tr w14:paraId="1F5E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B53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21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晏几道词数则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5B1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四川省安居中学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B68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刘俊雄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940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向志安</w:t>
            </w:r>
          </w:p>
        </w:tc>
      </w:tr>
      <w:tr w14:paraId="1FAC6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673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CA3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隶书赞颂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6A2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大英县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郪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江外国语学校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28D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刘傲雪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1EC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  静</w:t>
            </w:r>
          </w:p>
        </w:tc>
      </w:tr>
      <w:tr w14:paraId="2A05E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8A0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5B3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陈情表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8D4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四川省安居中学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250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沈露怡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706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向志安</w:t>
            </w:r>
          </w:p>
        </w:tc>
      </w:tr>
      <w:tr w14:paraId="432C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EED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FD5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湖心亭看雪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278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川师附中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197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褚双宁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D46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颜雨声</w:t>
            </w:r>
          </w:p>
        </w:tc>
      </w:tr>
      <w:tr w14:paraId="252C2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B0A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46D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3B5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华丰初中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571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关淮文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01D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宋俊霖</w:t>
            </w:r>
          </w:p>
        </w:tc>
      </w:tr>
      <w:tr w14:paraId="40109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73B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00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水调歌头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888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成都市铁中府河学校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948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黄芷晴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EA6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雯</w:t>
            </w:r>
          </w:p>
        </w:tc>
      </w:tr>
      <w:tr w14:paraId="5E853838"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9E5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BE0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苏轼诗 鹧鸪天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A9F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四川省德阳中学校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8AE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庞伊凡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17970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3EA0D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718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5BB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满江红·写怀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C36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四川省南充高级中学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790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伍俊熹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ED6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玲</w:t>
            </w:r>
          </w:p>
        </w:tc>
      </w:tr>
      <w:tr w14:paraId="1A4AC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0E1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456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白雪歌送武判官归京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90B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四川省安岳实验中学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1B7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任睿瑞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CE4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林</w:t>
            </w:r>
          </w:p>
        </w:tc>
      </w:tr>
      <w:tr w14:paraId="6113F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C04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5E9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苏轼词数首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872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内江铁路中学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75D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黄雨嘉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371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何世芬</w:t>
            </w:r>
          </w:p>
        </w:tc>
      </w:tr>
      <w:tr w14:paraId="0C7B9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08F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573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陆游词 谢池春·壮岁从戎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23A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四川省屏山县中学校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290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皓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8E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陈华恩</w:t>
            </w:r>
          </w:p>
        </w:tc>
      </w:tr>
      <w:tr w14:paraId="0287B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A87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A94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蘇軾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023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四川省峨眉山市第四中学校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0E2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汪熙熙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030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徐建忠</w:t>
            </w:r>
          </w:p>
        </w:tc>
      </w:tr>
      <w:tr w14:paraId="05517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B80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8CC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杜甫登楼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BC5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成都市石笋街学校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619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杨蕊嘉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AB8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张芮雪</w:t>
            </w:r>
          </w:p>
        </w:tc>
      </w:tr>
      <w:tr w14:paraId="733CE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B3F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90D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望月怀远张九龄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7E0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宜宾市翠屏区象鼻中心学校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7D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刘峥玉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27B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曾德宏</w:t>
            </w:r>
          </w:p>
        </w:tc>
      </w:tr>
      <w:tr w14:paraId="1D8FD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320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F1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水调歌头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186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绵阳市沙汀实验中学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316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戴宇航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691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唐永辉</w:t>
            </w:r>
          </w:p>
        </w:tc>
      </w:tr>
      <w:tr w14:paraId="48786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88D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823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王维终南山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76E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成都电子信息学校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02E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  颖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ACB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62A6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C90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5F5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千字文节临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953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四川省岳池中学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FC5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奀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C06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平</w:t>
            </w:r>
          </w:p>
        </w:tc>
      </w:tr>
      <w:tr w14:paraId="42D59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DF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EB3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少年行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A09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四川师范大学附属中学高中部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AE9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王梓萌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330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燕</w:t>
            </w:r>
          </w:p>
        </w:tc>
      </w:tr>
      <w:tr w14:paraId="3122E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3B3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00F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逍遥游选抄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513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四川省安居中学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4BF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蔡雨欣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A2A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向志安</w:t>
            </w:r>
          </w:p>
        </w:tc>
      </w:tr>
      <w:tr w14:paraId="33E87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D1E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33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桃花源记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DA0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宜宾市叙州区高场职业技术学校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E86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周中樘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401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张定强</w:t>
            </w:r>
          </w:p>
        </w:tc>
      </w:tr>
      <w:tr w14:paraId="641C4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D53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4F3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古诗数首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5BE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江油市实验中学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F25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邱静蕾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B21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陈莹燕</w:t>
            </w:r>
          </w:p>
        </w:tc>
      </w:tr>
      <w:tr w14:paraId="2730A3C7"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7CB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A64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千字文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15C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仁寿县城北实验初级中学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473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徐语楦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7E6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阳  杰</w:t>
            </w:r>
          </w:p>
        </w:tc>
      </w:tr>
      <w:tr w14:paraId="39B4A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6F9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174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经少林精舍，寄都邑亲友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607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成都市龙泉驿区向阳桥中学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EB6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吴深博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BC4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王中伟</w:t>
            </w:r>
          </w:p>
        </w:tc>
      </w:tr>
      <w:tr w14:paraId="51DF1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197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639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秋登兰山寄张五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B30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四川省仪陇中学校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A38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  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466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陈青松</w:t>
            </w:r>
          </w:p>
        </w:tc>
      </w:tr>
      <w:tr w14:paraId="6D52D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134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B4A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无求不饱联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F0C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万源市太平镇茶垭学校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143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沈明智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1BA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刘开健</w:t>
            </w:r>
          </w:p>
        </w:tc>
      </w:tr>
      <w:tr w14:paraId="23104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CA1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0C2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秋瑾满江红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003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四川省蓬溪县任隆中学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3A0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姚淦铭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4FE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  旭</w:t>
            </w:r>
          </w:p>
        </w:tc>
      </w:tr>
      <w:tr w14:paraId="16883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689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1FF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杜甫客至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FB1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981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席昊楠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EC1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马文兵</w:t>
            </w:r>
          </w:p>
        </w:tc>
      </w:tr>
      <w:tr w14:paraId="01C21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59C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1F1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沁园春·雪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B95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会理第一中学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E41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向延睿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CD9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魏远祥</w:t>
            </w:r>
          </w:p>
        </w:tc>
      </w:tr>
      <w:tr w14:paraId="7E732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A67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243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师说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9A2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绵阳市南山中学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853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张雅馨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85A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未</w:t>
            </w:r>
          </w:p>
        </w:tc>
      </w:tr>
      <w:tr w14:paraId="19CCA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FE6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B3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春日出浣花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3C9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成都市教育科学研究院附属学校（东区）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5DB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邢轩恺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8CB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  敏</w:t>
            </w:r>
          </w:p>
        </w:tc>
      </w:tr>
      <w:tr w14:paraId="373D8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6A3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4CA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王维诗使至塞上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78A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四川省华蓥中学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FD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徐梓轩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D44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李平川</w:t>
            </w:r>
          </w:p>
        </w:tc>
      </w:tr>
      <w:tr w14:paraId="11952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25B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2D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人有己无联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BEE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万源市太平镇茶垭学校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BC2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罗仕兰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939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  虹</w:t>
            </w:r>
          </w:p>
        </w:tc>
      </w:tr>
      <w:tr w14:paraId="37D13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7AD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CE9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节录秋兴八首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7D8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1EE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马铂原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56A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缘</w:t>
            </w:r>
          </w:p>
        </w:tc>
      </w:tr>
      <w:tr w14:paraId="22DD3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8EF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0F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毛泽东七律·长征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019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北京第二外国语学院成都附属中学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906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陈君瑞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6F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刘音兰</w:t>
            </w:r>
          </w:p>
        </w:tc>
      </w:tr>
      <w:tr w14:paraId="75680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935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957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山居秋暝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565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开江县讲治中学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899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孙雨婷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2DA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祝</w:t>
            </w:r>
          </w:p>
        </w:tc>
      </w:tr>
      <w:tr w14:paraId="44435C7B"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42C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E4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望岳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73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苍溪县东青初级中学校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BCE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向红英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4A2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米  健</w:t>
            </w:r>
          </w:p>
        </w:tc>
      </w:tr>
      <w:tr w14:paraId="2901C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411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FC4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庄子内篇齐物论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6E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四川省成都市石室中学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DDB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张恒浩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F8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蒲国刚</w:t>
            </w:r>
          </w:p>
        </w:tc>
      </w:tr>
      <w:tr w14:paraId="594E5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A92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8F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纪晓岚有关“和”的八言楹联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F40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三台博强外国语学校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68B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彭伟宸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0DD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  明</w:t>
            </w:r>
          </w:p>
        </w:tc>
      </w:tr>
      <w:tr w14:paraId="30B27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43E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20E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录鲁迅诗一首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746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成都金苹果锦城第一中学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1BB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何书瑶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BF7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罗远慧</w:t>
            </w:r>
          </w:p>
        </w:tc>
      </w:tr>
      <w:tr w14:paraId="44455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7A6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934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行止，褒贬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22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四川省南充师范学校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16B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陈静仪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302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陈建东</w:t>
            </w:r>
          </w:p>
        </w:tc>
      </w:tr>
      <w:tr w14:paraId="0FE40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047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043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洛神赋摘录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D49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四川省岳池中学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03B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张芸绮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2F1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平</w:t>
            </w:r>
          </w:p>
        </w:tc>
      </w:tr>
      <w:tr w14:paraId="13AC2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E74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A44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杜甫诗选抄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4D7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四川省泸州高级中学校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E60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杨霖淮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A5C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  凯</w:t>
            </w:r>
          </w:p>
        </w:tc>
      </w:tr>
      <w:tr w14:paraId="17D59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B3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184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西游梦寻·序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809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华兴中学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297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晴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045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林鹏辉</w:t>
            </w:r>
          </w:p>
        </w:tc>
      </w:tr>
      <w:tr w14:paraId="54B94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FF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FA5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行歌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D41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绵阳南山中学双语学校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87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  瑶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40E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刘连学</w:t>
            </w:r>
          </w:p>
        </w:tc>
      </w:tr>
    </w:tbl>
    <w:p w14:paraId="73919104">
      <w:pPr>
        <w:rPr>
          <w:rFonts w:eastAsia="仿宋" w:cs="方正仿宋_GB2312"/>
          <w:sz w:val="22"/>
          <w:szCs w:val="22"/>
        </w:rPr>
      </w:pPr>
    </w:p>
    <w:p w14:paraId="798CF4F9">
      <w:pPr>
        <w:rPr>
          <w:rFonts w:eastAsia="仿宋" w:cs="楷体_GB2312"/>
          <w:b/>
          <w:bCs/>
          <w:sz w:val="22"/>
          <w:szCs w:val="22"/>
        </w:rPr>
      </w:pPr>
    </w:p>
    <w:p w14:paraId="5FE8D053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（五）大学生组组（含高职学生、研究生、留学生）（硬笔）</w:t>
      </w:r>
    </w:p>
    <w:tbl>
      <w:tblPr>
        <w:tblStyle w:val="7"/>
        <w:tblW w:w="148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3544"/>
        <w:gridCol w:w="4130"/>
        <w:gridCol w:w="2560"/>
        <w:gridCol w:w="2810"/>
      </w:tblGrid>
      <w:tr w14:paraId="68EE8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1CEF7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FB59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0E7B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0E40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F756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700B2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BE8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497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兰亭集序节选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000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36B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  璐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32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邹国力</w:t>
            </w:r>
          </w:p>
        </w:tc>
      </w:tr>
      <w:tr w14:paraId="6B88D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DF1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EC7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春江花月夜节选（春江潮水……）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DB2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四川工程职业技术大学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FBE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周训青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36B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友</w:t>
            </w:r>
          </w:p>
        </w:tc>
      </w:tr>
      <w:tr w14:paraId="7ED9D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459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892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7D9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四川工业科技学院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E87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蒲坤杰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B40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张进砂</w:t>
            </w:r>
          </w:p>
        </w:tc>
      </w:tr>
      <w:tr w14:paraId="755F5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776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B37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兰亭序节选（永和九年......）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CBC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四川工程职业技术大学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14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田钦文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C7A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友</w:t>
            </w:r>
          </w:p>
        </w:tc>
      </w:tr>
      <w:tr w14:paraId="47D9D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6F0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C58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墨池记节选（临川之城......）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E84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四川工程职业技术大学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80F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曾邹怡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67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友</w:t>
            </w:r>
          </w:p>
        </w:tc>
      </w:tr>
      <w:tr w14:paraId="5D404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5A2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5F0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节选辛弃疾词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62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751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王心悦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E1A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  政</w:t>
            </w:r>
          </w:p>
        </w:tc>
      </w:tr>
      <w:tr w14:paraId="6CEDD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CE5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BC2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千字文节选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B0A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西昌民族幼儿师范高等专科学校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687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谢佳家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886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王文章</w:t>
            </w:r>
          </w:p>
        </w:tc>
      </w:tr>
      <w:tr w14:paraId="65961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A46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116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节录游侠列传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7CE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EFE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范梦婷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345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  政</w:t>
            </w:r>
          </w:p>
        </w:tc>
      </w:tr>
      <w:tr w14:paraId="23CBF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ECE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03A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茅屋为秋风所破歌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721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四川工程职业技术大学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302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毅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17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友</w:t>
            </w:r>
          </w:p>
        </w:tc>
      </w:tr>
      <w:tr w14:paraId="181E0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9B5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666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陈情表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36C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广安职业技术学院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C6F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高立萍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6BC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婧</w:t>
            </w:r>
          </w:p>
        </w:tc>
      </w:tr>
      <w:tr w14:paraId="76585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E2F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5F0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墨池记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B6D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17E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周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3AC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刘虎林</w:t>
            </w:r>
          </w:p>
        </w:tc>
      </w:tr>
      <w:tr w14:paraId="1BBDB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ACA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0E1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苏轼词两首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CD9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西南交通大学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28B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蔡葆涵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FC5AC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0250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659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150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CA3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西南石油大学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6F4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张思思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2FC4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27A17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A5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D3A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梦游天姥吟留别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19C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绵阳师范学院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918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汪瑞洁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AFE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  委</w:t>
            </w:r>
          </w:p>
        </w:tc>
      </w:tr>
      <w:tr w14:paraId="555E5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C4E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CC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长恨歌节选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E27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广安职业技术学院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56A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陈中云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C0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  花</w:t>
            </w:r>
          </w:p>
        </w:tc>
      </w:tr>
      <w:tr w14:paraId="54F3E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603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372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与朱元思书（风烟俱净......）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2D2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四川工程职业技术大学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66E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牟元宏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168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涛</w:t>
            </w:r>
          </w:p>
        </w:tc>
      </w:tr>
      <w:tr w14:paraId="7057E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5C2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0AB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小石潭记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BC7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C31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049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石云天</w:t>
            </w:r>
          </w:p>
        </w:tc>
      </w:tr>
      <w:tr w14:paraId="3B778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576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47E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报任安书节选</w:t>
            </w:r>
          </w:p>
          <w:p w14:paraId="62B156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(古者富贵而名磨灭......)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43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四川工程职业技术大学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157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罗紫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雲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6B5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友</w:t>
            </w:r>
          </w:p>
        </w:tc>
      </w:tr>
      <w:tr w14:paraId="696E7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CA8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E74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岳阳楼记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BEB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广安职业技术学院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87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范莉苹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47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  花</w:t>
            </w:r>
          </w:p>
        </w:tc>
      </w:tr>
      <w:tr w14:paraId="37CCB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D56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1F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唐诗二首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89B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川北幼儿师范高等专科学校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C55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命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664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张克豪</w:t>
            </w:r>
          </w:p>
        </w:tc>
      </w:tr>
      <w:tr w14:paraId="5B011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CA0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A75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桃花源记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00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四川航天职业技术学院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0AD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  里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348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  璇</w:t>
            </w:r>
          </w:p>
        </w:tc>
      </w:tr>
      <w:tr w14:paraId="05C6C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96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89E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岳阳楼记节选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97D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EE5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刘晓雨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7D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丁友鹏</w:t>
            </w:r>
          </w:p>
        </w:tc>
      </w:tr>
      <w:tr w14:paraId="1861D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F18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A71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归去来兮辞节选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C1F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5DD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孙明慧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B43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高运刚</w:t>
            </w:r>
          </w:p>
        </w:tc>
      </w:tr>
      <w:tr w14:paraId="3430D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A32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4D7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励志诗词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9CB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FDE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刘玉霖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229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钟建明</w:t>
            </w:r>
          </w:p>
        </w:tc>
      </w:tr>
      <w:tr w14:paraId="1DCAF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07D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E47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312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广安职业技术学院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E5A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好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E64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  花</w:t>
            </w:r>
          </w:p>
        </w:tc>
      </w:tr>
      <w:tr w14:paraId="17ABA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B83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5DE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墨池记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7C9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四川工业科技学院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1D9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叶莉娟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491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张进砂</w:t>
            </w:r>
          </w:p>
        </w:tc>
      </w:tr>
      <w:tr w14:paraId="11D6A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8ED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18F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鱼我所欲也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B06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广安职业技术学院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7BE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何清玉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762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婧</w:t>
            </w:r>
          </w:p>
        </w:tc>
      </w:tr>
      <w:tr w14:paraId="70DB3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DCC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094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E3F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四川文化产业职业学院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C73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郭玉林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7BC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屈培泉</w:t>
            </w:r>
          </w:p>
        </w:tc>
      </w:tr>
      <w:tr w14:paraId="4F3EA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C44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71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岳阳楼记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C7F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B41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苗文静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06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张瑞杰</w:t>
            </w:r>
          </w:p>
        </w:tc>
      </w:tr>
      <w:tr w14:paraId="3EDB4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486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07A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画禅室随笔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5C7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阿坝职业学院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7A2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珍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F70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玲</w:t>
            </w:r>
          </w:p>
        </w:tc>
      </w:tr>
      <w:tr w14:paraId="0C031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C83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82D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节录奇零草序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BF7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374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滕  航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0A2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英</w:t>
            </w:r>
          </w:p>
        </w:tc>
      </w:tr>
      <w:tr w14:paraId="58BAF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16C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39E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丰乐亭记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E67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BEA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胡腾月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6FF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高云刚</w:t>
            </w:r>
          </w:p>
        </w:tc>
      </w:tr>
      <w:tr w14:paraId="29AD3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C66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7A0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茅屋为秋风所破歌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691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四川工程职业技术大学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F0F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廖琴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3CE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涛</w:t>
            </w:r>
          </w:p>
        </w:tc>
      </w:tr>
      <w:tr w14:paraId="7B028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5E4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917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桃源行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E4B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川南幼儿师范高等专科学校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107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郑鑫懿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F7B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秦田田</w:t>
            </w:r>
          </w:p>
        </w:tc>
      </w:tr>
      <w:tr w14:paraId="7B65A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68E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75A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节选赤壁赋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98C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川南幼儿师范高等专科学校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860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刘苈瑶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E8F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维</w:t>
            </w:r>
          </w:p>
        </w:tc>
      </w:tr>
      <w:tr w14:paraId="6B0D5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BE2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995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爱国名言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21C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四川文化产业职业学院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92F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严若澜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A1A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屈培泉</w:t>
            </w:r>
          </w:p>
        </w:tc>
      </w:tr>
      <w:tr w14:paraId="0BFBC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040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C42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兰亭集序节选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0A8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531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余茉莉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2C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王兴国</w:t>
            </w:r>
          </w:p>
        </w:tc>
      </w:tr>
      <w:tr w14:paraId="16D4E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3CA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2C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54E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四川工商学院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33A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何湘怡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ADE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杨福添</w:t>
            </w:r>
          </w:p>
        </w:tc>
      </w:tr>
      <w:tr w14:paraId="5DDB0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418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37F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古诗五首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363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西南民族大学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C30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薛  琛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7B3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李豪东</w:t>
            </w:r>
          </w:p>
        </w:tc>
      </w:tr>
      <w:tr w14:paraId="22F0D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4CD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FDF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墨池记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8F1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西昌民族幼儿师范高等专科学校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681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林湘缘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2FA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王文章</w:t>
            </w:r>
          </w:p>
        </w:tc>
      </w:tr>
      <w:tr w14:paraId="03E12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06D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CF2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西江月·顷在黄州水调歌头·安石在东海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35F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E42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姚文文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967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秋</w:t>
            </w:r>
          </w:p>
        </w:tc>
      </w:tr>
      <w:tr w14:paraId="7E799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B8F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F77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兰亭序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492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川南幼儿师范高等专科学校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AA2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谯  娟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EDF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庞福明</w:t>
            </w:r>
          </w:p>
        </w:tc>
      </w:tr>
      <w:tr w14:paraId="47A3F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406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1CD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七律·长征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098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成都工贸职业技术学院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9AE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陈欣杰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57E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代  静</w:t>
            </w:r>
          </w:p>
        </w:tc>
      </w:tr>
      <w:tr w14:paraId="186F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D88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0A9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兰亭集序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CB9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吉利学院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321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卿利吟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24E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黄先红</w:t>
            </w:r>
          </w:p>
        </w:tc>
      </w:tr>
      <w:tr w14:paraId="2C3D9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3DF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D7F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少年中国说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A71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四川科技职业学院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AD4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宋梦玲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1A4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凡</w:t>
            </w:r>
          </w:p>
        </w:tc>
      </w:tr>
    </w:tbl>
    <w:p w14:paraId="02774DCF">
      <w:pPr>
        <w:jc w:val="center"/>
        <w:rPr>
          <w:rFonts w:eastAsia="仿宋" w:cs="楷体_GB2312"/>
          <w:b/>
          <w:bCs/>
          <w:sz w:val="22"/>
          <w:szCs w:val="22"/>
        </w:rPr>
      </w:pPr>
    </w:p>
    <w:p w14:paraId="54129881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（六）大学生组组（含高职学生、研究生、留学生）（软笔）</w:t>
      </w:r>
    </w:p>
    <w:tbl>
      <w:tblPr>
        <w:tblStyle w:val="7"/>
        <w:tblW w:w="14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3520"/>
        <w:gridCol w:w="4130"/>
        <w:gridCol w:w="2550"/>
        <w:gridCol w:w="2800"/>
      </w:tblGrid>
      <w:tr w14:paraId="6BF52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E291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018F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7C1B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C055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BEEC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52071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A4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3B7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节录二十四诗品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D60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1DA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赵体操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BFD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琴</w:t>
            </w:r>
          </w:p>
        </w:tc>
      </w:tr>
      <w:tr w14:paraId="692A1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A52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2A8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管子牧民篇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45E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D46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陶旭洋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0AC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刘清杨</w:t>
            </w:r>
          </w:p>
        </w:tc>
      </w:tr>
      <w:tr w14:paraId="22730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30C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058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节录孟子·尽心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977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361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邵  霈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BAA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武  涛</w:t>
            </w:r>
          </w:p>
        </w:tc>
      </w:tr>
      <w:tr w14:paraId="487D2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509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CB9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稼轩词抄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CFB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303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何松涛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A11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王兴国</w:t>
            </w:r>
          </w:p>
        </w:tc>
      </w:tr>
      <w:tr w14:paraId="408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05B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C68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节选傅山诗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F9E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C73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邸博伟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C06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刘清扬</w:t>
            </w:r>
          </w:p>
        </w:tc>
      </w:tr>
      <w:tr w14:paraId="6E455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83C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618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录羿喻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662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90F97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胡艺月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28E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王兴国</w:t>
            </w:r>
          </w:p>
        </w:tc>
      </w:tr>
      <w:tr w14:paraId="3B5E3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1E7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7B7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画禅室随笔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1BA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阿坝职业学院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F53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何  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E0E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灵</w:t>
            </w:r>
          </w:p>
        </w:tc>
      </w:tr>
      <w:tr w14:paraId="660AC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177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85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黄庭坚老杜浣花溪图引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679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34A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丝茂源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129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琴</w:t>
            </w:r>
          </w:p>
        </w:tc>
      </w:tr>
      <w:tr w14:paraId="2E0D5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226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051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画禅室随笔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D8F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阿坝职业学院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313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何海燕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CA7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静</w:t>
            </w:r>
          </w:p>
        </w:tc>
      </w:tr>
      <w:tr w14:paraId="3B5E4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CB6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F07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毛泽东诗选抄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B2C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2FC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应开朗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040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樊  琪</w:t>
            </w:r>
          </w:p>
        </w:tc>
      </w:tr>
      <w:tr w14:paraId="12606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47F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BB0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节录文心雕龙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527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6E7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  英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B00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吴胜景</w:t>
            </w:r>
          </w:p>
        </w:tc>
      </w:tr>
      <w:tr w14:paraId="552D2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6DC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8C9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节录北碑南帖论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5CB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5AF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杜亚霖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37F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  岩</w:t>
            </w:r>
          </w:p>
        </w:tc>
      </w:tr>
      <w:tr w14:paraId="3A11E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04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D45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杜甫诗二首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5A2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7E8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陈薇好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AA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田莉莉</w:t>
            </w:r>
          </w:p>
        </w:tc>
      </w:tr>
      <w:tr w14:paraId="43D6F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1C2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96C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录山谷寺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B1C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C30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张国奇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82F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杨德明</w:t>
            </w:r>
          </w:p>
        </w:tc>
      </w:tr>
      <w:tr w14:paraId="5C724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E39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82F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急就篇数句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2A9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355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余焱婷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366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钟建明</w:t>
            </w:r>
          </w:p>
        </w:tc>
      </w:tr>
      <w:tr w14:paraId="7A65B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FB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F2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松雪斋题跋二则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5A0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67F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沛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CC6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武  涛</w:t>
            </w:r>
          </w:p>
        </w:tc>
      </w:tr>
      <w:tr w14:paraId="49AFF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03B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4E3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习近平总书记讲话节选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570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2F4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谢章林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42092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3A317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FF7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0A5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兰亭十三跋节选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432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FE5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王展鹏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FE9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冯泽伟</w:t>
            </w:r>
          </w:p>
        </w:tc>
      </w:tr>
      <w:tr w14:paraId="4DDC6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F34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6EB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节录杜甫北征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F25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泸州职业技术学院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647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鲁庆阳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36E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袁飓风</w:t>
            </w:r>
          </w:p>
        </w:tc>
      </w:tr>
      <w:tr w14:paraId="6AE46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2FB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CD1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选抄六体书论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A55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5A0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罗运明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FA9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田莉莉</w:t>
            </w:r>
          </w:p>
        </w:tc>
      </w:tr>
      <w:tr w14:paraId="0B727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EED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F3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选录人民政协报习近平思想文章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16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泸州职业技术学院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DEE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古嘉宸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7B3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袁飓风</w:t>
            </w:r>
          </w:p>
        </w:tc>
      </w:tr>
      <w:tr w14:paraId="72868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404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BAC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咏天府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91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E68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黄立炜烨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2E5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冯泽伟</w:t>
            </w:r>
          </w:p>
        </w:tc>
      </w:tr>
      <w:tr w14:paraId="4060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92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CFE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陶渊明诗二首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AE0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5C7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陈露霄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8D2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伍晓春</w:t>
            </w:r>
          </w:p>
        </w:tc>
      </w:tr>
      <w:tr w14:paraId="6BCC9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F3B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6F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节录淮南子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4CE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746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格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0E3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张文强</w:t>
            </w:r>
          </w:p>
        </w:tc>
      </w:tr>
      <w:tr w14:paraId="447E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49A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E6E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诗怀画就联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868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3DF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吴圣诣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294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蔡育坤</w:t>
            </w:r>
          </w:p>
        </w:tc>
      </w:tr>
      <w:tr w14:paraId="3FA6F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69E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434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选抄文心雕龙数则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952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四川艺术职业学院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691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罗星宇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C1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张歆悦</w:t>
            </w:r>
          </w:p>
        </w:tc>
      </w:tr>
      <w:tr w14:paraId="73476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A90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670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节录何开四成都赋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7EE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60A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莫色尔布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990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琴</w:t>
            </w:r>
          </w:p>
        </w:tc>
      </w:tr>
      <w:tr w14:paraId="2C38F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3E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A2F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跋东坡与王元直夜坐帖草书轴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15C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399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符  涛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32A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  岩</w:t>
            </w:r>
          </w:p>
        </w:tc>
      </w:tr>
      <w:tr w14:paraId="307D4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769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0EF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节录六体书论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4BB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976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王宏鑫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EC0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琴</w:t>
            </w:r>
          </w:p>
        </w:tc>
      </w:tr>
      <w:tr w14:paraId="1C7C6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FBF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F41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傅山散论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A92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DA9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刘馨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871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刘清扬</w:t>
            </w:r>
          </w:p>
        </w:tc>
      </w:tr>
      <w:tr w14:paraId="1B22C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50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125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杜甫诗数首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55B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3D4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杨利军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964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刘虎林</w:t>
            </w:r>
          </w:p>
        </w:tc>
      </w:tr>
      <w:tr w14:paraId="063EE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47A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5FF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李商隐筹笔驿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3AC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497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龙  鑫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DE8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践</w:t>
            </w:r>
          </w:p>
        </w:tc>
      </w:tr>
      <w:tr w14:paraId="16E3C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14C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576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文心雕龙·定势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1E7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283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赵俊涛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3CF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梁勇第</w:t>
            </w:r>
          </w:p>
        </w:tc>
      </w:tr>
      <w:tr w14:paraId="03A5D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1A2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2A7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杜甫诗数首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657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7C5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雷丽榆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F4C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黄先政</w:t>
            </w:r>
          </w:p>
        </w:tc>
      </w:tr>
      <w:tr w14:paraId="36C27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13F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277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节录曾国藩诫子书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43F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352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邹汶含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75D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蔡育坤</w:t>
            </w:r>
          </w:p>
        </w:tc>
      </w:tr>
      <w:tr w14:paraId="4D179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A35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533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韩愈师说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091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CCA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刘建恒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21F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周文斌</w:t>
            </w:r>
          </w:p>
        </w:tc>
      </w:tr>
      <w:tr w14:paraId="617E0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0BA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6B1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人物志节录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A9F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A02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叶思见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607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刘飞滨</w:t>
            </w:r>
          </w:p>
        </w:tc>
      </w:tr>
      <w:tr w14:paraId="20658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511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572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蒙山茶诗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5FA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12F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周嗣隆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171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王堂兵</w:t>
            </w:r>
          </w:p>
        </w:tc>
      </w:tr>
      <w:tr w14:paraId="5239A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5D0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086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楷书大鹏赋·并序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C2B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西南民族大学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F2B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罗雪锋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934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缇</w:t>
            </w:r>
          </w:p>
        </w:tc>
      </w:tr>
      <w:tr w14:paraId="16AAE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82C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839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行路难三首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702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853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黄访州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D29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杨德明</w:t>
            </w:r>
          </w:p>
        </w:tc>
      </w:tr>
      <w:tr w14:paraId="0370D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71E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818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上欧阳内翰第一书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C96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3F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阿力莫此作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DDB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秋</w:t>
            </w:r>
          </w:p>
        </w:tc>
      </w:tr>
      <w:tr w14:paraId="34320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17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403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山谷题跋一则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209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南充科技职业学院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64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文云凤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71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蒋俊文</w:t>
            </w:r>
          </w:p>
        </w:tc>
      </w:tr>
      <w:tr w14:paraId="3C3B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720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A89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锦江书院阙里尼山七言联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0C9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5FF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坤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20F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何绪虎</w:t>
            </w:r>
          </w:p>
        </w:tc>
      </w:tr>
      <w:tr w14:paraId="31552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AD3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14E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节录画禅室随笔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D19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南充科技职业学院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D76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陈敏伟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30F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罗启波</w:t>
            </w:r>
          </w:p>
        </w:tc>
      </w:tr>
      <w:tr w14:paraId="0F72C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E93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737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节录颜氏家训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48B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南充科技职业学院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09C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陈丽明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506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罗启波</w:t>
            </w:r>
          </w:p>
        </w:tc>
      </w:tr>
      <w:tr w14:paraId="21644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79C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FC4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陈子昂修竹篇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567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A92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范思成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957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侯忠明</w:t>
            </w:r>
          </w:p>
        </w:tc>
      </w:tr>
      <w:tr w14:paraId="45938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257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A4A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入蜀记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CBE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959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毛嘉欣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FA3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田莉莉</w:t>
            </w:r>
          </w:p>
        </w:tc>
      </w:tr>
      <w:tr w14:paraId="34B84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A87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EE1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节录韩愈原道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F66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737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航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2A6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蔡育坤</w:t>
            </w:r>
          </w:p>
        </w:tc>
      </w:tr>
      <w:tr w14:paraId="547A0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AC2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99C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节录临池心解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ED1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南充科技职业学院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232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周薇薇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777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蒋俊文</w:t>
            </w:r>
          </w:p>
        </w:tc>
      </w:tr>
      <w:tr w14:paraId="620D0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99C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E4F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孙过庭书谱节选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3F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863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舒雯钰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326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梁勇第</w:t>
            </w:r>
          </w:p>
        </w:tc>
      </w:tr>
      <w:tr w14:paraId="52CEA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A92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046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黄山谷杂书选录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CB7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FE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棪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楠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079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杨德明</w:t>
            </w:r>
          </w:p>
        </w:tc>
      </w:tr>
      <w:tr w14:paraId="449DD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888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C62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好读书不求甚解，复前行欲穷其林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4B2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中国民用航空飞行学院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A2F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吴祖浪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FE0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王龙学</w:t>
            </w:r>
          </w:p>
        </w:tc>
      </w:tr>
      <w:tr w14:paraId="69D66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390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54F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节选黄庭坚山谷题跋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EE9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F27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魏思礼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F2B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  辉</w:t>
            </w:r>
          </w:p>
        </w:tc>
      </w:tr>
      <w:tr w14:paraId="4066A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B19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17B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乐毅论四条屏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06E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4F3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任根广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CE7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娟</w:t>
            </w:r>
          </w:p>
        </w:tc>
      </w:tr>
      <w:tr w14:paraId="2A774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BAD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3AA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岳阳楼记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D69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AA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雷鑫平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D5E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张夏云</w:t>
            </w:r>
          </w:p>
        </w:tc>
      </w:tr>
      <w:tr w14:paraId="1A8C0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748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81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徐霞客游记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AC5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A39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蕊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D6B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  辉</w:t>
            </w:r>
          </w:p>
        </w:tc>
      </w:tr>
      <w:tr w14:paraId="75E50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194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1B9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后赤壁赋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7B4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阿坝师范学院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4AB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鑫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5FC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望</w:t>
            </w:r>
          </w:p>
        </w:tc>
      </w:tr>
      <w:tr w14:paraId="23ABD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BCB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912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诗经数首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94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F4F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刘锶尧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171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石  恺</w:t>
            </w:r>
          </w:p>
        </w:tc>
      </w:tr>
      <w:tr w14:paraId="2E239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7E3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2C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东坡南乡子·宿州上元诗一首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7CE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四川农业大学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7E5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刘峻可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C5B56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369BC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09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05E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桃花源记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201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F7E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周彦之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4A9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  辉</w:t>
            </w:r>
          </w:p>
        </w:tc>
      </w:tr>
      <w:tr w14:paraId="12805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278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F7B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江南逢李龟年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805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四川航天职业技术学院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441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陈云月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EFD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  璇</w:t>
            </w:r>
          </w:p>
        </w:tc>
      </w:tr>
      <w:tr w14:paraId="00372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E43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169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行路难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C1A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四川艺术职业学院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552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李正杰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537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  亮</w:t>
            </w:r>
          </w:p>
        </w:tc>
      </w:tr>
      <w:tr w14:paraId="19679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7C4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1D5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前赤壁赋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881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泸州职业技术学院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042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帅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3D1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袁飓风</w:t>
            </w:r>
          </w:p>
        </w:tc>
      </w:tr>
      <w:tr w14:paraId="7F83E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D87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544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爱莲说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E16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四川西南航空职业学院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51B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李翊萱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97E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汪菊红</w:t>
            </w:r>
          </w:p>
        </w:tc>
      </w:tr>
      <w:tr w14:paraId="0FA30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7B1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ED6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雪中望岱岳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5C8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105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许顺英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1A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  辉</w:t>
            </w:r>
          </w:p>
        </w:tc>
      </w:tr>
      <w:tr w14:paraId="4577C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9F6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BA4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雨霖铃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E9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434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攀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24E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张夏云</w:t>
            </w:r>
          </w:p>
        </w:tc>
      </w:tr>
    </w:tbl>
    <w:p w14:paraId="3BA84664">
      <w:pPr>
        <w:jc w:val="center"/>
        <w:rPr>
          <w:rFonts w:eastAsia="仿宋" w:cs="方正仿宋_GB2312"/>
          <w:sz w:val="22"/>
          <w:szCs w:val="22"/>
        </w:rPr>
      </w:pPr>
    </w:p>
    <w:p w14:paraId="73DEA3D4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（七）教师组（含幼儿园在职教师）（硬笔）</w:t>
      </w:r>
    </w:p>
    <w:tbl>
      <w:tblPr>
        <w:tblStyle w:val="7"/>
        <w:tblW w:w="148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3514"/>
        <w:gridCol w:w="4150"/>
        <w:gridCol w:w="2560"/>
        <w:gridCol w:w="2840"/>
      </w:tblGrid>
      <w:tr w14:paraId="6648F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CA68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075FB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287F2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  <w:r>
              <w:rPr>
                <w:rFonts w:hint="eastAsia"/>
                <w:b/>
                <w:bCs/>
                <w:kern w:val="0"/>
              </w:rPr>
              <w:t>/</w:t>
            </w: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EB7CC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B2F5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4D14E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79A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2B7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登楼赋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782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青川县竹园镇马鹿小学校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98E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李生果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A6AE1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5420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9B3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2A0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2A9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四川省内江市威远县镇西镇中心学校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B5F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李红英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FF898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ECEE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108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3E2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B10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内江市第二初级中学校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76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钢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5B224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ADA6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221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51C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C87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眉山天府新区兴盛学校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9A3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  军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FF9E0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6F9B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CA9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1C6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中国红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4A6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内江铁路中学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41E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徐文文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950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何世芬</w:t>
            </w:r>
          </w:p>
        </w:tc>
      </w:tr>
      <w:tr w14:paraId="558D5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31B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571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子鱼论战节录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639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内江市东兴区外国语小学校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3AE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张涵斐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478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群</w:t>
            </w:r>
          </w:p>
        </w:tc>
      </w:tr>
      <w:tr w14:paraId="2A16F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7BD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7A1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沁园春·雪、沁园春·长沙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D64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茂县河西小学校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1C1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罗长宏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0D4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陈莉英</w:t>
            </w:r>
          </w:p>
        </w:tc>
      </w:tr>
      <w:tr w14:paraId="2C8B8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671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B1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治家格言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279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四川省南部县盘龙中学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884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郑春苗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43E7D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258E6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795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DF0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春江花月夜节选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4EB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内江市东兴区外国语小学校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B8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  艳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3C3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群</w:t>
            </w:r>
          </w:p>
        </w:tc>
      </w:tr>
      <w:tr w14:paraId="5F43D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95D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757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过秦论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20E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四川省内江市第七中学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1FB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钟立新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36B45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57C9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DE9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48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赤壁赋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273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中江县城东中学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030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邹雪琴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E1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9F1C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39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8D3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马说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698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四川省梓潼中学校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99D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春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B48AA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6728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A42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CD6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少年中国说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D9E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攀枝花市第二初级中学校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80B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刚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BE927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2BD9A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56F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EA3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我的中国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761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四川省内江市第二职业中学校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ABA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恒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41DDC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8E23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4C5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98B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好了歌注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CD9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内江市东兴区五星小学校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97F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霜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716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彭芳玲</w:t>
            </w:r>
          </w:p>
        </w:tc>
      </w:tr>
      <w:tr w14:paraId="78B03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361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F57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琵琶行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317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内江市市中区全安镇中心小学校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B9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  婧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B3B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旭</w:t>
            </w:r>
          </w:p>
        </w:tc>
      </w:tr>
      <w:tr w14:paraId="358BC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419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E7B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662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乐山市实验小学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26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张晓蓓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A8E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114D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89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AF5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墨池记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945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岳池县罗渡小学校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782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春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DABAC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5B8A9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989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AAA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A05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叙永县叙永镇东大街小学校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B1E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兴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90B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7A3D9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EAD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D3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书彭端淑为学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3AA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眉山天府新区天府学校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DE1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魏长辉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6B32F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5B191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946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FAF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古诗三首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B2B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隆昌市顺河街小学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337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罗亨全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C1E2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3DA95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DF7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3ED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陋室铭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D0C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黑水县初级中学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6C6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王晓武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A8436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895F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571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C7A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与朱元思书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C13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广元市青川县乔庄小学校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75A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张显菊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4B2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黄朝明</w:t>
            </w:r>
          </w:p>
        </w:tc>
      </w:tr>
      <w:tr w14:paraId="6B9BC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B71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52C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祖国颂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15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岳池县普安初级中学校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D0A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  洋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47C5E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55DCC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93D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5B1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祖国啊，我亲爱的祖国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9B0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攀枝花市仁和区大龙潭乡中心学校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E2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  建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19A17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2C49D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B2D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436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摘录习近平论文化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F4A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绵阳市安州区七一实验小学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A2C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顾兵元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E1529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B00B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985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9C5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后赤壁赋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621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仁寿县华兴中学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BD6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惠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09ABD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521D6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452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005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采薇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808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四川省仁寿县实验学校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12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任正义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FD99B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4437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542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65E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兰亭序节选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B56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广元市昭化区元坝镇第一小学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419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何仕地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2C796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1049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FBC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FC5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毛主席诗词名句摘录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7BF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四川省宜宾市南溪第一中学校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A5A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钢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281D7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E3C9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D4F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53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李白诗二首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EB8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四川省旺苍国华初级中学校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7F8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马新文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63677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4C33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DE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380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小石潭记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90B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德阳市第一小学校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EBB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张京梅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B7143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F53F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6B5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B0E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南奔书怀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11B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九寨沟县实验小学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109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红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248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王继科</w:t>
            </w:r>
          </w:p>
        </w:tc>
      </w:tr>
      <w:tr w14:paraId="35FA1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FD3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CA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辛弃疾词一首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8B3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安岳县天林小学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F56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赵宗立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246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王静波</w:t>
            </w:r>
          </w:p>
        </w:tc>
      </w:tr>
      <w:tr w14:paraId="52B03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BE1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65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师说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FA2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三台博强外国语学校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4F8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姗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BAFA5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512E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B08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7FA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白马篇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806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德阳市中江县小南街小学校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21C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张春燕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B542F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63D0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F5D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2F9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抄岑参诗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4B3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德阳市东汽小学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034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陈佳浩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797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段明素</w:t>
            </w:r>
          </w:p>
        </w:tc>
      </w:tr>
      <w:tr w14:paraId="19F28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DF8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5C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岳阳楼记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D34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内江市隆昌市普润镇广田小学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D25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李元才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A94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杨仁学</w:t>
            </w:r>
          </w:p>
        </w:tc>
      </w:tr>
      <w:tr w14:paraId="265B8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13A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125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陋室铭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71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南部县第一小学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6FF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岳树蓉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1A6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敬海燕</w:t>
            </w:r>
          </w:p>
        </w:tc>
      </w:tr>
      <w:tr w14:paraId="1CBAD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CFF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5A0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少年中国说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50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四川省达州市万源市第三中学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486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程丽华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71F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宋东甲</w:t>
            </w:r>
          </w:p>
        </w:tc>
      </w:tr>
      <w:tr w14:paraId="10886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8E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B0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饮湖心亭看雪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506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德阳市庐山路小学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A0C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陶  艳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000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英</w:t>
            </w:r>
          </w:p>
        </w:tc>
      </w:tr>
      <w:tr w14:paraId="72B40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C82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4CF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153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威远县实验小学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3A8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彭渲惠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1A6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彭渲惠</w:t>
            </w:r>
          </w:p>
        </w:tc>
      </w:tr>
      <w:tr w14:paraId="78FB3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F7F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699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长物志选录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F3C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广安职业技术学院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4B2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  花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48198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2790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6AD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278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毛泽东诗二首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AAB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威远县连界镇两河中心校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2E2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蒋世旭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DC0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蒋世旭</w:t>
            </w:r>
          </w:p>
        </w:tc>
      </w:tr>
      <w:tr w14:paraId="09746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022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FA8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宋词选录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1D4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仁寿县满井镇幼儿园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897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  玲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924DF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01E7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415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0AC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沁园春长沙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9BC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江油市东方红幼儿园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28A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罗婷婷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0605A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F484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8A0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B0C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沁园春雪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B1C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资中县新桥镇兴隆街中心学校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4B5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申  勇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3E0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  益</w:t>
            </w:r>
          </w:p>
        </w:tc>
      </w:tr>
      <w:tr w14:paraId="66037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04C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C00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少年中国说节选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6D8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都江堰市灌州小学校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53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徐然林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48D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马长俊</w:t>
            </w:r>
          </w:p>
        </w:tc>
      </w:tr>
      <w:tr w14:paraId="16107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5EF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970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七律长征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A40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资阳市雁江区第八小学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425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列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32C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刘秀利</w:t>
            </w:r>
          </w:p>
        </w:tc>
      </w:tr>
      <w:tr w14:paraId="46F85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1AF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54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治家格言节选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2C4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四川华新现代职业学院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037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万绪林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C9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  燕</w:t>
            </w:r>
          </w:p>
        </w:tc>
      </w:tr>
      <w:tr w14:paraId="4E09C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FA4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A9C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治家格言节选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306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四川省南部县幸福小学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69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李小兰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6E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李小丽</w:t>
            </w:r>
          </w:p>
        </w:tc>
      </w:tr>
      <w:tr w14:paraId="09985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117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28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念奴娇·赤壁怀古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535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广元市利州区南鹰小学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3E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谭莉蓉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61DF0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6DBC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34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E1F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陋室铭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9B1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乐山高新区实验小学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339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范永东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BBC2D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5B3A5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8D5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DAA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庆祝中华人民共和国七十五周年诗词选抄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D9F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自贡市大安区回龙镇中心校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7C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李良敏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C97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陈光仲</w:t>
            </w:r>
          </w:p>
        </w:tc>
      </w:tr>
      <w:tr w14:paraId="20C1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914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D26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古诗词二首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DA3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成都市东坡小学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536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李冬芝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3A6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汪远忠</w:t>
            </w:r>
          </w:p>
        </w:tc>
      </w:tr>
      <w:tr w14:paraId="76446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7CE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4B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古诗选抄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329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大竹县第一小学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8A4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波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AD4B1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96B5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88B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396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节录诸葛孔明出师表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B39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成都市龙泉驿区师上学校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014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白龙梅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0EA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李华章</w:t>
            </w:r>
          </w:p>
        </w:tc>
      </w:tr>
      <w:tr w14:paraId="6172D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F0E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8B7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B5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资中县重龙镇中心学校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CB0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王月宁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56D01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F8CC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EFC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079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醉翁亭记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FE2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四川文化产业职业学院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92F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屈培泉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32404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85FC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CF3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65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王国维词一首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79B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四川省宜宾市兴文县城西学校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A73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强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BE519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712D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C5F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19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F42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内江市第十一小学校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BE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魏文西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97683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557F4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3CD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55A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爱莲说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429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泸县二外梁才学校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9B7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谢咏梅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64B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  华</w:t>
            </w:r>
          </w:p>
        </w:tc>
      </w:tr>
      <w:tr w14:paraId="4C5B3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A3F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102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岳阳楼记节录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C3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四川省叙永县第三中学校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F5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林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0F15E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4EFB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81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B6A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EFE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中江县大西街小学校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104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瑜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62676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37B28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DB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8A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B3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峨眉山市第四中学校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A8F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徐建忠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7D3F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</w:tbl>
    <w:p w14:paraId="31EAF4A2">
      <w:pPr>
        <w:rPr>
          <w:rFonts w:eastAsia="仿宋" w:cs="方正仿宋_GB2312"/>
          <w:sz w:val="22"/>
          <w:szCs w:val="22"/>
        </w:rPr>
      </w:pPr>
    </w:p>
    <w:p w14:paraId="080255E6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（八）教师组（含幼儿园在职教师）（软笔）</w:t>
      </w:r>
    </w:p>
    <w:tbl>
      <w:tblPr>
        <w:tblStyle w:val="7"/>
        <w:tblW w:w="14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3520"/>
        <w:gridCol w:w="4150"/>
        <w:gridCol w:w="2550"/>
        <w:gridCol w:w="2830"/>
      </w:tblGrid>
      <w:tr w14:paraId="51573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256E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9A41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78BD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AC21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24E0B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26B76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C46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3FD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滕王阁序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EFF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四川省安居中学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2E9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向志安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858B3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C53A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FA6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C96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画禅室随笔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777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仁寿县华兴中学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CBB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林鹏辉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06F4B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D4A9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4D7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3C7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杜甫诗六首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77F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四川省资阳市安岳县东方红小学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379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彭国琼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323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林</w:t>
            </w:r>
          </w:p>
        </w:tc>
      </w:tr>
      <w:tr w14:paraId="41C75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AB5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A7C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贾岛诗数首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A14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遂宁市安居第一中学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AAF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  奎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963F0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20332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598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FB2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辛弃疾词选录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B59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梓潼县文昌第二小学校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553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猛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C14AB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1A2C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659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126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东观读未见书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AF2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宜宾市翠屏区宗场镇中心小学校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A4E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熊小军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1C703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193D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762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171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绛云楼题跋四则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10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四川省内江市第二中学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81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叙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DA9B1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6502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FC3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78B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三年为刺史二首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E44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内江市东兴区阳光学校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0DC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魏贞天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443E2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1CA0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B61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095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隶书四尺中堂望岳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8C9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德阳市旌阳区北街小学校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B22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兵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DC00C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135F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370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1B4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岳阳楼记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5E5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安岳县九韶初级中学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AFB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  华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862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林</w:t>
            </w:r>
          </w:p>
        </w:tc>
      </w:tr>
      <w:tr w14:paraId="4EA58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90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1F1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节录梁章钜学字篇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B62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南充科技职业学院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898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蒋俊文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B2821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81BC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F2F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F65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隶书中堂卢照邻诗一首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6C2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30A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张文强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74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3DB0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461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530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过故人庄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94F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南部县振兴初级中学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42B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邓小君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9B697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2BF94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032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A11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行香子述怀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8F3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C3F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石  恺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2ADBE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59DFC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2CB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6CE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赤壁赋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E4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四川省安岳中学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194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代东翎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CB5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林</w:t>
            </w:r>
          </w:p>
        </w:tc>
      </w:tr>
      <w:tr w14:paraId="57A8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359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4C7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快雨堂题跋（中堂）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493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江油市职业中学校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BF9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刘荣辉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3BF93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445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09D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B05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行书古文四篇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192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泸县实验学校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655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詹  健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CD24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67F1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E1B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23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黄庭坚山谷题跋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A2A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江油市坚勇五一二实验小学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F27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锐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86538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2893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D13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610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大剑送别刘右史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5C5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乐至县城西小学校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45E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童渊铭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D6F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李欣蔚</w:t>
            </w:r>
          </w:p>
        </w:tc>
      </w:tr>
      <w:tr w14:paraId="4642B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C01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282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毛泽东词沁园春雪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365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西南财经大学天府学院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DA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张向莹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BA7C0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5246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2CE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453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王安石答司马谏议书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A11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南充科技职业学院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7D0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浪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93B89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1623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9C3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6A2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三星堆诗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1E7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乐至县南塔九年义务教育学校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4C7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钟国琴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006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罗俊英</w:t>
            </w:r>
          </w:p>
        </w:tc>
      </w:tr>
      <w:tr w14:paraId="370B7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C5A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A37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苏东坡喜雨亭记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ADA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四川巴中经济开发区黄家沟实验小学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364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张荩予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C97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张馨宁</w:t>
            </w:r>
          </w:p>
        </w:tc>
      </w:tr>
      <w:tr w14:paraId="0442B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062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A2C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节录东坡题跋数则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49B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内江职业技术学院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C67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  劲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211DB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CECD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72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904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宋人思乡词六首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797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绵竹市南轩中学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2A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江怀富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6D199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232D0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2A6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259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节录中庸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59B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茂县凤仪镇兴茂小学校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15F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余成龙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02C30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FF5A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9A1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878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道德经节选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117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四川省内江市第十三小学校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ACC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  萍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D9489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7051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375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E2B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归田结庐山寺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5D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宜宾市南溪区南外实验学校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6CD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刘自登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F99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陈亮</w:t>
            </w:r>
          </w:p>
        </w:tc>
      </w:tr>
      <w:tr w14:paraId="7778F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0EB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C55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苏轼·定风波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395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四川省阆中师范学校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D28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杨春辉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CC72B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720F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2CE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670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节录清河书画舫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E08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成都武侯外国语学校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F5D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令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FA04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9EAC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A5B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DE3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行书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436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南江县实验小学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C05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正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A9901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C66C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901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4B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伊秉绶题子陵垂钓图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5A3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南充科技职业学院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802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罗启波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6FFCF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F35C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889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3BA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题大庾岭北驿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ED9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万源市太平镇茶垭学校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96C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  岗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66233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8292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326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B82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饮酒其九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1D7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AD2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樊  琪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D855D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BD72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DEF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9F4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思亲汝州作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66C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宜宾市叙州区双龙学校捧印小学校区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BDA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刘大路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788B1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5E6AF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590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F03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画诀节选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308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9EA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骆小东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F6785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13BD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C54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200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节录画禅室随笔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9A9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大竹县第一小学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42C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王益超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A908C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C1E6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0B1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784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荀子劝学节选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01F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内江市东兴初级中学校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822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王宏婧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F15E8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35B75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00C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E20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韩愈文选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033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绵阳高新区火炬第二小学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10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蕊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7965F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9631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EC6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882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定风波·莫听穿林打叶声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302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四川省绵阳市安州区七一实验小学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0B7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历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D6553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B1AA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16C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26B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秦观踏莎行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5CA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成都高新区芳草小学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584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车时健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4E2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28A51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38A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955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刘熙载书概选抄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DFF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南江县小河职业中学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DED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春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72C22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6798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1B5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9C8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送穆少府知眉州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4AC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金牛区成外附小西宸学校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B00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谐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4A64F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2D72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2EF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BC2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李白荆门浮舟望蜀江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1FF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CA8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刘虎林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2D664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E1ED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537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47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魏碑王维诗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5A0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万源市官渡镇学校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C73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邱贤照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702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娉</w:t>
            </w:r>
          </w:p>
        </w:tc>
      </w:tr>
      <w:tr w14:paraId="59EA1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2EC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22A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归去来辞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A8A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四川西南航空职业学院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BE8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童大张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4C78C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759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4F3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7B2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山谷题跋数则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0A0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巴中龙泉外国语学校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F6B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  梁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25A2B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2174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5CC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F4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诫子书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509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宜宾市叙州区高场职业技术学校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627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  倩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5A0BD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6DC2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DEE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B22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项羽本纪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C17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理县教育局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E68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周德瑞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FDB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龙露桃</w:t>
            </w:r>
          </w:p>
        </w:tc>
      </w:tr>
      <w:tr w14:paraId="62AF5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1D9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D22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杜甫江畔独步寻花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4C3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成都市温江区政通小学校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1FE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邓小雪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31606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6578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824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C3B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毛泽东诗词五首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1BC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成都市龙泉驿区第四小学校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73B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宋梦德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4632A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59A5F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587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9B4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历代小品文选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560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A7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琴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08DA4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91B2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8B2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CB2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岳阳楼记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572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眉山天府新区兴盛学校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0F1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  军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3A6A2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5E6A9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F8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F10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杜牧诗一首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9A6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四川民族学院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6E4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  辉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1D4F3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21D7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762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972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石鼓文集联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B90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南充市高坪区青莲小学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373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龙海涛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02D94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20D6F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040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FCF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四时读书乐篆书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40C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绵阳市安州区七一实验小学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40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  娟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3AA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历</w:t>
            </w:r>
          </w:p>
        </w:tc>
      </w:tr>
      <w:tr w14:paraId="17231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08E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BD6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杜甫蜀相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06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CEB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杨江泽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25885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E7B2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091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A90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古文选抄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34E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成都市实验小学西区分校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6C8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青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92875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7DED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B3D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79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王石谷诗二首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503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AFF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舒易团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7E3F3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0ACF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504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832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苏辙文二则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BCB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仁寿县长平初级中学校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3A6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胡云健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A3293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8494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54B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CB1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录倪瓒诗三首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CCE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885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丁友鹏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EA7B4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51CF2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48D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7DC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王维诗二首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652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蓬溪县实验小学校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39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康小容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70B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  斌</w:t>
            </w:r>
          </w:p>
        </w:tc>
      </w:tr>
      <w:tr w14:paraId="5C6C0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ED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29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宋京咏成都诗二首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943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2AA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蔡育坤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38389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532CE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DA9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846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将进酒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F5C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泸县实验学校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7F3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谢素琴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43F6D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5D774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9D7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B7E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东坡题跋选抄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9A0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大竹县第一小学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618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波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C22BC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8177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F94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CAF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与朱元思书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CB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仁寿县城北实验初级中学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55E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阳  杰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CAB60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E0AE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C57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6CF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毛泽东诗一首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604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南充科技职业学院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9BE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李林松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CCFF1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0287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E8C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86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王维积雨辋川庄作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99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双流中学九江实验学校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DDF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易良超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BE7DE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0211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CBC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01D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游太山四首其二四禅寺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05E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CC9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秋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F9231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7B78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24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3C2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东坡词二首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34D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眉山职业技术学院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ABA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  琛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82879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BE7B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0E8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B7F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李白诗登锦城散花楼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17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成都市泡桐树小学西区分校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4BE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  琦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3D515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7506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FE0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B5B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行书立轴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37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6BC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尹羿之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87675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5CBD5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946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B6D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节录书法雅言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315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盐亭县黄甸镇三元小学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F9A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  松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CC660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0E6F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0B9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8A8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临水凭栏联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7B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泸州师范附属小学城西学校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83D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琴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2F044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910C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399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91E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观书处事对联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0C0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渠县青少年校外活动中心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5EF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  卫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BEFA8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4A08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F7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7CC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草书中堂·陆游诗一首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E76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168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陆  峰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FB4F7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4B75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950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B72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唐垂拱元年乙酉科状元对策第一道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D7E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川北幼儿师范高等专科学校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296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渊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7CED7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7C24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AC2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D65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盆池白莲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B2D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什邡市师古初级中学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3A1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唐发强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E9F5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550D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F00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759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叔夜康成联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779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5C1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何绪虎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997D1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343EC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9AC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B1E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孟浩然过故人庄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65B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三台县七一小学校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7E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李明奎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CBF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李进辉</w:t>
            </w:r>
          </w:p>
        </w:tc>
      </w:tr>
      <w:tr w14:paraId="736AB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24E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5C2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华夏文明耀千古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2BA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三台县潼川第二小学校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668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罗晓华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D6F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龙</w:t>
            </w:r>
          </w:p>
        </w:tc>
      </w:tr>
      <w:tr w14:paraId="18B6F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0BD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E04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古文选抄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12B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齐通小学远景校区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76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娟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566A0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6323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1A0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945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孔子世家赞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7AA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乐山师范学院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8E1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辛纪者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59889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DA06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D37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66F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王维汉江临眺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E38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邛崃市北街小学校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8EC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李久祥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C8562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93DD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BE4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1E8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修竹扬花联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42E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万源市第一小学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EF0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谢俊杰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F32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谢礼松</w:t>
            </w:r>
          </w:p>
        </w:tc>
      </w:tr>
      <w:tr w14:paraId="3584C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22A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17E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节选李之仪书论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910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0E3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宛江梅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5E5F6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0B7F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17F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A56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望月怀古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0FE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成都市龙泉驿区航天小学校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103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洪  岭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543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吕骑铧</w:t>
            </w:r>
          </w:p>
        </w:tc>
      </w:tr>
      <w:tr w14:paraId="45AA0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B7F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E3C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画禅室随笔数则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C0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仁寿县德培小学校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F75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刘晓琪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41739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4BC7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DC1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775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诫子书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70F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川北幼儿师范高等专科学校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A17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杨曙光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8FF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4CF0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AC0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34A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隶书条幅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E71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B74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  岩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F60AC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05A0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F26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C57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古人文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51D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成都市龙泉驿区上东学校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F15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李华章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2BC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白龙梅</w:t>
            </w:r>
          </w:p>
        </w:tc>
      </w:tr>
      <w:tr w14:paraId="5D8ED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EBE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309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松雪斋题跋二则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1FF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川南幼儿师范高等专科学校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D35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维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EAECF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0FBB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480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509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节录习近平在文艺座谈会上的讲话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72D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内江卫生与健康职业学院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6A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奉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13E8E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2627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C67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EA3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陶渊明桃花源记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CB5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仁寿县鳌峰初级中学校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4C8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廖汉生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2517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C203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A5D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5CF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王维和孟浩然诗数首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212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四川省筠连县巡司镇大乐小学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407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罗鸿运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D0584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7C44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78F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3E9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蜀道难节选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787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成都市双流区怡心第一实验学校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A0F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斌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628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647A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EA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27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将赴荆南，寄别李剑州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4B1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绵阳中学英才学校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05D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仇  金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61E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100DF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B80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A08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柳氏二外甥求笔迹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116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四川省汶川县七一映秀中学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395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高攀利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D8A44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1D54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22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04C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隶书 故将军饮罢夜归来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63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巴中市高级中学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AD5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博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46FE8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</w:tbl>
    <w:p w14:paraId="1E3610F4">
      <w:pPr>
        <w:tabs>
          <w:tab w:val="left" w:pos="5687"/>
          <w:tab w:val="center" w:pos="7098"/>
        </w:tabs>
        <w:jc w:val="left"/>
        <w:rPr>
          <w:rFonts w:eastAsia="仿宋" w:cs="黑体"/>
          <w:b/>
          <w:bCs/>
          <w:sz w:val="22"/>
          <w:szCs w:val="22"/>
        </w:rPr>
      </w:pPr>
      <w:r>
        <w:rPr>
          <w:rFonts w:hint="eastAsia" w:eastAsia="仿宋" w:cs="黑体"/>
          <w:b/>
          <w:bCs/>
          <w:sz w:val="22"/>
          <w:szCs w:val="22"/>
        </w:rPr>
        <w:tab/>
      </w:r>
    </w:p>
    <w:p w14:paraId="1818C64F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（九）行业部门组（硬笔）</w:t>
      </w:r>
    </w:p>
    <w:tbl>
      <w:tblPr>
        <w:tblStyle w:val="7"/>
        <w:tblW w:w="14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3520"/>
        <w:gridCol w:w="4140"/>
        <w:gridCol w:w="2530"/>
        <w:gridCol w:w="2880"/>
      </w:tblGrid>
      <w:tr w14:paraId="5760D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754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1D88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18E38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1ECD7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9914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30716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CAB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4AE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0A1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内江市市中区人民检察院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DB1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许明珍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68BFA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2412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6B1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D93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85B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乐至县人民检察院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5D5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46AEA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6BC0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169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866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出师表节选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325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理县教育局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9BE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刘小云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EB3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丁红波</w:t>
            </w:r>
          </w:p>
        </w:tc>
      </w:tr>
      <w:tr w14:paraId="11E23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486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CA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沁园春雪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B0B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四川省女子强制隔离戒毒所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812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张志强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0DE1A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077FE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FA7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24E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琵琶行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8CC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西昌市人民检察院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A71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宋明彪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0FF93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33D3D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9B1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4AC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辛弃疾词破阵子为陈同甫赋壮词以寄之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ACC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中国铁路成都局集团有限公司成都</w:t>
            </w:r>
          </w:p>
          <w:p w14:paraId="2D1B0F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机务段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9C7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王兴燕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5C9F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5C139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332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3EC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满江红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6CF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汉源县人民检察院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1F7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段月仪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2C036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F210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E78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309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梦李白二首其一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AB8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四川省叙永县人民检察院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7E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车  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19E51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</w:tbl>
    <w:p w14:paraId="42E1FE09">
      <w:pPr>
        <w:jc w:val="center"/>
        <w:rPr>
          <w:rFonts w:eastAsia="仿宋" w:cs="方正仿宋_GB2312"/>
          <w:sz w:val="22"/>
          <w:szCs w:val="22"/>
        </w:rPr>
      </w:pPr>
    </w:p>
    <w:p w14:paraId="7CCA3D90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（十）行业部门组（软笔）</w:t>
      </w:r>
    </w:p>
    <w:tbl>
      <w:tblPr>
        <w:tblStyle w:val="7"/>
        <w:tblW w:w="14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3514"/>
        <w:gridCol w:w="4150"/>
        <w:gridCol w:w="2540"/>
        <w:gridCol w:w="2890"/>
      </w:tblGrid>
      <w:tr w14:paraId="586C8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FDEB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3AF1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2969C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2A67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196E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77313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835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4FD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辛弃疾诗永遇乐京口北固亭怀古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B32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绵阳市游仙区文化广播电视和旅游局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B1C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2C9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龚小膑</w:t>
            </w:r>
          </w:p>
        </w:tc>
      </w:tr>
      <w:tr w14:paraId="42AAD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168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F38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春风桃李联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7A1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南充市高坪区美术馆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0D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龙莺鑫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91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23B2E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9AB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C75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楷书黄州快哉亭记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5EE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国网四川雅安电力（集团）股份有限公司芦山县供电分公司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03A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9C638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25D4B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BC8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2BD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白居易策林之兴五福消六极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2A4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大英县教育和体育局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BDC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吴红全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FC7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彭丽梅</w:t>
            </w:r>
          </w:p>
        </w:tc>
      </w:tr>
      <w:tr w14:paraId="1C4CE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023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2CE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草书条幅王维诗山居秋暝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8BF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国网四川雅安电力（集团）公司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F42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  刚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F043B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3AC2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873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4AB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毛泽东减字木兰花广昌路上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5D7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中国铁路成都局集团有限公司达州</w:t>
            </w:r>
          </w:p>
          <w:p w14:paraId="2CC73B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工务段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B19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周大浪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6E5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凌灿印</w:t>
            </w:r>
          </w:p>
        </w:tc>
      </w:tr>
      <w:tr w14:paraId="04EA0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E65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611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月栖雨躲联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4B8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大英县交通运输局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06E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刚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FC23B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1C0C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1FA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B47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水龙吟·登建康赏心亭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46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国网四川省电力公司超高压分公司南充运维分部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1A5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漆运胜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27B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3908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6BA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916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松雪斋题跋三则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02F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西南石油大学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C04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  图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DE1B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3A4C0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30B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FCE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春江花月夜</w:t>
            </w:r>
          </w:p>
        </w:tc>
        <w:tc>
          <w:tcPr>
            <w:tcW w:w="4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39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马尔康市教育局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9AE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莫尚华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784E9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</w:tbl>
    <w:p w14:paraId="19FDAF53">
      <w:pPr>
        <w:jc w:val="center"/>
        <w:rPr>
          <w:rFonts w:eastAsia="仿宋" w:cs="黑体"/>
          <w:b/>
          <w:bCs/>
          <w:sz w:val="22"/>
          <w:szCs w:val="22"/>
        </w:rPr>
      </w:pPr>
    </w:p>
    <w:p w14:paraId="6AFC8994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（十一）军人组（硬笔）</w:t>
      </w:r>
    </w:p>
    <w:tbl>
      <w:tblPr>
        <w:tblStyle w:val="7"/>
        <w:tblW w:w="14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510"/>
        <w:gridCol w:w="4180"/>
        <w:gridCol w:w="2560"/>
        <w:gridCol w:w="2810"/>
      </w:tblGrid>
      <w:tr w14:paraId="16FC9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620A2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EDB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173AC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60844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39A6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1D88B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719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823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井冈山词三首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82E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四川省平昌县人民武装部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A6E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琦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260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717A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308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227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沁园春雪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1FB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夹江县人武部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541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吴敏江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668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AA76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238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70C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七律·人民解放军占领南京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D52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广元市朝天区人民武装部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BB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范凯杰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E47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</w:tbl>
    <w:p w14:paraId="09BE691C">
      <w:pPr>
        <w:rPr>
          <w:rFonts w:eastAsia="仿宋" w:cs="方正仿宋_GB2312"/>
          <w:sz w:val="22"/>
          <w:szCs w:val="22"/>
        </w:rPr>
      </w:pPr>
    </w:p>
    <w:p w14:paraId="529BE3B8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（十二）军人组（软笔）</w:t>
      </w:r>
    </w:p>
    <w:tbl>
      <w:tblPr>
        <w:tblStyle w:val="7"/>
        <w:tblW w:w="14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3514"/>
        <w:gridCol w:w="4160"/>
        <w:gridCol w:w="2560"/>
        <w:gridCol w:w="2820"/>
      </w:tblGrid>
      <w:tr w14:paraId="3F672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C06E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C02F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7097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DD7D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60534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20EBA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A2E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CE6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独酌成诗杜甫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D52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四川省军区成都第一退休干部休养所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1F2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赵金松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FFBE7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20AC5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ACA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FA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沁园春长沙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B9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阿坝军分区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D8E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孙廷恩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782DB">
            <w:pPr>
              <w:jc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7FA9E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FCE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DFA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名句摘抄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314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游仙区人武部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9B7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高小平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D66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sz w:val="22"/>
                <w:szCs w:val="22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</w:tbl>
    <w:p w14:paraId="5BE31706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2469F9F7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（十三）社会人员组（硬笔）</w:t>
      </w:r>
    </w:p>
    <w:tbl>
      <w:tblPr>
        <w:tblStyle w:val="7"/>
        <w:tblW w:w="14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500"/>
        <w:gridCol w:w="4200"/>
        <w:gridCol w:w="2560"/>
        <w:gridCol w:w="2800"/>
      </w:tblGrid>
      <w:tr w14:paraId="53120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6A8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5ADA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093B8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19A4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6649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6A145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2F1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C4A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李白诗四首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DA4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社会人员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277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徐世涛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19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AC34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E45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CEA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桃花源记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A2D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南部县幸福小学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788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  尧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1A8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何艳萍</w:t>
            </w:r>
          </w:p>
        </w:tc>
      </w:tr>
    </w:tbl>
    <w:p w14:paraId="00294ED7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49ED66D2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（十四）社会人员组（软笔）</w:t>
      </w:r>
    </w:p>
    <w:tbl>
      <w:tblPr>
        <w:tblStyle w:val="7"/>
        <w:tblW w:w="148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3494"/>
        <w:gridCol w:w="4200"/>
        <w:gridCol w:w="2550"/>
        <w:gridCol w:w="2820"/>
      </w:tblGrid>
      <w:tr w14:paraId="58D71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63DEE4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1B37604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AC7859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D08221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92B5AB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0B9BD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ECA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EE9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鹅湖寺和陆子寿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835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5F6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温彭杰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D3F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47FD7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2AA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231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蜀道易并序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EB6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DA2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游全刚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C4E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1E9C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4BA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EDC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兰亭集序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323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四川省泸州市泸县丽泽书画院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4F5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65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AB4F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134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788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咏熊猫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0E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67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龚吉民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E17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63090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CD7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C85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行书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DF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大竹县教育局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D05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张云仙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914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03D4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687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08E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唐王维诗一首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15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西充县双凤场镇自由职业者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155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王德林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571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  <w:tr w14:paraId="1EC55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69E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B07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隶书杜工部蜀中离席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921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四川省成都市玉林中学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813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汤  婧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93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sz w:val="22"/>
                <w:szCs w:val="22"/>
              </w:rPr>
              <w:t>/</w:t>
            </w:r>
          </w:p>
        </w:tc>
      </w:tr>
    </w:tbl>
    <w:p w14:paraId="0053E16C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14EFE8F0">
      <w:pPr>
        <w:spacing w:line="600" w:lineRule="exact"/>
        <w:jc w:val="center"/>
        <w:rPr>
          <w:rFonts w:eastAsia="黑体"/>
          <w:szCs w:val="22"/>
          <w:highlight w:val="yellow"/>
        </w:rPr>
      </w:pPr>
      <w:r>
        <w:rPr>
          <w:rFonts w:hint="eastAsia" w:eastAsia="仿宋" w:cs="黑体"/>
          <w:color w:val="000000"/>
          <w:sz w:val="22"/>
          <w:szCs w:val="22"/>
        </w:rPr>
        <w:br w:type="page"/>
      </w:r>
      <w:r>
        <w:rPr>
          <w:rFonts w:hint="eastAsia" w:eastAsia="黑体"/>
          <w:szCs w:val="22"/>
        </w:rPr>
        <w:t>四、“印记中国”师生篆刻大赛</w:t>
      </w:r>
    </w:p>
    <w:p w14:paraId="1A2DAD77">
      <w:pPr>
        <w:widowControl/>
        <w:jc w:val="center"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34B5EA7E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（一）小学生组</w:t>
      </w:r>
    </w:p>
    <w:tbl>
      <w:tblPr>
        <w:tblStyle w:val="7"/>
        <w:tblW w:w="140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4228"/>
        <w:gridCol w:w="4727"/>
        <w:gridCol w:w="1725"/>
        <w:gridCol w:w="1993"/>
      </w:tblGrid>
      <w:tr w14:paraId="59180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BE7F58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8C0718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78FFB7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9DE91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CD499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15CF6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BF1B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55B3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锲而不舍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BFDC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成都市青白江区实验小学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3B4F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蒲婧祺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A46A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坤</w:t>
            </w:r>
          </w:p>
        </w:tc>
      </w:tr>
      <w:tr w14:paraId="0184A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0AB0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282C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熊曦月印痕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EDE3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内江市东兴区牛牦山小学校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CFB7A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熊曦月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8FB6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王春燕</w:t>
            </w:r>
          </w:p>
        </w:tc>
      </w:tr>
      <w:tr w14:paraId="71A7C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DCDC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5606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黄芸熙印痕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3A58A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内江市东兴区牛牦山小学校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3309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黄芸熙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E407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王春燕</w:t>
            </w:r>
          </w:p>
        </w:tc>
      </w:tr>
      <w:tr w14:paraId="1E689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AC52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BC39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范亦辰印痕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A3FD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内江市东兴区牛牦山小学校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61D1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范亦辰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3517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王春燕</w:t>
            </w:r>
          </w:p>
        </w:tc>
      </w:tr>
      <w:tr w14:paraId="517AF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1602B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8B35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无为心做有为事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1203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四川省广元市旺苍县嘉川镇中心小学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9654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昝欣怡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ACCA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孔令珍</w:t>
            </w:r>
          </w:p>
        </w:tc>
      </w:tr>
      <w:tr w14:paraId="5229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74D5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B5FE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梁锦媛篆刻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C9CA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江安县江安镇西城小学校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7D31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梁锦媛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DA3A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  婷</w:t>
            </w:r>
          </w:p>
        </w:tc>
      </w:tr>
      <w:tr w14:paraId="6CED8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C337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60E0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府河印迹一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4D97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成都市铁中府河学校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6CDF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张峻玮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D5AC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丁  雨</w:t>
            </w:r>
          </w:p>
        </w:tc>
      </w:tr>
      <w:tr w14:paraId="10175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F542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DF14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汉藏古道印迹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E2C0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成都市红牌楼小学校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C90E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何昕羽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A94C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  璐</w:t>
            </w:r>
          </w:p>
        </w:tc>
      </w:tr>
      <w:tr w14:paraId="55286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BB34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3183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鲜景瑞篆刻印屏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1887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达川区实验小学花溪学校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7A91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鲜景瑞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EA87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蒲虹宇</w:t>
            </w:r>
          </w:p>
        </w:tc>
      </w:tr>
      <w:tr w14:paraId="3566D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D610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D7B3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印记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A044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阆中市石龙中心学校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F30A0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陈柏西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6AB6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聂  杨</w:t>
            </w:r>
          </w:p>
        </w:tc>
      </w:tr>
      <w:tr w14:paraId="3600E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534F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F40A7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墨韵诗魂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0622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威远县严陵镇中心校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48A4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刘南宏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56F9E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许文秀</w:t>
            </w:r>
          </w:p>
        </w:tc>
      </w:tr>
      <w:tr w14:paraId="23981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D89F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3170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小龙朱迹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03C9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宜宾市忠孝街小学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0231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程小龙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CA696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汪冬梅</w:t>
            </w:r>
          </w:p>
        </w:tc>
      </w:tr>
      <w:tr w14:paraId="76117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71CE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50950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王沛翕篆刻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2B60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江安县江安镇西城小学校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1BDC6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王沛翕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6E82E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  婷</w:t>
            </w:r>
          </w:p>
        </w:tc>
      </w:tr>
      <w:tr w14:paraId="163FD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24E8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C9E9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学无止境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5E6A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自贡汇东实验学校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EA00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刘贺之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9784C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徐仲先</w:t>
            </w:r>
          </w:p>
        </w:tc>
      </w:tr>
      <w:tr w14:paraId="0B200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427D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7564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印痕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7071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蓬安县相如第一小学校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732E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王钟娴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06B5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周应秋</w:t>
            </w:r>
          </w:p>
        </w:tc>
      </w:tr>
      <w:tr w14:paraId="028A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A813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61C3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王欣溢朱迹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5D0E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汶川县雁门小学校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80F2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王欣溢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93E7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汪旭涛</w:t>
            </w:r>
          </w:p>
        </w:tc>
      </w:tr>
      <w:tr w14:paraId="03E8E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502C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56741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篆刻组图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E6FB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自贡市自流井区光大街小学校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96FC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刘雨洋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574E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洁</w:t>
            </w:r>
          </w:p>
        </w:tc>
      </w:tr>
      <w:tr w14:paraId="50DDC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416DD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DCC71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府河印痕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2F532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成都市铁中府河学校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5A4F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刘欣悦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AB31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丁  雨</w:t>
            </w:r>
          </w:p>
        </w:tc>
      </w:tr>
      <w:tr w14:paraId="574AE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D926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983B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朱香绮印痕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70FA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成都市奥林小学校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90D8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朱香绮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9886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愚</w:t>
            </w:r>
          </w:p>
        </w:tc>
      </w:tr>
      <w:tr w14:paraId="6D40D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55BD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EF04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孙浩博朱印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8C55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四川省宜宾市叙州区建国实验小学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D78B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孙浩博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E3F0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童莉祥</w:t>
            </w:r>
          </w:p>
        </w:tc>
      </w:tr>
      <w:tr w14:paraId="18E74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1D57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B0F6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李怡可朱迹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8A0A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双流中学九江实验学校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5806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李怡可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1D5D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易良超</w:t>
            </w:r>
          </w:p>
        </w:tc>
      </w:tr>
      <w:tr w14:paraId="61564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5415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C936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壹宸篆刻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FEF3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宜宾市忠孝街小学校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4988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张壹宸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1D461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  英</w:t>
            </w:r>
          </w:p>
        </w:tc>
      </w:tr>
      <w:tr w14:paraId="2DCC2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9AB7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3798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生活之印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D4BE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成都市锦江区银杏小学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9770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续涵喻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9A0E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王昕颖</w:t>
            </w:r>
          </w:p>
        </w:tc>
      </w:tr>
      <w:tr w14:paraId="2AA43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5D450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946B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学无止境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94C6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四川师范大学附属高新区菁蓉小学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06A0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郭了了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3672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程琳皓</w:t>
            </w:r>
          </w:p>
        </w:tc>
      </w:tr>
      <w:tr w14:paraId="1BD8E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EA18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A456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牧之篆刻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3618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四川天府新区第三小学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BB46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田牧之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5CB4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奕</w:t>
            </w:r>
          </w:p>
        </w:tc>
      </w:tr>
      <w:tr w14:paraId="4B927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3447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99E9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不忘初心 百年辉煌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D7468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苍溪县歧坪镇中心小学校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EF64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侯芝宇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2BCD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敏</w:t>
            </w:r>
          </w:p>
        </w:tc>
      </w:tr>
      <w:tr w14:paraId="6BE60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EEB3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E638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芮熙学篆留痕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F6AD0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广安区东方小学校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3A73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张芮熙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3AEE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李阳酒</w:t>
            </w:r>
          </w:p>
        </w:tc>
      </w:tr>
      <w:tr w14:paraId="1B7A9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9FAE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8C5E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雅趣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80BC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达州市达川区亭子镇中心小学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4EDB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林子微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C848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  明</w:t>
            </w:r>
          </w:p>
        </w:tc>
      </w:tr>
      <w:tr w14:paraId="62363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754A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A4D9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纂刻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7774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荣新小学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0174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曹宇林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F436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陈显遐</w:t>
            </w:r>
          </w:p>
        </w:tc>
      </w:tr>
      <w:tr w14:paraId="6CE17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D5F40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DBF6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吉祥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5065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双星学校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B7E3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张欣怡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1B47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谭  鹏</w:t>
            </w:r>
          </w:p>
        </w:tc>
      </w:tr>
      <w:tr w14:paraId="27957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CE2DA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5A6C3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剑门古柏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3930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剑门关实验学校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D70F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李欣洁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D84D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赵志亮</w:t>
            </w:r>
          </w:p>
        </w:tc>
      </w:tr>
      <w:tr w14:paraId="43D87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FDAE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33FC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经典篆刻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E74B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成都师范银都紫藤小学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4DD6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肖雅心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BBA3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燕</w:t>
            </w:r>
          </w:p>
        </w:tc>
      </w:tr>
      <w:tr w14:paraId="1C6F6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E883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E67E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劝学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9DCBE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四川省广元市旺苍县嘉川镇中心小学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F9F2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唐静聆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8081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孔令珍</w:t>
            </w:r>
          </w:p>
        </w:tc>
      </w:tr>
      <w:tr w14:paraId="235A1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1AC7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1DB2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张皓恩印痕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7D0F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大英县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郪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江外国语学校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F79B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张皓恩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A0D8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  静</w:t>
            </w:r>
          </w:p>
        </w:tc>
      </w:tr>
      <w:tr w14:paraId="3C4FF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93C5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0E5B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少年梦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1D08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成都高新区尚阳小学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1EC3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周李镐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02C3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霞</w:t>
            </w:r>
          </w:p>
        </w:tc>
      </w:tr>
      <w:tr w14:paraId="64089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1CD9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75FE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梓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湉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印痕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6DCF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宜宾市兴文县古宋镇第一小学校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23CE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赵梓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湉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0F86B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智</w:t>
            </w:r>
          </w:p>
        </w:tc>
      </w:tr>
      <w:tr w14:paraId="7AFAC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E485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77E9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百年荣光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7D01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荣边镇中心小学校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3E6B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陆航杰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EAC9C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李昕妍</w:t>
            </w:r>
          </w:p>
        </w:tc>
      </w:tr>
      <w:tr w14:paraId="13A2B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D633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8D05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经典篆刻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53A8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成都师范银都紫藤小学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487E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高雨涵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56DE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杜易芹</w:t>
            </w:r>
          </w:p>
        </w:tc>
      </w:tr>
      <w:tr w14:paraId="33EF3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707C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5022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黄语宸印稿</w:t>
            </w:r>
          </w:p>
        </w:tc>
        <w:tc>
          <w:tcPr>
            <w:tcW w:w="47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010DA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内江市东兴区牛牦山小学校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2F36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黄语宸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FBCD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王春燕</w:t>
            </w:r>
          </w:p>
        </w:tc>
      </w:tr>
    </w:tbl>
    <w:p w14:paraId="79C7CD3A">
      <w:pPr>
        <w:widowControl/>
        <w:jc w:val="center"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0575FC04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（二）中学生组（初中、高中、中职学生）</w:t>
      </w:r>
    </w:p>
    <w:tbl>
      <w:tblPr>
        <w:tblStyle w:val="7"/>
        <w:tblW w:w="140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4243"/>
        <w:gridCol w:w="4742"/>
        <w:gridCol w:w="1725"/>
        <w:gridCol w:w="1978"/>
      </w:tblGrid>
      <w:tr w14:paraId="6F9CD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38C63C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17495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275F2B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7418B2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F66A32B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18061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0D4D1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7C2C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杨景茹篆刻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366D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自贡市第六中学校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A8E3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杨景茹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FE337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罗世容</w:t>
            </w:r>
          </w:p>
        </w:tc>
      </w:tr>
      <w:tr w14:paraId="60846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75DE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775A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诗词魅力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AD6C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四川省彭州市敖平中学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DBEA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文圣哲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17BE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梁树勇</w:t>
            </w:r>
          </w:p>
        </w:tc>
      </w:tr>
      <w:tr w14:paraId="5BB32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D55B6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34EC1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王健宇篆刻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FC36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成都市七中育才学校（水井坊校区）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B39E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王健宇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732C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王重旺</w:t>
            </w:r>
          </w:p>
        </w:tc>
      </w:tr>
      <w:tr w14:paraId="49A60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25E1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23AC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杨沐易印痕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8860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四川省广元中学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50F1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杨沐易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EECC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渊</w:t>
            </w:r>
          </w:p>
        </w:tc>
      </w:tr>
      <w:tr w14:paraId="3A0F5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02B0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014D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向杰篆刻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3C98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四川省江安中学校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2739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  杰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D462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王廷晟</w:t>
            </w:r>
          </w:p>
        </w:tc>
      </w:tr>
      <w:tr w14:paraId="31C99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821A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841C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杨寒驿篆刻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DDDE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四川省岳池中学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22A8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杨寒驿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744B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建</w:t>
            </w:r>
          </w:p>
        </w:tc>
      </w:tr>
      <w:tr w14:paraId="155D2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3888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B604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香城印迹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228E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9CB1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熊君浩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9C58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刘一鸣</w:t>
            </w:r>
          </w:p>
        </w:tc>
      </w:tr>
      <w:tr w14:paraId="7B30E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F616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B58F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杨子涵印痕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639F7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汶川中学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03FE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杨子涵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6FD6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汪旭涛</w:t>
            </w:r>
          </w:p>
        </w:tc>
      </w:tr>
      <w:tr w14:paraId="40E61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6E9B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5A1A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篆刻作品集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18B5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成都市教育科学研究院附属学校（东区）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9B06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邓清予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DD9C8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程星琰</w:t>
            </w:r>
          </w:p>
        </w:tc>
      </w:tr>
      <w:tr w14:paraId="01CBA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E283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7A06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昱竹制印留痕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A046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成都天府中学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D6AB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陈昱竹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FD7B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曾子茹</w:t>
            </w:r>
          </w:p>
        </w:tc>
      </w:tr>
      <w:tr w14:paraId="08974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D17D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5BCC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黄志颖刻石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AEBF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四川省岳池中学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2071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黄志颖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8E27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胡曦文</w:t>
            </w:r>
          </w:p>
        </w:tc>
      </w:tr>
      <w:tr w14:paraId="79911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11D6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4C5A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兰瑾瑜篆刻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E4F2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四川省江安中学校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2D9B6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兰瑾瑜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DF55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王廷晟</w:t>
            </w:r>
          </w:p>
        </w:tc>
      </w:tr>
      <w:tr w14:paraId="067FC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00C1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7F37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璐溪印痕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A23A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大英县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郪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江外国语学校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731F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杨璐溪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040D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慧</w:t>
            </w:r>
          </w:p>
        </w:tc>
      </w:tr>
      <w:tr w14:paraId="48DAB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EA040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75DCD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罗博文印痕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E59F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彭州市九尺中学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1193B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罗博文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1CBE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刘林平</w:t>
            </w:r>
          </w:p>
        </w:tc>
      </w:tr>
      <w:tr w14:paraId="304B8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6587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D419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春节习俗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3CAB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阆中市洪山镇元山中心学校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1EF2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李雨星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F4B8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万仁龙</w:t>
            </w:r>
          </w:p>
        </w:tc>
      </w:tr>
      <w:tr w14:paraId="7C1E6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58BA7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B1CC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1.大道广传2.本固邦宁3.楼氏4.熊氏5.宋氏6.欧阳慕霏7.民为邦本8.自强不息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EA84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泸州市泸南中学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5AEA9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杨洛普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62D63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霞</w:t>
            </w:r>
          </w:p>
        </w:tc>
      </w:tr>
      <w:tr w14:paraId="0B2D8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E829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5624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桢瑞制印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13C9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成都天府中学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CE54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黄桢瑞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70DB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曾子茹</w:t>
            </w:r>
          </w:p>
        </w:tc>
      </w:tr>
      <w:tr w14:paraId="027D1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D6D6C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BAFC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陈熙制印朱记留痕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21B6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成都天府中学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B2CA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熙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2C6F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曾子茹</w:t>
            </w:r>
          </w:p>
        </w:tc>
      </w:tr>
      <w:tr w14:paraId="24FBA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20AD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6A6B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观自在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DFAC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米易县第一初级中学校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3B025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范一洁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03A8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莹</w:t>
            </w:r>
          </w:p>
        </w:tc>
      </w:tr>
      <w:tr w14:paraId="033BC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68A36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60066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人生如梦，岁月如歌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C625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叙永县黄坭镇初级中学校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5728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邹中敏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DB10D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张真福</w:t>
            </w:r>
          </w:p>
        </w:tc>
      </w:tr>
      <w:tr w14:paraId="424FB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FC25F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823B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童心篆祖国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FB4D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四川省自贡市第二十三中学校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E79A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黄悦阳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DC83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朱炫卓</w:t>
            </w:r>
          </w:p>
        </w:tc>
      </w:tr>
      <w:tr w14:paraId="01696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AC15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3CEC2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经典篆刻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F676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成都市第十八中学校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493B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汪芯宇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DBB5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杨蓓</w:t>
            </w:r>
          </w:p>
        </w:tc>
      </w:tr>
      <w:tr w14:paraId="63B7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0DEA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98BB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梓聪治印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7529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简阳市射洪坝解放学校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C858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方梓聪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5A53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张程程</w:t>
            </w:r>
          </w:p>
        </w:tc>
      </w:tr>
      <w:tr w14:paraId="2721E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16D6C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072D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吉祥如意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B997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四川省广元市上西中学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1A4D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冯子豪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02FD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贾慧</w:t>
            </w:r>
          </w:p>
        </w:tc>
      </w:tr>
      <w:tr w14:paraId="22FF1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D8052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BAB7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槐芬少年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702D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成都市龙泉驿区双槐中学校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2E18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张袁媛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9A23D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曾染露</w:t>
            </w:r>
          </w:p>
        </w:tc>
      </w:tr>
      <w:tr w14:paraId="63A16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D03F6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F7A0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天道酬勤，勇攀高峰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9EA8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宣汉县陶成初级中学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C02C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陈慧琳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F99F5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曾莉</w:t>
            </w:r>
          </w:p>
        </w:tc>
      </w:tr>
      <w:tr w14:paraId="30115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D68E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B775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飞龙在天</w:t>
            </w:r>
          </w:p>
        </w:tc>
        <w:tc>
          <w:tcPr>
            <w:tcW w:w="4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060D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苍溪县漓江镇初级中学校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4F13D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帅梦婷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3D55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王小容</w:t>
            </w:r>
          </w:p>
        </w:tc>
      </w:tr>
    </w:tbl>
    <w:p w14:paraId="24F27EE9">
      <w:pPr>
        <w:rPr>
          <w:bCs/>
        </w:rPr>
      </w:pPr>
    </w:p>
    <w:p w14:paraId="44A0FDF2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（三）大学生组（含高职学生、研究生、留学生）</w:t>
      </w:r>
    </w:p>
    <w:tbl>
      <w:tblPr>
        <w:tblStyle w:val="7"/>
        <w:tblW w:w="14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4226"/>
        <w:gridCol w:w="4759"/>
        <w:gridCol w:w="1961"/>
        <w:gridCol w:w="1978"/>
      </w:tblGrid>
      <w:tr w14:paraId="57B22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086B9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75FFE2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2D841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91C7A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35CADB2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55307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B86F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4076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大道至简 实干为要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D600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1F32E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程小凡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4E43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焦海龙</w:t>
            </w:r>
          </w:p>
        </w:tc>
      </w:tr>
      <w:tr w14:paraId="32FC9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A050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ECA8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李佳印痕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295B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0FDA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佳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4C68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杨振宇</w:t>
            </w:r>
          </w:p>
        </w:tc>
      </w:tr>
      <w:tr w14:paraId="0E4EB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8B89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6AF7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百年路初心如磐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DD5F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2201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刘思琦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1A8B6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焦海龙</w:t>
            </w:r>
          </w:p>
        </w:tc>
      </w:tr>
      <w:tr w14:paraId="6A4F9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35AC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4A96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晏斋其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粦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古玺留朱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DD83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68DA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杨麒麟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0E85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冯泽伟</w:t>
            </w:r>
          </w:p>
        </w:tc>
      </w:tr>
      <w:tr w14:paraId="42E79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A95E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45C1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幸对清风皓月杨东营篆刻留痕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D9EC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1F97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杨东营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6545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王兴国</w:t>
            </w:r>
          </w:p>
        </w:tc>
      </w:tr>
      <w:tr w14:paraId="48454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04DD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B03F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白贤印痕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FD17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F763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  贤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9146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杨振宇</w:t>
            </w:r>
          </w:p>
        </w:tc>
      </w:tr>
      <w:tr w14:paraId="2806D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5FB4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B142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看人间四时风光，霁月晴川不相让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5CAD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西南科技大学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DA0F8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佘安琪 梁浩宁</w:t>
            </w:r>
          </w:p>
          <w:p w14:paraId="727FF5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詹治国 赵晨希</w:t>
            </w:r>
          </w:p>
          <w:p w14:paraId="5F0CDD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李殊全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98CA6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赵佳策</w:t>
            </w:r>
          </w:p>
        </w:tc>
      </w:tr>
      <w:tr w14:paraId="4AB2C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402F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D31D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薪火相传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FBAF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3097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周子宁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C545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焦海龙</w:t>
            </w:r>
          </w:p>
        </w:tc>
      </w:tr>
      <w:tr w14:paraId="1F982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1EF0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179B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叙堂治印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0467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乐山师范学院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43C5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陈一博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C93D6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周文斌</w:t>
            </w:r>
          </w:p>
        </w:tc>
      </w:tr>
      <w:tr w14:paraId="402ED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578B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7F9F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三自斋治印留痕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B176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C8F0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  萌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6F0F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琴</w:t>
            </w:r>
          </w:p>
        </w:tc>
      </w:tr>
      <w:tr w14:paraId="2B26A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95CF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C5F4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桐君篆刻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E985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B553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于硕硕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C841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杨振宇</w:t>
            </w:r>
          </w:p>
        </w:tc>
      </w:tr>
      <w:tr w14:paraId="2F143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D558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2B83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梁凤梅篆刻留痕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1EEC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63B8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梁凤梅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C8F7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梁勇第</w:t>
            </w:r>
          </w:p>
        </w:tc>
      </w:tr>
      <w:tr w14:paraId="1B8BE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E169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2236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友容印痕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D852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乐山师范学院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847F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闵友容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739C9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周文斌</w:t>
            </w:r>
          </w:p>
        </w:tc>
      </w:tr>
      <w:tr w14:paraId="489E5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55BA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89F8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维贞印选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05F3E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DAA1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王维贞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F056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尹义桐</w:t>
            </w:r>
          </w:p>
        </w:tc>
      </w:tr>
      <w:tr w14:paraId="7B8C5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7719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29A4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陈福林篆刻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56E5C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EC81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陈福林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D4E1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郭忠林</w:t>
            </w:r>
          </w:p>
        </w:tc>
      </w:tr>
      <w:tr w14:paraId="11096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5A58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D0D9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杨惠雯篆刻留痕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1628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C617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杨惠雯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77DF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梁勇第</w:t>
            </w:r>
          </w:p>
        </w:tc>
      </w:tr>
      <w:tr w14:paraId="22F6D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1A95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A9EC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藏风楼印痕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CD28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290C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刘柯柯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2C27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杨振宇</w:t>
            </w:r>
          </w:p>
        </w:tc>
      </w:tr>
      <w:tr w14:paraId="5C717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C627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80F92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盛世巴蜀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1F093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82B7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刘培华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7492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琴</w:t>
            </w:r>
          </w:p>
        </w:tc>
      </w:tr>
      <w:tr w14:paraId="618AE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A3A0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B403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滕小数印存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C488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11FA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滕小数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AE8A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琴</w:t>
            </w:r>
          </w:p>
        </w:tc>
      </w:tr>
      <w:tr w14:paraId="3B3EB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EF60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4822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剑龙印痕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9F7CB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乐山师范学院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3D11C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刘剑龙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AA68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周文斌</w:t>
            </w:r>
          </w:p>
        </w:tc>
      </w:tr>
      <w:tr w14:paraId="71A7D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9380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C313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罗晓晓印集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1E00E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8543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罗晓晓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89A9A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尹义桐</w:t>
            </w:r>
          </w:p>
        </w:tc>
      </w:tr>
      <w:tr w14:paraId="2A583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7241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7C32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刘灵芝朱迹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66A7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3795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刘灵芝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D494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琴</w:t>
            </w:r>
          </w:p>
        </w:tc>
      </w:tr>
      <w:tr w14:paraId="2061B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55B9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F280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叶迎春朱迹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E5127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四川艺术职业学院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9B12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叶迎春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397C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徐  亮 </w:t>
            </w:r>
          </w:p>
        </w:tc>
      </w:tr>
      <w:tr w14:paraId="081E6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8260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17F8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邓泽惠印痕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D9AA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6F7F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邓泽惠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7348B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76996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7EE3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37AE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古玺创作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2640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36F0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  羿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0485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梁勇第</w:t>
            </w:r>
          </w:p>
        </w:tc>
      </w:tr>
      <w:tr w14:paraId="015A4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A76FE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5057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东明篆刻选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149A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6779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陈东明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AD48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尹义桐</w:t>
            </w:r>
          </w:p>
        </w:tc>
      </w:tr>
      <w:tr w14:paraId="5D016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BE2B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CA1D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赵俊涛印痕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1DBC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7911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赵俊涛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B4D9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梁勇第</w:t>
            </w:r>
          </w:p>
        </w:tc>
      </w:tr>
      <w:tr w14:paraId="19963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D41C8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F877D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吴梦雨篆刻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1915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成都艺术职业大学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A8E1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吴梦雨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397F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王国斌</w:t>
            </w:r>
          </w:p>
        </w:tc>
      </w:tr>
      <w:tr w14:paraId="2EBC4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A7DA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960B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田景萍刻古玺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E64E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成都艺术职业大学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D6F2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田景萍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871BB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王国斌</w:t>
            </w:r>
          </w:p>
        </w:tc>
      </w:tr>
      <w:tr w14:paraId="18B72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25415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EC6B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印记中国陈浩月篆刻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3F39A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381E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陈浩月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D576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尹义桐</w:t>
            </w:r>
          </w:p>
        </w:tc>
      </w:tr>
      <w:tr w14:paraId="77BD1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6A1C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C6AC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开奕印痕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B22E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459E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王开奕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7723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琴</w:t>
            </w:r>
          </w:p>
        </w:tc>
      </w:tr>
      <w:tr w14:paraId="32902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E916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3D7A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杨增琴篆刻留痕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AF1F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5339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杨增琴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383B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尹义桐</w:t>
            </w:r>
          </w:p>
        </w:tc>
      </w:tr>
      <w:tr w14:paraId="0B003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A01C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5557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黄奇军刻石选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8F6D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3607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黄奇军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7787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田莉莉</w:t>
            </w:r>
          </w:p>
        </w:tc>
      </w:tr>
      <w:tr w14:paraId="5AE78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A302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DA663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周凯朱迹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2211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7CBA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凯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A989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6787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73D1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74F9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郭誉杰朱迹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5FF1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成都大学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5D4B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郭誉杰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7F0D4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王书峰</w:t>
            </w:r>
          </w:p>
        </w:tc>
      </w:tr>
      <w:tr w14:paraId="4ABC6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4B06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D6C68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长明印痕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1B50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川南幼儿师范高等专科学校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DDA7B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刘长明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B67B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玉</w:t>
            </w:r>
          </w:p>
        </w:tc>
      </w:tr>
      <w:tr w14:paraId="257B0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3C235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28F5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师贤明慧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EF82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川北幼儿师范高等专科学校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26AA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敏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085E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渊</w:t>
            </w:r>
          </w:p>
        </w:tc>
      </w:tr>
      <w:tr w14:paraId="754F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3360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42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DEE0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赵帅印迹</w:t>
            </w:r>
          </w:p>
        </w:tc>
        <w:tc>
          <w:tcPr>
            <w:tcW w:w="47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7F21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19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C7C3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赵正帅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5F28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陈宇江</w:t>
            </w:r>
          </w:p>
        </w:tc>
      </w:tr>
    </w:tbl>
    <w:p w14:paraId="2A02E003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2989F767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（四）教师组</w:t>
      </w:r>
    </w:p>
    <w:tbl>
      <w:tblPr>
        <w:tblStyle w:val="7"/>
        <w:tblW w:w="14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939"/>
        <w:gridCol w:w="5282"/>
        <w:gridCol w:w="1740"/>
        <w:gridCol w:w="1978"/>
      </w:tblGrid>
      <w:tr w14:paraId="6D869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079F98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EAF74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869724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4AB334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FCB51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0237C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F494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FD8B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梁勇第篆刻留痕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66624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A3DD2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梁勇第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E1D3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8E91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5E64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F71E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王杰朱迹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CBBE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成都市高新区锦城小学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11D0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杰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9D9C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DC10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D305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2D5B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贵有恒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E6BE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C6F4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焦海龙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996C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1560F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84DB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1676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印记中国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A9E1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西华师范大学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724C4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琴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9060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2686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7B07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F257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孙军制印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FFF3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四川省阆中师范学校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A47B6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  军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9E53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6BAD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1D597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6A79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昇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高印痕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B54E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广安职业技术学院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5312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昇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高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6722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0BC8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DDCA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DF59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义桐篆刻留痕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BA6B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四川文理学院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99D7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尹义桐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AF86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A7A8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8F2D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8F19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庭雨轩制印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DC77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1FD80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陈宇江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88E7B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214B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5EEA0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7FA5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逸斋陈霞朱痕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C4BD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泸州市泸南中学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EF80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霞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946E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79F0C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DCEF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58D6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许艺之篆刻选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5021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四川省南充高级中学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5CAC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许艺之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63B8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7E131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6BB2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327A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牧懿庵印痕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89489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川北幼儿师范高等专科学校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4E2D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渊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7BE5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23A4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F85B7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F205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定风波 莫听穿林打叶声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4D8F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四川省仪陇县教师进修学校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6C07B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文仁萍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14AA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DDC6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7DF9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E8B5B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海洋扶汉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34844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成都教科院附属龙泉学校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9152D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熊海洋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DEBC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FBDB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50B1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1895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西蜀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玦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堂印痕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1D3F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BB58A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  玉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4B39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1E91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454D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B9450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乔亚军印痕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BDE4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四川省天府新区麓湖小学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A695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乔亚军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68FE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42D9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50EF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2E628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梓州拾遗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F62D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成都天府中学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F0CD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曾子茹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5B1D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5965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667DB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E9DA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记斌印痕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8752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四川开放大学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F3B3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舒记斌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8CEE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1AA2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CF2C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A395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杨莹篆刻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ACA02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四川省乐山第一中学校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446A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莹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1E74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6158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BC62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D130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阳莉篆刻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43E1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697C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阳  莉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47F1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FB17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8A09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A059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胡曦文鸟虫印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DC52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四川省岳池中学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E7E0D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胡曦文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0D2B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83A0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29B8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9585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小尘君制印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EF01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内江师范学院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632CF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云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B1B1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F26D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48C2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10C00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篆刻条幅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43077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四川省岳池中学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5BC1A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建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5C0A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C157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2D5B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5A68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王春燕印选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9279A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内江市东兴区牛牦山小学校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83C4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王春燕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9105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F7BC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665E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DAB2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李川印痕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E369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四川西南航空职业学院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B064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川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5D8E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5FF62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3B88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0423D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印象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F286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成都市龙泉驿区同安小学校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AB3E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何玉泉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0E6E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F56F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B2DF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39B30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正林篆刻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BF2A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宜宾市忠孝街小学校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8764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廖正林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5227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889B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35A0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10F2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陈凤印痕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E9C9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红格镇中心学校益民完小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502A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凤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ECD28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19D9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0012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741A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印痕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4454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D7E5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董  婷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9C31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2C69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8911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3DD6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王国斌朱迹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A76A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成都艺术职业大学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47DD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王国斌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BF28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7831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9DB0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79E3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育艺堂印存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D66B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成都市红牌楼小学校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D471A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邹育龙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223D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73064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6CDB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3674B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李建琼印痕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09C1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渠县第一小学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A0A5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李建琼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49B83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F854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9A0D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9BB3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陈天军印稿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FFF81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开江县新宁镇沙坝综合学校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D92F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陈天军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66F0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5A16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5EFE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C5C0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两益山房印稿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F446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阿坝师范学院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56DB5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王建磊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DB80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8E43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E775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6E48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时代展新颜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B2AE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阆中市洪山镇元山中心学校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8424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万仁龙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4D82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5D9A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B920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F61B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李嘉芮印选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648E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成都市双流区实验小学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8028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李嘉芮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0D6E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7EAE7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B638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1F9A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蔡香怡治印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7146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乐山市肖坝实验学校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9D80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蔡香怡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3BBE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0A7A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913E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68CE3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李豪东刻石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B0D0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西南民族大学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895E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李豪东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4145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110C5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57FA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911B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刘庆秀印痕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F71D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长宁县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淯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江小学校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376B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刘庆秀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517F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BDDA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2517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89A7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王松朱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跡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5245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泸州市龙马潭区玉带河学校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37F9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松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9EF7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0EF2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B229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3743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莫昕雨篆刻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2FFB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成都市青白江区大弯小学南区分校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6357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莫昕雨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9084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0B56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4AFC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48C9E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二十四诗品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9CF8B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荣县旭阳镇梧桐树小学校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D5DE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涂靖苗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BC4E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9D82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2064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DE20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王重旺印痕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CCFA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四川省成都市七中育才学校（水井坊校区）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5A4C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王重旺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B94A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92B0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5E225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4908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振宇印痕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93BC2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成都文理学院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E6AA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杨振宇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38BA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13451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6942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758A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王廷晟篆刻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391C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四川省江安中学校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016B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王廷晟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8085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0A2FF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25E1E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D761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郭英篆刻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7706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宜宾市忠孝街小学校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502B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  英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95E4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1C93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B976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C943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明远篆刻集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0671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宜宾市叙州区高场学校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9BF0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罗明远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BE7CD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4CBD8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6E6A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1EE7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一鸣刻印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B264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D7948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刘一鸣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5F40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2062F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22A65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6788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荣功飞印选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20A72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成都市中和中学润和分校（原成都高新新城学校）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6277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荣功飞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AC37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6EC4E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D7C5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2BAF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论语选刻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58D2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广安区东方小学校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2D71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  燕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1CCA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3729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54A1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A062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敏之印痕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66AA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四川省剑州中学校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7BC9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罗小敏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F5C3D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747F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6A8E1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76D1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自强不息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5F24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内江市市中区四合镇中心小学校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AC27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林学良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5441D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14:paraId="34B97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9EBE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49BD5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中华颂</w:t>
            </w:r>
          </w:p>
        </w:tc>
        <w:tc>
          <w:tcPr>
            <w:tcW w:w="5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7E327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自贡市第三十五中学</w:t>
            </w:r>
          </w:p>
        </w:tc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E398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杨思琪</w:t>
            </w:r>
          </w:p>
        </w:tc>
        <w:tc>
          <w:tcPr>
            <w:tcW w:w="19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1B8D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</w:tbl>
    <w:p w14:paraId="7F5B1C76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4F5DB898">
      <w:pPr>
        <w:spacing w:line="600" w:lineRule="exact"/>
        <w:jc w:val="center"/>
        <w:rPr>
          <w:rFonts w:eastAsia="黑体"/>
          <w:szCs w:val="22"/>
        </w:rPr>
      </w:pPr>
      <w:r>
        <w:rPr>
          <w:rFonts w:hint="eastAsia" w:eastAsia="仿宋" w:cs="黑体"/>
          <w:sz w:val="22"/>
          <w:szCs w:val="22"/>
        </w:rPr>
        <w:br w:type="page"/>
      </w:r>
      <w:r>
        <w:rPr>
          <w:rFonts w:hint="eastAsia" w:eastAsia="黑体"/>
          <w:szCs w:val="22"/>
        </w:rPr>
        <w:t>五、“书香天府·阅读之星”活动</w:t>
      </w:r>
    </w:p>
    <w:p w14:paraId="03B6DE2F">
      <w:pPr>
        <w:jc w:val="center"/>
        <w:rPr>
          <w:rFonts w:eastAsia="仿宋" w:cs="黑体"/>
          <w:sz w:val="22"/>
          <w:szCs w:val="22"/>
        </w:rPr>
      </w:pPr>
    </w:p>
    <w:p w14:paraId="447B085A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（一）小学生组</w:t>
      </w:r>
    </w:p>
    <w:tbl>
      <w:tblPr>
        <w:tblStyle w:val="7"/>
        <w:tblW w:w="12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3061"/>
        <w:gridCol w:w="4879"/>
        <w:gridCol w:w="2000"/>
      </w:tblGrid>
      <w:tr w14:paraId="79AAE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A5D1B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8CE99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市（州）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02302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FD7A1C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38C7F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C1C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刘曦灿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A3B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31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泸县实验学校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025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陈中伦</w:t>
            </w:r>
          </w:p>
        </w:tc>
      </w:tr>
      <w:tr w14:paraId="6AF3A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5DE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陈玺尧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F52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1FB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成都市文化艺术学校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31F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  佳</w:t>
            </w:r>
          </w:p>
        </w:tc>
      </w:tr>
      <w:tr w14:paraId="32D43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CC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朱政奕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B2B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C07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泸州师范附属小学城西学校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982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孙莉娜</w:t>
            </w:r>
          </w:p>
        </w:tc>
      </w:tr>
      <w:tr w14:paraId="5D9AA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F51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杨舒荷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EC1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85F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达川区实验小学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C20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游翠竹</w:t>
            </w:r>
          </w:p>
        </w:tc>
      </w:tr>
      <w:tr w14:paraId="275FD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6D2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王恩朵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49C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3FF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大邑县北街小学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AE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甘学珍</w:t>
            </w:r>
          </w:p>
        </w:tc>
      </w:tr>
      <w:tr w14:paraId="0B0CC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F07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张馨月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505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9E6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眉山市第一小学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94D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彭晓兰</w:t>
            </w:r>
          </w:p>
        </w:tc>
      </w:tr>
      <w:tr w14:paraId="6EEAE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A3D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邓正阳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E17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C74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遂宁市洋渡实验学校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C5F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艳</w:t>
            </w:r>
          </w:p>
        </w:tc>
      </w:tr>
      <w:tr w14:paraId="6D5C6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23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张语宸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53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44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安岳县岳阳小学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AA8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冉启琴 </w:t>
            </w:r>
          </w:p>
        </w:tc>
      </w:tr>
      <w:tr w14:paraId="4A2E6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F52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陶权衡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996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BBC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万源市第一小学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D5D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周雨桐</w:t>
            </w:r>
          </w:p>
        </w:tc>
      </w:tr>
      <w:tr w14:paraId="2E39F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550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肖听宸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2B7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E08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广汉市第四小学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4B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尹晓庆</w:t>
            </w:r>
          </w:p>
        </w:tc>
      </w:tr>
      <w:tr w14:paraId="6B833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E63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黄心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7BB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9AF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资中县实验小学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187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王田英</w:t>
            </w:r>
          </w:p>
        </w:tc>
      </w:tr>
      <w:tr w14:paraId="733F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C02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张雅荷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59D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CE2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武胜县嘉陵小学校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C82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勤</w:t>
            </w:r>
          </w:p>
        </w:tc>
      </w:tr>
      <w:tr w14:paraId="4F45D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635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杨悦鑫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BDE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FA8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仪陇县新政小学校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EDD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  妮</w:t>
            </w:r>
          </w:p>
        </w:tc>
      </w:tr>
      <w:tr w14:paraId="09B4D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9CA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吴昊恩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719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8B3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自贡市汇南实验学校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E73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李钦秀</w:t>
            </w:r>
          </w:p>
        </w:tc>
      </w:tr>
      <w:tr w14:paraId="04C0C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331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唐艺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3EF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C025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资阳机车天池希望小学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3B3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刘淑容</w:t>
            </w:r>
          </w:p>
        </w:tc>
      </w:tr>
      <w:tr w14:paraId="78270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E0E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黄楚嵛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5D1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C7B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隆昌市隆华路小学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E6D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雯</w:t>
            </w:r>
          </w:p>
        </w:tc>
      </w:tr>
      <w:tr w14:paraId="1F69F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831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张宸铭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3B2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E17B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攀枝花市盐边县红格镇中心学校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AE4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梅</w:t>
            </w:r>
          </w:p>
        </w:tc>
      </w:tr>
      <w:tr w14:paraId="5755F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15D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贾云翔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DB2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CF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广元天立学校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110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滢</w:t>
            </w:r>
          </w:p>
        </w:tc>
      </w:tr>
      <w:tr w14:paraId="7B6E3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8B8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胡峥一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424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9FB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眉山市第一小学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54A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彭晓兰</w:t>
            </w:r>
          </w:p>
        </w:tc>
      </w:tr>
      <w:tr w14:paraId="26220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A53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李诗嫣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BE2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FD4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广安实验学校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1A9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蒋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頔</w:t>
            </w:r>
          </w:p>
        </w:tc>
      </w:tr>
      <w:tr w14:paraId="5C17D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5EB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侯朵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荋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9C1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7E4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绵阳市富乐实验小学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975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  春</w:t>
            </w:r>
          </w:p>
        </w:tc>
      </w:tr>
    </w:tbl>
    <w:p w14:paraId="5BD71C9D">
      <w:pPr>
        <w:rPr>
          <w:rFonts w:eastAsia="仿宋" w:cs="楷体"/>
          <w:b/>
          <w:bCs/>
          <w:color w:val="000000"/>
          <w:sz w:val="22"/>
          <w:szCs w:val="22"/>
        </w:rPr>
      </w:pPr>
    </w:p>
    <w:p w14:paraId="4F867606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（二）初中生组</w:t>
      </w:r>
    </w:p>
    <w:tbl>
      <w:tblPr>
        <w:tblStyle w:val="7"/>
        <w:tblW w:w="12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3061"/>
        <w:gridCol w:w="4879"/>
        <w:gridCol w:w="2000"/>
      </w:tblGrid>
      <w:tr w14:paraId="20B6A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F4AE2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0C262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市（州）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6A336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4FF24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45401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0AA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缪锐溪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15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2EB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自贡市大安区嘉祥外国语学校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DE7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谭启佳</w:t>
            </w:r>
          </w:p>
        </w:tc>
      </w:tr>
      <w:tr w14:paraId="0BBC7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3CB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刘语涵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6DA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D06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资阳市雁江区三贤九年义务教育学校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69E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杨利萍</w:t>
            </w:r>
          </w:p>
        </w:tc>
      </w:tr>
      <w:tr w14:paraId="668FF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D2F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文梦熙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84B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4D2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四川省营山中学校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02F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李卓迪</w:t>
            </w:r>
          </w:p>
        </w:tc>
      </w:tr>
      <w:tr w14:paraId="32651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27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冯莹迦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DAF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0CE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达州市第一中学校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6BA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宋意获</w:t>
            </w:r>
          </w:p>
        </w:tc>
      </w:tr>
      <w:tr w14:paraId="36522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4B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祎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冉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ECF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C42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四川省成都市石室天府中学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048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柏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雲</w:t>
            </w:r>
          </w:p>
        </w:tc>
      </w:tr>
      <w:tr w14:paraId="00772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8C6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郭佳玉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9BE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AAD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广元市利州区万达实验学校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6C7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付  伟</w:t>
            </w:r>
          </w:p>
        </w:tc>
      </w:tr>
      <w:tr w14:paraId="67950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DCB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张嘉蕊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C48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F8D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巴中龙泉外国语学校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200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邵爱菊</w:t>
            </w:r>
          </w:p>
        </w:tc>
      </w:tr>
      <w:tr w14:paraId="20A5E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338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谢雨欣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B4E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55F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泸县二外梁才学校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0FE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谢承雨</w:t>
            </w:r>
          </w:p>
        </w:tc>
      </w:tr>
      <w:tr w14:paraId="4CE89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FA9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程瑾忆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39A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8D6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仁寿县长平初级中学校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BFF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  珊</w:t>
            </w:r>
          </w:p>
        </w:tc>
      </w:tr>
      <w:tr w14:paraId="3701B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2FB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李奇韩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32B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CFD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射洪市第一初级中学校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0BD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姚福先</w:t>
            </w:r>
          </w:p>
        </w:tc>
      </w:tr>
      <w:tr w14:paraId="2648C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6FD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彤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F24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F38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绵阳市实验中学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40C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艳</w:t>
            </w:r>
          </w:p>
        </w:tc>
      </w:tr>
      <w:tr w14:paraId="39648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D96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肖琪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F9A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343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内江市东兴初级中学校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B6B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丽</w:t>
            </w:r>
          </w:p>
        </w:tc>
      </w:tr>
      <w:tr w14:paraId="4DD03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0B2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陈梦怡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687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168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雁江区第二中学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9D2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李柯霖 </w:t>
            </w:r>
          </w:p>
        </w:tc>
      </w:tr>
      <w:tr w14:paraId="1C0F9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98F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赖文玉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828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BAA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攀枝花市第三十一中小学校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60E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李雪梅</w:t>
            </w:r>
          </w:p>
        </w:tc>
      </w:tr>
      <w:tr w14:paraId="68F42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743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段羽涵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3A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946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遂宁二中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A1D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向秀琼</w:t>
            </w:r>
          </w:p>
        </w:tc>
      </w:tr>
      <w:tr w14:paraId="399F9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B9E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邱茁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03E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289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德阳市岷江东路逸夫学校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2C0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  红</w:t>
            </w:r>
          </w:p>
        </w:tc>
      </w:tr>
      <w:tr w14:paraId="17C63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71E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王沁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6D5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81E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自贡市蜀光绿盛实验学校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BA6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江雪梅</w:t>
            </w:r>
          </w:p>
        </w:tc>
      </w:tr>
      <w:tr w14:paraId="0BDF7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4AD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屈向阳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A75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1EF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蒲江县嘉祥联合学校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CF7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瑜</w:t>
            </w:r>
          </w:p>
        </w:tc>
      </w:tr>
      <w:tr w14:paraId="5EE57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D82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杨若瑜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BC5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E4E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洪雅县实验中学校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C8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  丽</w:t>
            </w:r>
          </w:p>
        </w:tc>
      </w:tr>
      <w:tr w14:paraId="4890A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48A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陈子桥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9F1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FA3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绵阳市高新区火炬中学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CC9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智</w:t>
            </w:r>
          </w:p>
        </w:tc>
      </w:tr>
      <w:tr w14:paraId="7F7C6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27C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叶芸岐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C7E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FE4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绵竹市富新初级中学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499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陈小琴</w:t>
            </w:r>
          </w:p>
        </w:tc>
      </w:tr>
    </w:tbl>
    <w:p w14:paraId="0420253A">
      <w:pPr>
        <w:rPr>
          <w:rFonts w:eastAsia="仿宋" w:cs="楷体"/>
          <w:b/>
          <w:bCs/>
          <w:color w:val="000000"/>
          <w:sz w:val="22"/>
          <w:szCs w:val="22"/>
        </w:rPr>
      </w:pPr>
    </w:p>
    <w:p w14:paraId="394D8FF6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（三）高中生组（含中职学生）</w:t>
      </w:r>
    </w:p>
    <w:tbl>
      <w:tblPr>
        <w:tblStyle w:val="7"/>
        <w:tblW w:w="12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3061"/>
        <w:gridCol w:w="4879"/>
        <w:gridCol w:w="2000"/>
      </w:tblGrid>
      <w:tr w14:paraId="70F92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03479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574DEB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市（州）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7E15A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0CEF17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28391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5FE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袁杨芷如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D71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4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523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四川省绵阳南山中学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610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  雨</w:t>
            </w:r>
          </w:p>
        </w:tc>
      </w:tr>
      <w:tr w14:paraId="75E65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9B6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徐乐珊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4B9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625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四川省乐山第一中学校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076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童语舒</w:t>
            </w:r>
          </w:p>
        </w:tc>
      </w:tr>
      <w:tr w14:paraId="07C8B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9C7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李愉霖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BB6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1AB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四川省大邑中学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80C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何明亮</w:t>
            </w:r>
          </w:p>
        </w:tc>
      </w:tr>
      <w:tr w14:paraId="2AA82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87E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王玉涵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914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22B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达州外国语学校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8EE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何映红</w:t>
            </w:r>
          </w:p>
        </w:tc>
      </w:tr>
      <w:tr w14:paraId="30CE4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FF6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吴艺可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42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F33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四川省成都列五中学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75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  明</w:t>
            </w:r>
          </w:p>
        </w:tc>
      </w:tr>
      <w:tr w14:paraId="287E7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D92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许蓝心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B8B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662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四川省仁寿第一中学校南校区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19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徐晓芬</w:t>
            </w:r>
          </w:p>
        </w:tc>
      </w:tr>
      <w:tr w14:paraId="5F5B2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78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杨诗语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EC1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94B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四川省资阳中学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92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李玉辉</w:t>
            </w:r>
          </w:p>
        </w:tc>
      </w:tr>
      <w:tr w14:paraId="7F4C8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FFD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杨开竹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D50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阿坝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A3C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四川省汶川中学校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004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卿秀秀</w:t>
            </w:r>
          </w:p>
        </w:tc>
      </w:tr>
      <w:tr w14:paraId="056E5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0C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李灵愿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C9E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AF8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四川省资阳中学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9BC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果</w:t>
            </w:r>
          </w:p>
        </w:tc>
      </w:tr>
      <w:tr w14:paraId="0E5D1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1AC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顾珈瑞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5A1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A04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四川省绵阳中学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301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严小青</w:t>
            </w:r>
          </w:p>
        </w:tc>
      </w:tr>
      <w:tr w14:paraId="1C34E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B17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杨蕊铭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E92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234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攀枝花市第三高级中学校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FCC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  伟</w:t>
            </w:r>
          </w:p>
        </w:tc>
      </w:tr>
      <w:tr w14:paraId="658B2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53D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伍雨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曈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A72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A94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四川省岳池中学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B47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江玩红</w:t>
            </w:r>
          </w:p>
        </w:tc>
      </w:tr>
      <w:tr w14:paraId="3BB7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1C8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冷冠霆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DF5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F9D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四川省泸州高级中学校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7DC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龙小海</w:t>
            </w:r>
          </w:p>
        </w:tc>
      </w:tr>
      <w:tr w14:paraId="41BEB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C8C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鲁豫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D95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凉山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BC0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凉山州民族中学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38F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刘元虹</w:t>
            </w:r>
          </w:p>
        </w:tc>
      </w:tr>
      <w:tr w14:paraId="6D654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AD2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杜眉睿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E72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07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达州市高级中学（江湾城校区）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DED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肖文涵</w:t>
            </w:r>
          </w:p>
        </w:tc>
      </w:tr>
      <w:tr w14:paraId="3D5B0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540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邱婷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EE4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凉山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9C5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会东县和文中学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E5C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  翠</w:t>
            </w:r>
          </w:p>
        </w:tc>
      </w:tr>
      <w:tr w14:paraId="3CBB4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A26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胡珊珊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FE4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AF9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四川省苍溪中学校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FE1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周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垚</w:t>
            </w:r>
          </w:p>
        </w:tc>
      </w:tr>
      <w:tr w14:paraId="00F30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B8C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袁紫涵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2B0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955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巴中市高级中学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3CA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马越川</w:t>
            </w:r>
          </w:p>
        </w:tc>
      </w:tr>
      <w:tr w14:paraId="61551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923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罗佳兰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17E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A5D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绵竹市南轩中学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667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静</w:t>
            </w:r>
          </w:p>
        </w:tc>
      </w:tr>
      <w:tr w14:paraId="10D8A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03D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睿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9B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BB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宜宾三江新区第一高级中学校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1D2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李艳秋</w:t>
            </w:r>
          </w:p>
        </w:tc>
      </w:tr>
      <w:tr w14:paraId="70E5C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7B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陈欣怡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273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4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A1C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四川省阆中东风中学校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D3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王兰芳</w:t>
            </w:r>
          </w:p>
        </w:tc>
      </w:tr>
    </w:tbl>
    <w:p w14:paraId="0542FA2F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02CE256E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22DE71EA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41143BFC">
      <w:pPr>
        <w:spacing w:line="600" w:lineRule="exact"/>
        <w:jc w:val="center"/>
        <w:rPr>
          <w:rFonts w:eastAsia="黑体"/>
          <w:szCs w:val="22"/>
          <w:lang w:bidi="ar"/>
        </w:rPr>
      </w:pPr>
      <w:r>
        <w:rPr>
          <w:rFonts w:hint="eastAsia" w:eastAsia="仿宋" w:cs="方正仿宋_GB2312"/>
          <w:color w:val="000000"/>
          <w:kern w:val="0"/>
          <w:sz w:val="22"/>
          <w:szCs w:val="22"/>
          <w:lang w:bidi="ar"/>
        </w:rPr>
        <w:br w:type="page"/>
      </w:r>
      <w:r>
        <w:rPr>
          <w:rFonts w:hint="eastAsia" w:eastAsia="黑体"/>
          <w:szCs w:val="22"/>
        </w:rPr>
        <w:t>六、“书香天府·阅读之家”活动</w:t>
      </w:r>
    </w:p>
    <w:p w14:paraId="11CDD46A">
      <w:pPr>
        <w:jc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43B324D1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（一）小学生组</w:t>
      </w:r>
    </w:p>
    <w:tbl>
      <w:tblPr>
        <w:tblStyle w:val="7"/>
        <w:tblW w:w="137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545"/>
        <w:gridCol w:w="2130"/>
        <w:gridCol w:w="2040"/>
        <w:gridCol w:w="5850"/>
      </w:tblGrid>
      <w:tr w14:paraId="7F0BE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Header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41B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8A88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市（州）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2423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788B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家长姓名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893A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</w:tr>
      <w:tr w14:paraId="613F7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52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8A5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003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刘文佳琪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288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  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2DB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成都市铁路中学校梧桐校区</w:t>
            </w:r>
          </w:p>
        </w:tc>
      </w:tr>
      <w:tr w14:paraId="02645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6EC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E17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41F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程彦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182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柳卫娇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A05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成都市铁路中学校梧桐校区</w:t>
            </w:r>
          </w:p>
        </w:tc>
      </w:tr>
      <w:tr w14:paraId="6508A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2CE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872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C35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梁轩诚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FCB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  东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8BC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成都市龙泉驿区向阳桥小学</w:t>
            </w:r>
          </w:p>
        </w:tc>
      </w:tr>
      <w:tr w14:paraId="05BE2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F19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E8E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9A8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张云舒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281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D6D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成都师范附属小学华润分校</w:t>
            </w:r>
          </w:p>
        </w:tc>
      </w:tr>
      <w:tr w14:paraId="15DA1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3DD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CC2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50B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乐悠悠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88A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乐志昌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188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成都市青白江区大弯小学校北区分校</w:t>
            </w:r>
          </w:p>
        </w:tc>
      </w:tr>
      <w:tr w14:paraId="4C6D4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CE1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13E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A6E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陈一诺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A7E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DAA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成都市武顺街小学</w:t>
            </w:r>
          </w:p>
        </w:tc>
      </w:tr>
      <w:tr w14:paraId="0235A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D2A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4A1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DCC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刘廷希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9A8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谢丹丹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9A3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青白江区祥福小学</w:t>
            </w:r>
          </w:p>
        </w:tc>
      </w:tr>
      <w:tr w14:paraId="5AF1D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E5C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CD5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26F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李依宸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655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钦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4B3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成都市盐道街小学汇泉校区</w:t>
            </w:r>
          </w:p>
        </w:tc>
      </w:tr>
      <w:tr w14:paraId="58318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719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D8E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B36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段怡沫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A46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曹敏锐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D16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成都市武侯区教科院附属小学</w:t>
            </w:r>
          </w:p>
        </w:tc>
      </w:tr>
      <w:tr w14:paraId="2678C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260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8C0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815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陈玺尧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60D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  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183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成都市红牌楼小学校</w:t>
            </w:r>
          </w:p>
        </w:tc>
      </w:tr>
      <w:tr w14:paraId="7D710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52F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0EB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958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刘珏萌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10F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温晓霞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77D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成都市盐道街小学盐道校区</w:t>
            </w:r>
          </w:p>
        </w:tc>
      </w:tr>
      <w:tr w14:paraId="2876C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C1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51D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A48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马晓莉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CD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莫红梅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E8B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青白江区弥牟小学校</w:t>
            </w:r>
          </w:p>
        </w:tc>
      </w:tr>
      <w:tr w14:paraId="17350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AF2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6EC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D5C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蒋金熙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1EA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夏  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C51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弥牟小学校</w:t>
            </w:r>
          </w:p>
        </w:tc>
      </w:tr>
      <w:tr w14:paraId="031DE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0BA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69E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6E0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叶静嘉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67F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雷  晓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FE5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成都师范附属小学万科分校</w:t>
            </w:r>
          </w:p>
        </w:tc>
      </w:tr>
      <w:tr w14:paraId="2AD55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1C7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1EA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9FC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曾佳艺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321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  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BEF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成都市武顺街小学</w:t>
            </w:r>
          </w:p>
        </w:tc>
      </w:tr>
      <w:tr w14:paraId="12DA8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34D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7EC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58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E3D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  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838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成都市武顺街小学</w:t>
            </w:r>
          </w:p>
        </w:tc>
      </w:tr>
      <w:tr w14:paraId="1BE74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64E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35D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967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贺馨颖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1B7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张红婷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8FC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成都市青白江区祥福小学校</w:t>
            </w:r>
          </w:p>
        </w:tc>
      </w:tr>
      <w:tr w14:paraId="31A9E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0E8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171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2A0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蒋欣妍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C6F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蒋丽娟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BF2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成都市武侯区教科院附属小学</w:t>
            </w:r>
          </w:p>
        </w:tc>
      </w:tr>
      <w:tr w14:paraId="53F47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A01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9B8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882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苏一诺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246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  红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766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青白江祥福小学</w:t>
            </w:r>
          </w:p>
        </w:tc>
      </w:tr>
      <w:tr w14:paraId="6D851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783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F51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4F1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杨曜绮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6F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韩贵琴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69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成都市武青西三路小学</w:t>
            </w:r>
          </w:p>
        </w:tc>
      </w:tr>
      <w:tr w14:paraId="7FC06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18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068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5C3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黄子博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026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袁春艳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0D9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高坪区小龙中小学</w:t>
            </w:r>
          </w:p>
        </w:tc>
      </w:tr>
      <w:tr w14:paraId="0FB27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94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D1B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D23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黄子涵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F84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袁春艳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5F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高坪小龙中小学</w:t>
            </w:r>
          </w:p>
        </w:tc>
      </w:tr>
      <w:tr w14:paraId="2692A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0B7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DCF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72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张若溪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F5E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岳文静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D9D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彭州市彭州中学附属小学</w:t>
            </w:r>
          </w:p>
        </w:tc>
      </w:tr>
      <w:tr w14:paraId="4DE78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1DF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473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1D3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赵靖瑶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72B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母  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A77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成都市铁路中学校梧桐分校</w:t>
            </w:r>
          </w:p>
        </w:tc>
      </w:tr>
      <w:tr w14:paraId="4E747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063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094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FBA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许奕乐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CAA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倩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61C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成都市锦江区马家沟小学</w:t>
            </w:r>
          </w:p>
        </w:tc>
      </w:tr>
      <w:tr w14:paraId="01871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AA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1DF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D52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董星仪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DE4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谷  俪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7DB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西体路小学</w:t>
            </w:r>
          </w:p>
        </w:tc>
      </w:tr>
      <w:tr w14:paraId="6DA64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319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EE7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D58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唐一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F97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陈小敏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0AD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成都市龙泉驿区光华东山学校</w:t>
            </w:r>
          </w:p>
        </w:tc>
      </w:tr>
      <w:tr w14:paraId="1FD6F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30E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16D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E56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王佳乐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F32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747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四川大学西航港实验小学</w:t>
            </w:r>
          </w:p>
        </w:tc>
      </w:tr>
      <w:tr w14:paraId="1029D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8AF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E78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8B4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黄以安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573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黄永高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BE3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成都市东城根街小学</w:t>
            </w:r>
          </w:p>
        </w:tc>
      </w:tr>
      <w:tr w14:paraId="485EB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E00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D4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C26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周艺馨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B18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俊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63A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青白江区弥牟镇弥牟小学</w:t>
            </w:r>
          </w:p>
        </w:tc>
      </w:tr>
      <w:tr w14:paraId="48BF0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DC1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945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306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陈雨梦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E77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陈明勇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C44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成都市成华小学</w:t>
            </w:r>
          </w:p>
        </w:tc>
      </w:tr>
      <w:tr w14:paraId="2FD06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E2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1F4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CF6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张铃沁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034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岳文静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61F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0CBDF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5E5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4DA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329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赵明翼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AE4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  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BBE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祥福小学校</w:t>
            </w:r>
          </w:p>
        </w:tc>
      </w:tr>
      <w:tr w14:paraId="557E4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AC3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F49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BEC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刘梓琪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DB5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郑小燕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290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成都市龙潭小学校</w:t>
            </w:r>
          </w:p>
        </w:tc>
      </w:tr>
      <w:tr w14:paraId="47FD4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5EE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00A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146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李佳懿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D9B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李雪莲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016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成都市盐道街小学汇泉校区</w:t>
            </w:r>
          </w:p>
        </w:tc>
      </w:tr>
      <w:tr w14:paraId="43CD3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7BE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7DD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F99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徐紫涵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C1D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张永红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D6F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资阳市乐至县石湍镇中心小学</w:t>
            </w:r>
          </w:p>
        </w:tc>
      </w:tr>
      <w:tr w14:paraId="312A0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389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A60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ECB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刘皓羽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363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  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461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成都市武顺街小学</w:t>
            </w:r>
          </w:p>
        </w:tc>
      </w:tr>
      <w:tr w14:paraId="3735D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534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974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230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张皓天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C6E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李晓燕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4D9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天涯石小学昭忠祠分校</w:t>
            </w:r>
          </w:p>
        </w:tc>
      </w:tr>
      <w:tr w14:paraId="6343D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76F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E99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F5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张艺勋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657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  艺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3A1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成都市盐道街小学（东区）</w:t>
            </w:r>
          </w:p>
        </w:tc>
      </w:tr>
      <w:tr w14:paraId="2F1A1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6D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6FC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485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许一凡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5F8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陈芳芳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6D8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九韶小学</w:t>
            </w:r>
          </w:p>
        </w:tc>
      </w:tr>
      <w:tr w14:paraId="0A752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3AD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996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3D4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芃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EB4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欢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899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</w:tr>
      <w:tr w14:paraId="248D7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81F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4F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7F9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高晨允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464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张雪蓓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86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成都市胜西小学</w:t>
            </w:r>
          </w:p>
        </w:tc>
      </w:tr>
      <w:tr w14:paraId="7C593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BC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6E2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6F8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徐年僖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A0A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甜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E7A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双流区怡心第一实验学校</w:t>
            </w:r>
          </w:p>
        </w:tc>
      </w:tr>
      <w:tr w14:paraId="5773A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0A4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DD0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CDA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涂一帆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771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68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15409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DF4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B4B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0CA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明源翊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F62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杜晓娟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2E6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成都市天回小学校</w:t>
            </w:r>
          </w:p>
        </w:tc>
      </w:tr>
      <w:tr w14:paraId="394B4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231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081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749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陈静怡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57E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  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87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祥福小学校</w:t>
            </w:r>
          </w:p>
        </w:tc>
      </w:tr>
      <w:tr w14:paraId="7529D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A15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7D1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18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敖之然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65D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敖  凯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225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成都高新区锦晖小学金融城分校</w:t>
            </w:r>
          </w:p>
        </w:tc>
      </w:tr>
      <w:tr w14:paraId="37682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D80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AEA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416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唐圣芮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F9C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FC8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成都市盐道街小学528校区</w:t>
            </w:r>
          </w:p>
        </w:tc>
      </w:tr>
      <w:tr w14:paraId="779AA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657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9AD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CE0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钟梓浩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75D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C38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成都市天回小学校</w:t>
            </w:r>
          </w:p>
        </w:tc>
      </w:tr>
      <w:tr w14:paraId="1A497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7B1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987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615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赵欣蕊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EB0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7CA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76E85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BAC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438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74B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张艺薰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FBE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CF2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</w:tr>
      <w:tr w14:paraId="69BC3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C74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36D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001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贾舒雅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D4E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方  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98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成都市武顺街小学</w:t>
            </w:r>
          </w:p>
        </w:tc>
      </w:tr>
      <w:tr w14:paraId="30D5D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757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79C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488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丁亦晗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C3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钟泽建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3AE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1AD17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DD5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551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E6F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周怡萱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958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141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2B74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EB0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037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F78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黄艺鸣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B63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黄龙飞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678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成都市青白江区祥福小学校</w:t>
            </w:r>
          </w:p>
        </w:tc>
      </w:tr>
      <w:tr w14:paraId="0CF20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F3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7EB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310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埈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44B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欧丽华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7CA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成都市东城根街小学A区</w:t>
            </w:r>
          </w:p>
        </w:tc>
      </w:tr>
      <w:tr w14:paraId="6E37D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855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62D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82E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冉芸溪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71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冉丽萍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C5A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成都市成华小学</w:t>
            </w:r>
          </w:p>
        </w:tc>
      </w:tr>
      <w:tr w14:paraId="40D64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005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AD9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136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尹栎尧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B13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  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FAC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向阳桥小学</w:t>
            </w:r>
          </w:p>
        </w:tc>
      </w:tr>
      <w:tr w14:paraId="1913A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558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79F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AB5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卿晨曦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95E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卿  旭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AF5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资阳市乐至县石湍镇中心小学</w:t>
            </w:r>
          </w:p>
        </w:tc>
      </w:tr>
      <w:tr w14:paraId="0880F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602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7FA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9F1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刘雨航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0FC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22C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四川省遂宁市大英县蓬莱小学</w:t>
            </w:r>
          </w:p>
        </w:tc>
      </w:tr>
      <w:tr w14:paraId="0D52E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10B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668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D89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王筠溪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8DC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张静文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760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成都市东城根街小学</w:t>
            </w:r>
          </w:p>
        </w:tc>
      </w:tr>
      <w:tr w14:paraId="16899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E4B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F9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2E1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赵晨钧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C2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B44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成都市武顺街小学</w:t>
            </w:r>
          </w:p>
        </w:tc>
      </w:tr>
      <w:tr w14:paraId="787F4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4C2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E79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9C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赵晨希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693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761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成都市武顺街小学</w:t>
            </w:r>
          </w:p>
        </w:tc>
      </w:tr>
      <w:tr w14:paraId="53D93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7B2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FFD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3E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彭谨丞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F16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李兰兰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F77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四川省成都市金牛区天回小学校锦北校区</w:t>
            </w:r>
          </w:p>
        </w:tc>
      </w:tr>
      <w:tr w14:paraId="77BA4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F9E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054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922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高可欣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240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王晓琴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175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都江堰市灌州小学</w:t>
            </w:r>
          </w:p>
        </w:tc>
      </w:tr>
      <w:tr w14:paraId="3A5D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2D6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4C6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E39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廖宜航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067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薛晓霞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D9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向阳桥小学</w:t>
            </w:r>
          </w:p>
        </w:tc>
      </w:tr>
      <w:tr w14:paraId="48349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358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9AE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867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徐芯爱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81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甜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A19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双流区怡心第一实验学校</w:t>
            </w:r>
          </w:p>
        </w:tc>
      </w:tr>
      <w:tr w14:paraId="269AA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985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795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5CB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李昊泽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0E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458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成都市武侯实验小学</w:t>
            </w:r>
          </w:p>
        </w:tc>
      </w:tr>
      <w:tr w14:paraId="11964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FD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809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F7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谢雅桐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CBD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肖冬梅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E05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成都师范附属小学万科分校</w:t>
            </w:r>
          </w:p>
        </w:tc>
      </w:tr>
      <w:tr w14:paraId="6B077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7D7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4CE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FE1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邓妮来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62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282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成都市天回小学校</w:t>
            </w:r>
          </w:p>
        </w:tc>
      </w:tr>
      <w:tr w14:paraId="2165F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2EC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65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F01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王予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9F9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张静文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A21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成都市东城根街小学</w:t>
            </w:r>
          </w:p>
        </w:tc>
      </w:tr>
      <w:tr w14:paraId="5821C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32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EE6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F24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王子歌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6B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振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114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乐山市外国语小学</w:t>
            </w:r>
          </w:p>
        </w:tc>
      </w:tr>
      <w:tr w14:paraId="06EBD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C8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CAC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87D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张紫涵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9A8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火琼星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CC2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成都新都区蚕丛路小学</w:t>
            </w:r>
          </w:p>
        </w:tc>
      </w:tr>
      <w:tr w14:paraId="0F4ED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5AB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618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604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许梓函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1E8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何付华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2A6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东成根街小学</w:t>
            </w:r>
          </w:p>
        </w:tc>
      </w:tr>
      <w:tr w14:paraId="2EEB8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0F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953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FFE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张缤心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14C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钟燕萍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1BA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泸州师范附属小学城西学校</w:t>
            </w:r>
          </w:p>
        </w:tc>
      </w:tr>
      <w:tr w14:paraId="6E467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694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9BA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9D5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鲁骁锐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05B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84B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成师附小万科分校</w:t>
            </w:r>
          </w:p>
        </w:tc>
      </w:tr>
      <w:tr w14:paraId="65A2B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238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065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0CA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张宏娜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2D7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  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A14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棠湖中学怡心实验学校</w:t>
            </w:r>
          </w:p>
        </w:tc>
      </w:tr>
      <w:tr w14:paraId="6B3DB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E54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31E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51A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文梓燮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933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杨小萌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35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成都市金牛区天回小学锦北校区</w:t>
            </w:r>
          </w:p>
        </w:tc>
      </w:tr>
      <w:tr w14:paraId="29D0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038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F55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42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李浩宇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B2B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蔡旭珍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D06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成都市回民小学</w:t>
            </w:r>
          </w:p>
        </w:tc>
      </w:tr>
      <w:tr w14:paraId="08B10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A2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8A0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9D4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谢泽巍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725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谢瑞斌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97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成都师范附属小学万科分校</w:t>
            </w:r>
          </w:p>
        </w:tc>
      </w:tr>
      <w:tr w14:paraId="500C1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ADD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5D0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DA6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高振凯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C8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沈  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F2E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35D92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764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2CF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86A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刘念伊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563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吴中勤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C97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隆昌市第一实验小学</w:t>
            </w:r>
          </w:p>
        </w:tc>
      </w:tr>
      <w:tr w14:paraId="221B3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606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47E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E94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97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周云云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A83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德阳市第一小学校</w:t>
            </w:r>
          </w:p>
        </w:tc>
      </w:tr>
      <w:tr w14:paraId="03463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C30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89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83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万瑞溪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1C3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054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成都市郫都区犀浦小学校</w:t>
            </w:r>
          </w:p>
        </w:tc>
      </w:tr>
      <w:tr w14:paraId="4ED17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50D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AB7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55C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邓景曦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7DD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邱云香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44F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成都市青白江区祥福小学</w:t>
            </w:r>
          </w:p>
        </w:tc>
      </w:tr>
      <w:tr w14:paraId="78880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E04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67E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雅安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23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杨艾珂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337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舒正燕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CF5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宝兴县实验小学</w:t>
            </w:r>
          </w:p>
        </w:tc>
      </w:tr>
      <w:tr w14:paraId="68DF6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BAF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3FF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2BE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刘苏阳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E7A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杨璐菱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A0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成都师范附属小学慧源校区</w:t>
            </w:r>
          </w:p>
        </w:tc>
      </w:tr>
      <w:tr w14:paraId="041C9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9AF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463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2B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万子强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DF2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万厦颖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618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成师附小慧源校区</w:t>
            </w:r>
          </w:p>
        </w:tc>
      </w:tr>
      <w:tr w14:paraId="0A851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07A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73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75C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陈宝康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932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周文华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0BB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明德小学</w:t>
            </w:r>
          </w:p>
        </w:tc>
      </w:tr>
      <w:tr w14:paraId="66AD3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E05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4A5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85C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郭铭阳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5CC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熙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B32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成都市盐道街小学（卓锦分校）</w:t>
            </w:r>
          </w:p>
        </w:tc>
      </w:tr>
      <w:tr w14:paraId="60CE0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6DD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E54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D93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张艺馨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3EC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0C7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盐道街小学卓锦分校</w:t>
            </w:r>
          </w:p>
        </w:tc>
      </w:tr>
      <w:tr w14:paraId="1DEBD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E1A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7DB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37D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沈子骞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E50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薛红梅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92A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成都市东城根街小学</w:t>
            </w:r>
          </w:p>
        </w:tc>
      </w:tr>
      <w:tr w14:paraId="69983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122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90D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凉山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F92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潘高宇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A48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周雪莉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405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会理市第二小学</w:t>
            </w:r>
          </w:p>
        </w:tc>
      </w:tr>
      <w:tr w14:paraId="665C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B9E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76D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191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李馨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129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  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C78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青白江区祥福小学校</w:t>
            </w:r>
          </w:p>
        </w:tc>
      </w:tr>
      <w:tr w14:paraId="6059D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916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A26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476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张梓浚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99C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军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97F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天回小学校(本部)</w:t>
            </w:r>
          </w:p>
        </w:tc>
      </w:tr>
      <w:tr w14:paraId="55A92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374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BA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98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李可心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A78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磊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3B7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1BE9C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A53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F59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713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张涵阳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E8A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阳廷娟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CF4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05F6A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F11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A88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225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孙熙淳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E7C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166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盐道街小学东区</w:t>
            </w:r>
          </w:p>
        </w:tc>
      </w:tr>
      <w:tr w14:paraId="77B15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E58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40C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010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赖  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155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莫  雪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4F3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成都市盐道街小学通桂校区</w:t>
            </w:r>
          </w:p>
        </w:tc>
      </w:tr>
      <w:tr w14:paraId="0E131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6E3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E10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FD1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胡琪淑涵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89A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王玉碧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92C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成都市蓉城小学</w:t>
            </w:r>
          </w:p>
        </w:tc>
      </w:tr>
      <w:tr w14:paraId="05349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C2C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B71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E94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何欣妍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925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任章萍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3C6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遂宁市蓬溪县蓬南镇明德小学</w:t>
            </w:r>
          </w:p>
        </w:tc>
      </w:tr>
      <w:tr w14:paraId="38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867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380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ED2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申峻豪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EF4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胡元荣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E46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成都市彭州北城小学</w:t>
            </w:r>
          </w:p>
        </w:tc>
      </w:tr>
      <w:tr w14:paraId="0FDD8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32C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1D8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5A1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谢启新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6CF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叶明华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AD9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成都市武侯科技园小学</w:t>
            </w:r>
          </w:p>
        </w:tc>
      </w:tr>
      <w:tr w14:paraId="4DAA3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572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25B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0D8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李欣阳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A8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奔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480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泸州市梓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橦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路小学渔子溪学校</w:t>
            </w:r>
          </w:p>
        </w:tc>
      </w:tr>
      <w:tr w14:paraId="4DCB5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158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524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E2F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李能泽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24F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何玲玲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B20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平昌县岳家小学</w:t>
            </w:r>
          </w:p>
        </w:tc>
      </w:tr>
      <w:tr w14:paraId="1424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041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1C2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085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刘夏尔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8D1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周文静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13F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成都市人北小学华侨城校区</w:t>
            </w:r>
          </w:p>
        </w:tc>
      </w:tr>
      <w:tr w14:paraId="08EA0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EFF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3AD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D34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毛雅娴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0A4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曾洪鲜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925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新都区龙江路小学</w:t>
            </w:r>
          </w:p>
        </w:tc>
      </w:tr>
      <w:tr w14:paraId="09087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562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D0F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7D8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黄浩宸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BFE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曾利蓉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87A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新都区旃檀小学</w:t>
            </w:r>
          </w:p>
        </w:tc>
      </w:tr>
      <w:tr w14:paraId="21A5A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84A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738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5D0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黄梓宸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31E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曾利蓉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1DD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新都区龙江路小学</w:t>
            </w:r>
          </w:p>
        </w:tc>
      </w:tr>
      <w:tr w14:paraId="651BF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B7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6FA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725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张妙菡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92D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宋红萍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DF9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成都市盐道街小学卓锦分校</w:t>
            </w:r>
          </w:p>
        </w:tc>
      </w:tr>
      <w:tr w14:paraId="6B059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053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9CC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D48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蔡渝欣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518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  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97F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安岳县九韶小学</w:t>
            </w:r>
          </w:p>
        </w:tc>
      </w:tr>
      <w:tr w14:paraId="324E9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111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61F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EC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范宸瑞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5ED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范明喜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165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南部县第二小学</w:t>
            </w:r>
          </w:p>
        </w:tc>
      </w:tr>
      <w:tr w14:paraId="7A6C3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39A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C3E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A6B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杜家豪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292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张红霞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538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遂宁市蓬溪县蓬南镇明德小学</w:t>
            </w:r>
          </w:p>
        </w:tc>
      </w:tr>
      <w:tr w14:paraId="504E3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3AE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C6A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5E1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王子龙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780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D33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柏水小学</w:t>
            </w:r>
          </w:p>
        </w:tc>
      </w:tr>
      <w:tr w14:paraId="1F808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DBB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454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A2F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刘芷萱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542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温金玲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2FB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谕亭小学</w:t>
            </w:r>
          </w:p>
        </w:tc>
      </w:tr>
      <w:tr w14:paraId="6C847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D08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F4E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C37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左逸辰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171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马德秀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D65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12957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7A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5DB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A86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陈逸夫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CB9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常伟僮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EE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成都市石笋街小学校一品天下校区</w:t>
            </w:r>
          </w:p>
        </w:tc>
      </w:tr>
      <w:tr w14:paraId="525A7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523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F53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C8A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申煜婷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A22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胡元荣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017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彭州北城机关幼儿园</w:t>
            </w:r>
          </w:p>
        </w:tc>
      </w:tr>
      <w:tr w14:paraId="63570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83F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9C2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D75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方浩轩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5DF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陈池琼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35D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四川师范大学附属临枫小学</w:t>
            </w:r>
          </w:p>
        </w:tc>
      </w:tr>
      <w:tr w14:paraId="2D968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C61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377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97B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曾成琳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BAB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陈真洁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0D8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米易县第一小学校西校区</w:t>
            </w:r>
          </w:p>
        </w:tc>
      </w:tr>
      <w:tr w14:paraId="45113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A56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1BD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EF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鄢楚菡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D1A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江沁璐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971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成都市草堂小学西区分校</w:t>
            </w:r>
          </w:p>
        </w:tc>
      </w:tr>
      <w:tr w14:paraId="304B6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F8E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DC0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980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文俊霖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B5B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  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744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成都市天回小学锦北校区</w:t>
            </w:r>
          </w:p>
        </w:tc>
      </w:tr>
      <w:tr w14:paraId="350A8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A3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B39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808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母赵锦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8B7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赵旭东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C6A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成都市铁路中学校梧桐分校</w:t>
            </w:r>
          </w:p>
        </w:tc>
      </w:tr>
      <w:tr w14:paraId="545EB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616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8B8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92D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黄雨瑾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E95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  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DE2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08745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44E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7F0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B85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513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古胜群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B5C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叙永县西外街小学</w:t>
            </w:r>
          </w:p>
        </w:tc>
      </w:tr>
      <w:tr w14:paraId="089ED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346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CAD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022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芶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暄易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CF1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雷  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CDA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四川天府新区美岸小学</w:t>
            </w:r>
          </w:p>
        </w:tc>
      </w:tr>
      <w:tr w14:paraId="430B2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D4E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0F0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5DA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杨钰婷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7CB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佘  彦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73B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5DD6D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857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8B2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F1E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陈思思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D5C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刘玉芳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7B8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2CF28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E3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A32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A1E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张爱悦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965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李尚利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568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新都区兴乐路小学</w:t>
            </w:r>
          </w:p>
        </w:tc>
      </w:tr>
      <w:tr w14:paraId="4899F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D7B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C35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1C5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张馨月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2AA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  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3CD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63723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977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C57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E1C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钟张懿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7D2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钟培芳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9FC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叠秀路谕亭小学</w:t>
            </w:r>
          </w:p>
        </w:tc>
      </w:tr>
      <w:tr w14:paraId="7985C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622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2AF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062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曲云豪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C8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舒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B54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都江堰市灌州小学</w:t>
            </w:r>
          </w:p>
        </w:tc>
      </w:tr>
      <w:tr w14:paraId="39913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B8C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79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15A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周沐阳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C24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张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喆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670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高新区墨池书院小学</w:t>
            </w:r>
          </w:p>
        </w:tc>
      </w:tr>
      <w:tr w14:paraId="5548F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85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E7D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C17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董芷余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E99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董艳梅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788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四川省广安华蓥市双河小学</w:t>
            </w:r>
          </w:p>
        </w:tc>
      </w:tr>
      <w:tr w14:paraId="6C8D6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424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BA4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BF4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陈一鸣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B1C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龚  雪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22F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成都市东城根街小学</w:t>
            </w:r>
          </w:p>
        </w:tc>
      </w:tr>
      <w:tr w14:paraId="7E042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332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9FA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44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田若琳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2FC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田小娜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0C6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阆中市滕王阁小学校</w:t>
            </w:r>
          </w:p>
        </w:tc>
      </w:tr>
      <w:tr w14:paraId="47278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9B7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671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F2E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珺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961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  波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8D2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泸州市泸师附小城西学校</w:t>
            </w:r>
          </w:p>
        </w:tc>
      </w:tr>
      <w:tr w14:paraId="5333B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C3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489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55C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唐钰枭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BDF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林怡平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608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成都市郫都区犀浦外国语学校</w:t>
            </w:r>
          </w:p>
        </w:tc>
      </w:tr>
      <w:tr w14:paraId="384F2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951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13F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69E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何思辰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43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迪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7AF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成都市天府师一学校附小</w:t>
            </w:r>
          </w:p>
        </w:tc>
      </w:tr>
      <w:tr w14:paraId="1EA11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66D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626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7BA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刘舒然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E4E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曾庆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彧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18F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泸州师范附属小学城西学校</w:t>
            </w:r>
          </w:p>
        </w:tc>
      </w:tr>
      <w:tr w14:paraId="3DD4E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CA6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511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975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熊妤澄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744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陈雪娇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0BE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成都蒙彼利埃小学</w:t>
            </w:r>
          </w:p>
        </w:tc>
      </w:tr>
      <w:tr w14:paraId="7068B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5FA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E4F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42E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成沁芝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C0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焦栩婕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6F5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北京第二外国语学院成都附属小学</w:t>
            </w:r>
          </w:p>
        </w:tc>
      </w:tr>
      <w:tr w14:paraId="63125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FF1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A80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C55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马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5BD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EC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成都市磨子桥小学分校</w:t>
            </w:r>
          </w:p>
        </w:tc>
      </w:tr>
      <w:tr w14:paraId="195AA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BDD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D11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7B2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姜伶麒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2C3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侯纾难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FEA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成都市武侯外国语学校</w:t>
            </w:r>
          </w:p>
        </w:tc>
      </w:tr>
      <w:tr w14:paraId="162A8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703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78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0A1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刘莞岑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8C6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朱静颖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4BF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北京第二外国语学院成都附属小学</w:t>
            </w:r>
          </w:p>
        </w:tc>
      </w:tr>
      <w:tr w14:paraId="17711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C9A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540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EAA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周珉伊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191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袁婧雅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25D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金沙小学（D区）</w:t>
            </w:r>
          </w:p>
        </w:tc>
      </w:tr>
      <w:tr w14:paraId="44695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682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A45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43C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王衍淞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B67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姚小红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BA5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成都市明远书院学校</w:t>
            </w:r>
          </w:p>
        </w:tc>
      </w:tr>
      <w:tr w14:paraId="1E471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F7E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31C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9BA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郑语佟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F9C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郑洪菊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D04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北城小学</w:t>
            </w:r>
          </w:p>
        </w:tc>
      </w:tr>
      <w:tr w14:paraId="4CD50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777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95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D99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张桐语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56B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栗文娟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005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北京第二外国语学院成都附属小学</w:t>
            </w:r>
          </w:p>
        </w:tc>
      </w:tr>
      <w:tr w14:paraId="60CC5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004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9C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5A8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赵婉嫒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487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李长岭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B04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攀枝花市米易县第一小学校西校区</w:t>
            </w:r>
          </w:p>
        </w:tc>
      </w:tr>
      <w:tr w14:paraId="5442C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E68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5DE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656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虞昕嫒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D8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  涛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DBC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眉山市彭山区第四小学</w:t>
            </w:r>
          </w:p>
        </w:tc>
      </w:tr>
      <w:tr w14:paraId="39CED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A37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E21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C10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谢千寻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7F2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谢乐俊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0FE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青白江弥牟小学</w:t>
            </w:r>
          </w:p>
        </w:tc>
      </w:tr>
      <w:tr w14:paraId="3FDDB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69E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250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DF8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徐承骏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AD3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邓凤丹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F6B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30932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18D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C04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32B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何雨桐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471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雪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B68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蓬溪县蓬南镇明德小学校</w:t>
            </w:r>
          </w:p>
        </w:tc>
      </w:tr>
      <w:tr w14:paraId="398C7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214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50F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26C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严瑞杰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806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黄勤玲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75B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成都市新都区谕亭小学</w:t>
            </w:r>
          </w:p>
        </w:tc>
      </w:tr>
      <w:tr w14:paraId="3BAA9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013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866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C07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师浩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F43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赵晓艳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E6D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新都谕亭小学</w:t>
            </w:r>
          </w:p>
        </w:tc>
      </w:tr>
      <w:tr w14:paraId="30CD1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289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D83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0FE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张益宸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E3F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李少会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FB7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成都市双流区西航港小学</w:t>
            </w:r>
          </w:p>
        </w:tc>
      </w:tr>
      <w:tr w14:paraId="3786B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5C2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940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43D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师婉馨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B8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赵晓艳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8EB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77867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288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87E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06A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肖钰佳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B7F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补凤均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0A5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7BAED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832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19A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58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  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16C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周安芬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9B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成华区北新实验小学</w:t>
            </w:r>
          </w:p>
        </w:tc>
      </w:tr>
      <w:tr w14:paraId="5B41C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1D2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17D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A21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佘浩阳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772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佘  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BC9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167A9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DBE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E04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134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钟奕文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616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  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849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成都市新都区旃檀小学</w:t>
            </w:r>
          </w:p>
        </w:tc>
      </w:tr>
      <w:tr w14:paraId="65DD4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E41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6F8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71D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何清扬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F65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杨江丽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2A6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新都区谕亭小学（叠秀校区）</w:t>
            </w:r>
          </w:p>
        </w:tc>
      </w:tr>
      <w:tr w14:paraId="6B95A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566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274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9A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陈信屹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B3B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龙乾述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45C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成都市天涯石小学</w:t>
            </w:r>
          </w:p>
        </w:tc>
      </w:tr>
      <w:tr w14:paraId="427AB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6C0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3E2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AB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黄文佳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EAB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626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成都市新都区旃檀小学</w:t>
            </w:r>
          </w:p>
        </w:tc>
      </w:tr>
      <w:tr w14:paraId="67313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5B7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525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721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李欣黛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1C4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代友红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8A8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新都谕亭小学</w:t>
            </w:r>
          </w:p>
        </w:tc>
      </w:tr>
      <w:tr w14:paraId="3F9C6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1EC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012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6DD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龙信霖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BFA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龙乾述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BEE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保利和乐</w:t>
            </w:r>
          </w:p>
        </w:tc>
      </w:tr>
      <w:tr w14:paraId="31E30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E39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B8A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138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马宇航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840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马春辉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71B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锦门小学</w:t>
            </w:r>
          </w:p>
        </w:tc>
      </w:tr>
      <w:tr w14:paraId="2EB76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78B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92F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250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唐宇航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E4C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蔡文凤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673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明德小学</w:t>
            </w:r>
          </w:p>
        </w:tc>
      </w:tr>
      <w:tr w14:paraId="712D0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C65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BF6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CF6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汪子皓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188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翔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D4B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成都市石室小学</w:t>
            </w:r>
          </w:p>
        </w:tc>
      </w:tr>
      <w:tr w14:paraId="18229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9AA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30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3A5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吴天昊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B09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建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21A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成都市新都区旃檀小学 </w:t>
            </w:r>
          </w:p>
        </w:tc>
      </w:tr>
      <w:tr w14:paraId="12D13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AE3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D0B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BA3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杨谨畅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D1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邓晓林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28B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成都市新都区石犀小学</w:t>
            </w:r>
          </w:p>
        </w:tc>
      </w:tr>
      <w:tr w14:paraId="7F698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D08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57F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77D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张致远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8C0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邹传纷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AEE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谕亭小学</w:t>
            </w:r>
          </w:p>
        </w:tc>
      </w:tr>
      <w:tr w14:paraId="154EE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D5F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5FF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32E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张馨元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FC7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怡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77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成都市石笋街小学校（西区）</w:t>
            </w:r>
          </w:p>
        </w:tc>
      </w:tr>
      <w:tr w14:paraId="347E1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186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30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0D7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吴俣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8D5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敖  翔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EC9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成都市东城根街小学</w:t>
            </w:r>
          </w:p>
        </w:tc>
      </w:tr>
      <w:tr w14:paraId="4F223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BF4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0EE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C8A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胡怡竹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  <w:t xml:space="preserve">  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胡芸瑞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12D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屈  维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6CF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安岳县工业大道小学</w:t>
            </w:r>
          </w:p>
        </w:tc>
      </w:tr>
      <w:tr w14:paraId="76112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E2E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B83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8B8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向怡佳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D4D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沈  桃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58D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洪雅县实验小学校</w:t>
            </w:r>
          </w:p>
        </w:tc>
      </w:tr>
      <w:tr w14:paraId="1CE6D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2AB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D17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81F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邓渝钦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362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邓启军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F86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成都市簇桥小学</w:t>
            </w:r>
          </w:p>
        </w:tc>
      </w:tr>
      <w:tr w14:paraId="42B69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025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413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B1C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罗英恺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9BD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  珊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08A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73D73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614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99C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1B6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袁杨隽泽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635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杨思羽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ADF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西川实验</w:t>
            </w:r>
          </w:p>
        </w:tc>
      </w:tr>
      <w:tr w14:paraId="48C50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851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B05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206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杨蕊伊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57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帅  维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41C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成都市天府师一学校附小</w:t>
            </w:r>
          </w:p>
        </w:tc>
      </w:tr>
      <w:tr w14:paraId="42F2F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72D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494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79D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任梓铭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B41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罗晓云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C73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天府新区师大一中高级中学附属小学</w:t>
            </w:r>
          </w:p>
        </w:tc>
      </w:tr>
      <w:tr w14:paraId="63BC6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D4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23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518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白煦杨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F54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杨艳利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19C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成都市盐道街小学(汇泉校区)</w:t>
            </w:r>
          </w:p>
        </w:tc>
      </w:tr>
      <w:tr w14:paraId="69381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6A2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37E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CED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蔡雅薰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065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DC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北京第二外国语学院成都附属小学</w:t>
            </w:r>
          </w:p>
        </w:tc>
      </w:tr>
      <w:tr w14:paraId="71477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00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523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C4A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舒婧曦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C55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付  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AE5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北京第二外国语学院成都附属小学</w:t>
            </w:r>
          </w:p>
        </w:tc>
      </w:tr>
      <w:tr w14:paraId="015E9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0F9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33C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36A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巫元佳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905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巫登科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3FE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谕亭小学</w:t>
            </w:r>
          </w:p>
        </w:tc>
      </w:tr>
      <w:tr w14:paraId="1DA6F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C90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A89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9DA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路一鸣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397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刘玉花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5C4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河西学校</w:t>
            </w:r>
          </w:p>
        </w:tc>
      </w:tr>
      <w:tr w14:paraId="1672C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BB3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A84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CFC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王逸晨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6AF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白明静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B32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18925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891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972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B24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邓凯瑜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A6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李天慧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CBD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明德小学</w:t>
            </w:r>
          </w:p>
        </w:tc>
      </w:tr>
      <w:tr w14:paraId="2D95F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1D8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5F0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D8D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鄢铭瀚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CA2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鄢治国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F59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成都市草堂小学西区分校</w:t>
            </w:r>
          </w:p>
        </w:tc>
      </w:tr>
      <w:tr w14:paraId="2327B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CC0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76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9EE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于斯盛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F19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  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C2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成都市武青西三路小学</w:t>
            </w:r>
          </w:p>
        </w:tc>
      </w:tr>
      <w:tr w14:paraId="27F3E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32C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8C6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18A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胡梦媛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FC6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  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80F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新都区谕亭小学</w:t>
            </w:r>
          </w:p>
        </w:tc>
      </w:tr>
      <w:tr w14:paraId="52A06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BFA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9AE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C54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赵天宝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F65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罗玉兰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F41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140B0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3F5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96F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630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刘羽桓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7CB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  利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DDC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谕亭小学</w:t>
            </w:r>
          </w:p>
        </w:tc>
      </w:tr>
      <w:tr w14:paraId="0A12F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B2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8C1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7F1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赵天星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EF7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罗玉兰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BD5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3C3D3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381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7ED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50A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余柯瑶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FEB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刘阳敏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78C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锦门小学</w:t>
            </w:r>
          </w:p>
        </w:tc>
      </w:tr>
      <w:tr w14:paraId="4BA85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4F0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77C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B37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赵思宸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351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红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DE7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高新区新光小学</w:t>
            </w:r>
          </w:p>
        </w:tc>
      </w:tr>
      <w:tr w14:paraId="2C25E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42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AE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9AE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范峻滔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331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吴家辉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878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成都市新都区旃檀小学校</w:t>
            </w:r>
          </w:p>
        </w:tc>
      </w:tr>
      <w:tr w14:paraId="37952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2C9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7F5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FF4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范芸菡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DED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吴家辉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5AD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成都市新都区旃檀小学校</w:t>
            </w:r>
          </w:p>
        </w:tc>
      </w:tr>
      <w:tr w14:paraId="129B0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FE0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73F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1AA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蒋瑞恒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A17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玫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FD5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成都市茶店子小学校</w:t>
            </w:r>
          </w:p>
        </w:tc>
      </w:tr>
      <w:tr w14:paraId="0E0DC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5FF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B26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23B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张凌雅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8DA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琴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F01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新川外国语学校</w:t>
            </w:r>
          </w:p>
        </w:tc>
      </w:tr>
      <w:tr w14:paraId="4B642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E39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8A1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1B1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黄曦辰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EF3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高妍灵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C38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成都市石室初中华青学校</w:t>
            </w:r>
          </w:p>
        </w:tc>
      </w:tr>
      <w:tr w14:paraId="20C6B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9D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C79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D04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晋皓宇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104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  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1A9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新都区旃檀小学</w:t>
            </w:r>
          </w:p>
        </w:tc>
      </w:tr>
      <w:tr w14:paraId="49BB7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B97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3D1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F90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罗大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5A2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FC1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新都区旃檀小学</w:t>
            </w:r>
          </w:p>
        </w:tc>
      </w:tr>
      <w:tr w14:paraId="3DF63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71A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248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7A3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陈可鑫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0A4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钟彭亚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9BD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香城小学</w:t>
            </w:r>
          </w:p>
        </w:tc>
      </w:tr>
      <w:tr w14:paraId="20586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C74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8BC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655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刘思雨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FD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李慧兰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A5A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成都市双流区黄水小学</w:t>
            </w:r>
          </w:p>
        </w:tc>
      </w:tr>
      <w:tr w14:paraId="098C1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D91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91C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70B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罗林悦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DE3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  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F2E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四川师范大学附属临枫小学</w:t>
            </w:r>
          </w:p>
        </w:tc>
      </w:tr>
      <w:tr w14:paraId="48332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43C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9FA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0CE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D3A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周风桃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CF2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成实外五龙山学校</w:t>
            </w:r>
          </w:p>
        </w:tc>
      </w:tr>
      <w:tr w14:paraId="4F11E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852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08C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F17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王颖萱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055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李林华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391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新都区旃檀小学</w:t>
            </w:r>
          </w:p>
        </w:tc>
      </w:tr>
      <w:tr w14:paraId="5703D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CD2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C32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EE0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严鸿榛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D93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128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成都市新都区旃檀小学校</w:t>
            </w:r>
          </w:p>
        </w:tc>
      </w:tr>
      <w:tr w14:paraId="3C4DF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73D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802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1FF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孙奕安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546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孙文惠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EDA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成都市泡桐树小学天府校区</w:t>
            </w:r>
          </w:p>
        </w:tc>
      </w:tr>
      <w:tr w14:paraId="02843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3E9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08F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33C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王俪蓁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F5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任欣洋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473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成都市金沙小学</w:t>
            </w:r>
          </w:p>
        </w:tc>
      </w:tr>
      <w:tr w14:paraId="3D6ED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BD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C11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403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陈怡丹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39C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周芯宇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F5A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成都市东城根街小学A区</w:t>
            </w:r>
          </w:p>
        </w:tc>
      </w:tr>
      <w:tr w14:paraId="284B8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7AC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81B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463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黄语墨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A53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涂婷婷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300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邛崃市文君小学</w:t>
            </w:r>
          </w:p>
        </w:tc>
      </w:tr>
      <w:tr w14:paraId="51BAB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815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AC9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54A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杨文欣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39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周华勤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BED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九韶小学</w:t>
            </w:r>
          </w:p>
        </w:tc>
      </w:tr>
      <w:tr w14:paraId="1EE98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B8C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B1D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973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余佳宜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157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冉  晶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A61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北京第二外国语学院成都附属小学</w:t>
            </w:r>
          </w:p>
        </w:tc>
      </w:tr>
      <w:tr w14:paraId="13EBD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73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EBE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B5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梁斯为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2A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陈映宇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B82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成都高新实验小学</w:t>
            </w:r>
          </w:p>
        </w:tc>
      </w:tr>
      <w:tr w14:paraId="0504E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D9F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D1D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D0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何益萱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E5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迪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C7C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成都市天府师一学校附小</w:t>
            </w:r>
          </w:p>
        </w:tc>
      </w:tr>
      <w:tr w14:paraId="6F2AA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E97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8EB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962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李晟睿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C6C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朱莉娜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47D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电子科大附属实验小学</w:t>
            </w:r>
          </w:p>
        </w:tc>
      </w:tr>
      <w:tr w14:paraId="6FAFA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A61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9C4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212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陈自在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695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  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CD4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青白江弥牟小学</w:t>
            </w:r>
          </w:p>
        </w:tc>
      </w:tr>
      <w:tr w14:paraId="0E359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DD0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D2E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9F5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林宇轩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020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  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341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四川师范大学附属青台山小学</w:t>
            </w:r>
          </w:p>
        </w:tc>
      </w:tr>
      <w:tr w14:paraId="6F849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93C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B51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BF4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杨蔓妮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358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649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广安区希望小学</w:t>
            </w:r>
          </w:p>
        </w:tc>
      </w:tr>
      <w:tr w14:paraId="06A6F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607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02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F08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曾思雅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C3B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王小琴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F7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成都市盐道街小学卓锦分校</w:t>
            </w:r>
          </w:p>
        </w:tc>
      </w:tr>
      <w:tr w14:paraId="556DA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102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B14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ACD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谢千禹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97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722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弥牟小学</w:t>
            </w:r>
          </w:p>
        </w:tc>
      </w:tr>
      <w:tr w14:paraId="53D0C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4DF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6CE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246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王呈文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7C2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5E6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青白江区大弯小学南区分校</w:t>
            </w:r>
          </w:p>
        </w:tc>
      </w:tr>
      <w:tr w14:paraId="05BD5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038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EE2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C76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696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任秀琼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69B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成都市西体路小学</w:t>
            </w:r>
          </w:p>
        </w:tc>
      </w:tr>
      <w:tr w14:paraId="45734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1B8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45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1FC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包诗琪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15D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管  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DFA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成都市新都区谕亭小学叠秀校区</w:t>
            </w:r>
          </w:p>
        </w:tc>
      </w:tr>
      <w:tr w14:paraId="5C520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B5F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46B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810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唐梓晨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23F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0B3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蓬南明德小学</w:t>
            </w:r>
          </w:p>
        </w:tc>
      </w:tr>
      <w:tr w14:paraId="0D699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8BA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EDE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170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唐语涵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1AF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沛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899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蓬南明德小学校</w:t>
            </w:r>
          </w:p>
        </w:tc>
      </w:tr>
      <w:tr w14:paraId="3957E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63D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0E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FDF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吴靖曦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C49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田丽霞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533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新都区蜀龙小学</w:t>
            </w:r>
          </w:p>
        </w:tc>
      </w:tr>
      <w:tr w14:paraId="1A17C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A2B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13B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E4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周语辰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E74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8BE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柏水学校</w:t>
            </w:r>
          </w:p>
        </w:tc>
      </w:tr>
      <w:tr w14:paraId="7B0BA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60D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90F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1A7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林舒妍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25F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温秀英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C4C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79977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35C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884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7E5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胡德宇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C89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聂清清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E6F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青川县乔庄小学</w:t>
            </w:r>
          </w:p>
        </w:tc>
      </w:tr>
      <w:tr w14:paraId="1CBD0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037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FBD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C16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涂益嘉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162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李邓灿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4A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30E8D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BAB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5D1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DDC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吴晟玮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14E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黄基菊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9D6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旃檀小学</w:t>
            </w:r>
          </w:p>
        </w:tc>
      </w:tr>
      <w:tr w14:paraId="683D0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8F3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224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0C8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王一菲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A9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王玉兰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139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120C9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84C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114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111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周艺帆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985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王莲玉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4BF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216DD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7E2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3F7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E15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陈飞彤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C66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689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5393B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7D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C69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945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邓淇荠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7B9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邓谢君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2E8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成都市新都区旃檀小学校</w:t>
            </w:r>
          </w:p>
        </w:tc>
      </w:tr>
      <w:tr w14:paraId="34A94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9F2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4C4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4B2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何钰洁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2A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茂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FFB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成华区双水小学</w:t>
            </w:r>
          </w:p>
        </w:tc>
      </w:tr>
      <w:tr w14:paraId="28520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56F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3A1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60B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黄馨叶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89C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88A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成都市新都区旃檀小学</w:t>
            </w:r>
          </w:p>
        </w:tc>
      </w:tr>
      <w:tr w14:paraId="4B35E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9D9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56D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E0E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蒋涵蕊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291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孙秋艳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C3A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蓬南镇明德小学校</w:t>
            </w:r>
          </w:p>
        </w:tc>
      </w:tr>
      <w:tr w14:paraId="5F4C9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12E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FC2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AA9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蒋韩菲絮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8A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韩李莉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84A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成都市新都区谕亭小学</w:t>
            </w:r>
          </w:p>
        </w:tc>
      </w:tr>
      <w:tr w14:paraId="0C31B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7FC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17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D5F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刘芮恬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374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陈仁菲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02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成都市新都区谕亭小学</w:t>
            </w:r>
          </w:p>
        </w:tc>
      </w:tr>
      <w:tr w14:paraId="67CA8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D9F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046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F31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BA9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孙正琼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C51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新都区谕亭小学</w:t>
            </w:r>
          </w:p>
        </w:tc>
      </w:tr>
      <w:tr w14:paraId="5AEC6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D9F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43C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9E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张登科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4A9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张玉梅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F41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成都市天回小学锦北分校</w:t>
            </w:r>
          </w:p>
        </w:tc>
      </w:tr>
      <w:tr w14:paraId="42B41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77A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FFD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FE9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张多米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623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孔  春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65E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谕亭小学叠秀校区</w:t>
            </w:r>
          </w:p>
        </w:tc>
      </w:tr>
      <w:tr w14:paraId="72569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34E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237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ECE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周卓然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BE8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欣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44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新都区旃檀小学校</w:t>
            </w:r>
          </w:p>
        </w:tc>
      </w:tr>
      <w:tr w14:paraId="1136D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2CD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60C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54A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查雅雯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2D9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代艳如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8B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成都市新都区旃檀小学</w:t>
            </w:r>
          </w:p>
        </w:tc>
      </w:tr>
      <w:tr w14:paraId="506DE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C73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9F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A70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陈奕帆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0EF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龙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6D1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5575B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BEC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FC1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177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戴梦晨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4FA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张宗华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B53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柏水小学</w:t>
            </w:r>
          </w:p>
        </w:tc>
      </w:tr>
      <w:tr w14:paraId="03F22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80A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E1C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B18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李星宇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518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包世惠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567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旃檀小学</w:t>
            </w:r>
          </w:p>
        </w:tc>
      </w:tr>
      <w:tr w14:paraId="0CDBB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C6A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318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7DC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廖泽源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E93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廖孟艺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A9C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旃檀小学</w:t>
            </w:r>
          </w:p>
        </w:tc>
      </w:tr>
      <w:tr w14:paraId="3E864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2BE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64A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610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盛房浩宇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701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房冬梅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118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成都市新都区谕亭小学（叠秀校区）</w:t>
            </w:r>
          </w:p>
        </w:tc>
      </w:tr>
      <w:tr w14:paraId="2AEDD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B07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BB8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158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舒义翔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760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叶路平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005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新都区蜀龙小学</w:t>
            </w:r>
          </w:p>
        </w:tc>
      </w:tr>
      <w:tr w14:paraId="37E81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EA0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09F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D5B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唐一心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7A4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涂玉娟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52F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新都西街小学新城校区</w:t>
            </w:r>
          </w:p>
        </w:tc>
      </w:tr>
      <w:tr w14:paraId="00B14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BD6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EC1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E70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安柳铮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9D3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康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瑢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FDC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四川大学附属实验小学</w:t>
            </w:r>
          </w:p>
        </w:tc>
      </w:tr>
      <w:tr w14:paraId="7713A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D8E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0E9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EF7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李星辰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485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程镜霏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34BE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成都市高新区锦晖小学金融城分校</w:t>
            </w:r>
          </w:p>
        </w:tc>
      </w:tr>
      <w:tr w14:paraId="35509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ECC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A5F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211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李昊宸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7EE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王林莹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51D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成都市东城根街小学B区</w:t>
            </w:r>
          </w:p>
        </w:tc>
      </w:tr>
      <w:tr w14:paraId="27E1A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31C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C85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655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彭粲然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26A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吴佩倩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232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东城根街小学</w:t>
            </w:r>
          </w:p>
        </w:tc>
      </w:tr>
      <w:tr w14:paraId="712AC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BF4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632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CD5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何卓航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AD6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马小红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AA7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</w:tr>
      <w:tr w14:paraId="4C41D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DD2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AF1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87B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姜伶希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E41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侯纾难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445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成都市武侯外国语学校</w:t>
            </w:r>
          </w:p>
        </w:tc>
      </w:tr>
      <w:tr w14:paraId="75C75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BD4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5EF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65E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刘伟杰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206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张小琴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0C2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</w:tr>
      <w:tr w14:paraId="29EA8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70D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66E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E0B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饶骏骐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F50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姚梦南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FF5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成都市胜西小学</w:t>
            </w:r>
          </w:p>
        </w:tc>
      </w:tr>
      <w:tr w14:paraId="15C6F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00B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3B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0F5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吴睿诗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3F1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俊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53A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金沙小学</w:t>
            </w:r>
          </w:p>
        </w:tc>
      </w:tr>
      <w:tr w14:paraId="7E8FD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55F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A9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740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费夕源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F45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陈晓玲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0CE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盐道街小学528校区</w:t>
            </w:r>
          </w:p>
        </w:tc>
      </w:tr>
      <w:tr w14:paraId="50C91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BBE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137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A9F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李语彤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84E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柳  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0AD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资阳市雁江区第七小学</w:t>
            </w:r>
          </w:p>
        </w:tc>
      </w:tr>
      <w:tr w14:paraId="1EB8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BB9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5FE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4D1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江欣妍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241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  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1F1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16BE8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29D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993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08F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李奕萱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3B8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李德彬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F32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青白江区祥福小学</w:t>
            </w:r>
          </w:p>
        </w:tc>
      </w:tr>
      <w:tr w14:paraId="4FAC2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808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A2F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0AB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王一一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4BE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漫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7B9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青白江区弥牟小学</w:t>
            </w:r>
          </w:p>
        </w:tc>
      </w:tr>
      <w:tr w14:paraId="283BB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292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B5D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82C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冉哲硕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0D8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E8C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成都市金牛区天回小学锦北校区</w:t>
            </w:r>
          </w:p>
        </w:tc>
      </w:tr>
      <w:tr w14:paraId="358B8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38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7DF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729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吴承峰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CC5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周玉琼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5AF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武顺街小学</w:t>
            </w:r>
          </w:p>
        </w:tc>
      </w:tr>
      <w:tr w14:paraId="78CEA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3ED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8AD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563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刘宸蔹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B70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欢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B50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成都市高新区锦城小学</w:t>
            </w:r>
          </w:p>
        </w:tc>
      </w:tr>
      <w:tr w14:paraId="31760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E8A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6B2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FB1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郝嵘楷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B39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11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成都市迎宾路小学</w:t>
            </w:r>
          </w:p>
        </w:tc>
      </w:tr>
      <w:tr w14:paraId="53A8D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0DF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BD6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350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李欣馨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EF8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郭冬琼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DA2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新都区蜀龙小学</w:t>
            </w:r>
          </w:p>
        </w:tc>
      </w:tr>
      <w:tr w14:paraId="7B67C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C63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61A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BF6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王宇阳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8E5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赖周利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CCA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成都市青白江区弥牟小学校</w:t>
            </w:r>
          </w:p>
        </w:tc>
      </w:tr>
      <w:tr w14:paraId="3878E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B80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287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D81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贾翊然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6AD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  利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9C5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新都属龙学校</w:t>
            </w:r>
          </w:p>
        </w:tc>
      </w:tr>
      <w:tr w14:paraId="08A47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A14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506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F83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廖骏哲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53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杨叶莎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8B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成都市新都区柏水小学</w:t>
            </w:r>
          </w:p>
        </w:tc>
      </w:tr>
      <w:tr w14:paraId="74286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C2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4AC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2FD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沈凤怡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BC8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陈凤珠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63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青白江区城厢镇祥福小学</w:t>
            </w:r>
          </w:p>
        </w:tc>
      </w:tr>
      <w:tr w14:paraId="4C06F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A03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7E5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2CD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冯瑾悦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27E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胡德婷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AB5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21E3A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F1F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8D6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5C4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明钰彤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A9F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石海蓉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980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祥福小学</w:t>
            </w:r>
          </w:p>
        </w:tc>
      </w:tr>
      <w:tr w14:paraId="69956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6C2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6CF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06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王晨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598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滕升萍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09B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烟台莱州实验小学</w:t>
            </w:r>
          </w:p>
        </w:tc>
      </w:tr>
      <w:tr w14:paraId="54534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AFD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F6E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8B0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吴梵嘉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16D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宋小燕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CF2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旃檀小学</w:t>
            </w:r>
          </w:p>
        </w:tc>
      </w:tr>
      <w:tr w14:paraId="1B8A8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1AA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823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338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孙章钥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5DC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陈倩倩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AF1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成都市武侯区桐梓林小学</w:t>
            </w:r>
          </w:p>
        </w:tc>
      </w:tr>
      <w:tr w14:paraId="48432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E2D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756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C1F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马钰涵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F4A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张小花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63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成都市青白江区弥牟小学校</w:t>
            </w:r>
          </w:p>
        </w:tc>
      </w:tr>
      <w:tr w14:paraId="7FC4B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68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32B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4D7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李泓昊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751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钢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2B3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乐山市外国语小学滟澜洲校区</w:t>
            </w:r>
          </w:p>
        </w:tc>
      </w:tr>
      <w:tr w14:paraId="3C7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D6A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BE0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BB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余敏瑞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B43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罗黎红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9CA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成都市胜西小学</w:t>
            </w:r>
          </w:p>
        </w:tc>
      </w:tr>
      <w:tr w14:paraId="4F4E4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4EB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63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787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刘芷焓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D4A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琪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AA8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天府新区师大一中高级中学附属小学</w:t>
            </w:r>
          </w:p>
        </w:tc>
      </w:tr>
      <w:tr w14:paraId="4880D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E0F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3D7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8A3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任梓淳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CB7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罗晓云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26F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成都外国语学校附属小学</w:t>
            </w:r>
          </w:p>
        </w:tc>
      </w:tr>
      <w:tr w14:paraId="57F1C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BD4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C1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3A1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刘珈驿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0E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  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D5A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彭州市实验小学</w:t>
            </w:r>
          </w:p>
        </w:tc>
      </w:tr>
      <w:tr w14:paraId="44748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6D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97B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114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刘梓辰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E03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锐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73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北京第二外国语学院成都附属小学</w:t>
            </w:r>
          </w:p>
        </w:tc>
      </w:tr>
      <w:tr w14:paraId="0CC69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28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A90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DC5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刘怡辰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6E8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刘何铭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33B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金沙小学</w:t>
            </w:r>
          </w:p>
        </w:tc>
      </w:tr>
      <w:tr w14:paraId="030DE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0E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F05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CC9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李瑞琳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8D9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倩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F34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晓兰希望小学校</w:t>
            </w:r>
          </w:p>
        </w:tc>
      </w:tr>
      <w:tr w14:paraId="6597C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E2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953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2F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唐婉钰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B99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术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8FB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人民北路小学</w:t>
            </w:r>
          </w:p>
        </w:tc>
      </w:tr>
      <w:tr w14:paraId="11B70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A2E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82D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4CD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张心怡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3B2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简  雪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D83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米易县第一小学东校区</w:t>
            </w:r>
          </w:p>
        </w:tc>
      </w:tr>
      <w:tr w14:paraId="7C81C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64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FF6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8CD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梁宸睿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1DC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史晓娟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1AC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成都市东城根街小学一年级</w:t>
            </w:r>
          </w:p>
        </w:tc>
      </w:tr>
      <w:tr w14:paraId="601BC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74A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431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62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段博文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CF2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  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662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新都区旃檀小学校</w:t>
            </w:r>
          </w:p>
        </w:tc>
      </w:tr>
      <w:tr w14:paraId="4C89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B25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405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CFC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严熙程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B72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张冬燕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239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弥牟中心小学</w:t>
            </w:r>
          </w:p>
        </w:tc>
      </w:tr>
      <w:tr w14:paraId="37874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3A3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A47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EC7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张依然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B7D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睿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33D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成都市盐道街小学卓锦分校</w:t>
            </w:r>
          </w:p>
        </w:tc>
      </w:tr>
      <w:tr w14:paraId="6B991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EAF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187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5AC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王鸿宸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B9F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涛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E05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</w:t>
            </w:r>
          </w:p>
        </w:tc>
      </w:tr>
      <w:tr w14:paraId="32DD4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5AF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F72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7D6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梁佑琳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EA6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珍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C0C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新都区旃檀小学</w:t>
            </w:r>
          </w:p>
        </w:tc>
      </w:tr>
      <w:tr w14:paraId="1750D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49B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B6F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CE9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陈经融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112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  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CDB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旃檀</w:t>
            </w:r>
          </w:p>
        </w:tc>
      </w:tr>
      <w:tr w14:paraId="6321B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786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51F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F84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陈禹彤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90E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张玉亭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A04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忠山学校</w:t>
            </w:r>
          </w:p>
        </w:tc>
      </w:tr>
      <w:tr w14:paraId="03EDA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C63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AFD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5BE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何姿仪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270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黄慧兰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736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成都市回民小学</w:t>
            </w:r>
          </w:p>
        </w:tc>
      </w:tr>
      <w:tr w14:paraId="79A4E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0AE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374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FB7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胡译文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42A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  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FAE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泸州市叙永县师范附属小学校</w:t>
            </w:r>
          </w:p>
        </w:tc>
      </w:tr>
      <w:tr w14:paraId="39787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963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16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9E1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刘馨淼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643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  元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0B0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旃檀小学</w:t>
            </w:r>
          </w:p>
        </w:tc>
      </w:tr>
      <w:tr w14:paraId="38422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47A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238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B1F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罗鑫妍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2D2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罗中军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20B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旃檀小学</w:t>
            </w:r>
          </w:p>
        </w:tc>
      </w:tr>
      <w:tr w14:paraId="04233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E96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AD2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39D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欧妮兰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6BE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珍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67F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成都市盐道街小学卓锦分校</w:t>
            </w:r>
          </w:p>
        </w:tc>
      </w:tr>
      <w:tr w14:paraId="6C942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340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4B8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4C9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覃熙宸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606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  欣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673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成都市锦江区东华小学</w:t>
            </w:r>
          </w:p>
        </w:tc>
      </w:tr>
      <w:tr w14:paraId="65D06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DB1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EA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A57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魏楠迪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2AA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琼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E64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新都锦门小学</w:t>
            </w:r>
          </w:p>
        </w:tc>
      </w:tr>
      <w:tr w14:paraId="5D906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1A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811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7A9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吴天昱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28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吴怀成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49C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大邑县北街小学</w:t>
            </w:r>
          </w:p>
        </w:tc>
      </w:tr>
      <w:tr w14:paraId="4E5AD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AC7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61A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4B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严梓萌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E52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D98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成都市新都区谕亭小学</w:t>
            </w:r>
          </w:p>
        </w:tc>
      </w:tr>
      <w:tr w14:paraId="76BB8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0ED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541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BFE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阳晨语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30F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欢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9CA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5BB30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83D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EAC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CC3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张依依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75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睿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E9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盐道街小学卓锦分校</w:t>
            </w:r>
          </w:p>
        </w:tc>
      </w:tr>
      <w:tr w14:paraId="22E56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761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3CB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3A3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左语涵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FE4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李雪花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5AE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成都市龙泉驿区向阳桥小学</w:t>
            </w:r>
          </w:p>
        </w:tc>
      </w:tr>
      <w:tr w14:paraId="650C7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62B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E32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F5E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黄沙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DC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蔚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D1E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成都市双眼井小学</w:t>
            </w:r>
          </w:p>
        </w:tc>
      </w:tr>
      <w:tr w14:paraId="33D0B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A92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517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1B8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3C2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璐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618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成都市机关第三幼儿园</w:t>
            </w:r>
          </w:p>
        </w:tc>
      </w:tr>
      <w:tr w14:paraId="70DA6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4D4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73D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B5D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刘睿桐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211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  晶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96D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盐道街小学（汇泉校区）</w:t>
            </w:r>
          </w:p>
        </w:tc>
      </w:tr>
      <w:tr w14:paraId="04659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9F3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2F4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C8F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张可依若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AE5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4EB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成都外国语</w:t>
            </w:r>
          </w:p>
        </w:tc>
      </w:tr>
      <w:tr w14:paraId="044F9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1C4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12E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EF0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李沁心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108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刘可心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3EB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金苹果河畔新世界幼儿园</w:t>
            </w:r>
          </w:p>
        </w:tc>
      </w:tr>
      <w:tr w14:paraId="30806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69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CE9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BD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王彦铭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473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王星龙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611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成都市高新区芳草小学南区</w:t>
            </w:r>
          </w:p>
        </w:tc>
      </w:tr>
      <w:tr w14:paraId="04C49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143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C36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C48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陈娅彤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23B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周芯宇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344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成都市东城根街小学A区</w:t>
            </w:r>
          </w:p>
        </w:tc>
      </w:tr>
      <w:tr w14:paraId="6065D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EC9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320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7C1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罗一栩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CEC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周乐碧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440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成都师范银都紫藤小学</w:t>
            </w:r>
          </w:p>
        </w:tc>
      </w:tr>
      <w:tr w14:paraId="5AF4A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BE7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480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64F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侯彦彤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BE8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  肖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65C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天回小学校</w:t>
            </w:r>
          </w:p>
        </w:tc>
      </w:tr>
      <w:tr w14:paraId="6A489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096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522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652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林子涵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76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182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威远县花城小学</w:t>
            </w:r>
          </w:p>
        </w:tc>
      </w:tr>
      <w:tr w14:paraId="52235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840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F51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48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杨程喻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B64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吴娇艳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5F6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邛崃市文君小学</w:t>
            </w:r>
          </w:p>
        </w:tc>
      </w:tr>
      <w:tr w14:paraId="2E615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0B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C42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679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蒋欣妍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8AA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周春艳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1AF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威远县新场镇中心学校</w:t>
            </w:r>
          </w:p>
        </w:tc>
      </w:tr>
      <w:tr w14:paraId="7C95A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BC2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ACB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B2A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张梓熙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3EC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瑶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546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简阳市射洪坝解放学校</w:t>
            </w:r>
          </w:p>
        </w:tc>
      </w:tr>
      <w:tr w14:paraId="2531A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B26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06A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7EA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吕  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6C3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陈丽丽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B34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成都市天涯石小学逸景分校</w:t>
            </w:r>
          </w:p>
        </w:tc>
      </w:tr>
      <w:tr w14:paraId="7EC88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B1E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29A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7FF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杜菲菲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18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孔金玲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E0F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西充县第一实验小学 </w:t>
            </w:r>
          </w:p>
        </w:tc>
      </w:tr>
      <w:tr w14:paraId="22DCD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5D6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67A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796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詹梓轩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37C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慧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175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乐山外国语小学</w:t>
            </w:r>
          </w:p>
        </w:tc>
      </w:tr>
      <w:tr w14:paraId="05973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1F2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407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CA1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陈倾一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60B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潘妍翰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555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成都市天回小学锦北分校</w:t>
            </w:r>
          </w:p>
        </w:tc>
      </w:tr>
      <w:tr w14:paraId="4AE10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F83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98C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27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朱俊成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105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张碧英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DE5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乐山市外国语小学滟澜洲校区</w:t>
            </w:r>
          </w:p>
        </w:tc>
      </w:tr>
      <w:tr w14:paraId="7CF0E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62E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184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C2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唐梓焱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5E2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艺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52E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实验小学</w:t>
            </w:r>
          </w:p>
        </w:tc>
      </w:tr>
      <w:tr w14:paraId="19863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C61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C8C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3A4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陈煜鑫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25A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419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彭州北城小学</w:t>
            </w:r>
          </w:p>
        </w:tc>
      </w:tr>
      <w:tr w14:paraId="0F650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26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704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6F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杨善童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143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航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C3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盐道街小学卓锦分校</w:t>
            </w:r>
          </w:p>
        </w:tc>
      </w:tr>
      <w:tr w14:paraId="5E5D7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A5D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661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563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余沁洋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4CC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李宜玲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245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旃檀小学</w:t>
            </w:r>
          </w:p>
        </w:tc>
      </w:tr>
      <w:tr w14:paraId="793FF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208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B2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197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赖俊晨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88A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赖友平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155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泸州叙永叙师附小</w:t>
            </w:r>
          </w:p>
        </w:tc>
      </w:tr>
      <w:tr w14:paraId="15F53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70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818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55C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刘哲麟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983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潘海燕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842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七中育才附属小学东湖校区</w:t>
            </w:r>
          </w:p>
        </w:tc>
      </w:tr>
      <w:tr w14:paraId="30B12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D66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891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6C2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陶  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D1D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谭  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A05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蓬溪县蓬南镇明德小学</w:t>
            </w:r>
          </w:p>
        </w:tc>
      </w:tr>
      <w:tr w14:paraId="0E021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C11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C2E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D44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王诗蕊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60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  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F36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成都市读者小学</w:t>
            </w:r>
          </w:p>
        </w:tc>
      </w:tr>
      <w:tr w14:paraId="74E46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A11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C5D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38A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余季庭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1D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李宜玲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CE2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旃檀小学</w:t>
            </w:r>
          </w:p>
        </w:tc>
      </w:tr>
      <w:tr w14:paraId="14FB7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C5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E46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6A0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陈昱钶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8B3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A3F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北城小学</w:t>
            </w:r>
          </w:p>
        </w:tc>
      </w:tr>
      <w:tr w14:paraId="1BEE1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94D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40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25B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段安琪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616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蒋红英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276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遂宁市圣莲岛小学</w:t>
            </w:r>
          </w:p>
        </w:tc>
      </w:tr>
      <w:tr w14:paraId="48E94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AF4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989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E0B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韩承轩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F55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鑫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A7A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0E32D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80C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188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718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李浩语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0B2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莎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12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新都区三河中心小学</w:t>
            </w:r>
          </w:p>
        </w:tc>
      </w:tr>
      <w:tr w14:paraId="4F19B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6FE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0A0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975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李谦毅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DE0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柴  晓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A03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乔庄小学</w:t>
            </w:r>
          </w:p>
        </w:tc>
      </w:tr>
      <w:tr w14:paraId="6F55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9AF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75E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A3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李欣语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2B4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何艳琼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421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明德小学</w:t>
            </w:r>
          </w:p>
        </w:tc>
      </w:tr>
      <w:tr w14:paraId="45796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C88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421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AE3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李妍羲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583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左汶艳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A80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成都市武顺街小学</w:t>
            </w:r>
          </w:p>
        </w:tc>
      </w:tr>
      <w:tr w14:paraId="591B9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775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B01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3DA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林政邑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B42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765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武顺街小学</w:t>
            </w:r>
          </w:p>
        </w:tc>
      </w:tr>
      <w:tr w14:paraId="2089A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EA6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D7E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76B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刘家锐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159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刘传龙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8B7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4767A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707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02C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BD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刘禹辰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A03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李花蓉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1DB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4C6C4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70F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0A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ECB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刘语诗涵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8E5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刘传龙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8E3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2C642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107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F5B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17D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秦孳涵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F7C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兰小娇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F0E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北城小学</w:t>
            </w:r>
          </w:p>
        </w:tc>
      </w:tr>
      <w:tr w14:paraId="6C7AF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307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B8E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91A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王思敏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C5B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周红英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0B6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威远县花城小学</w:t>
            </w:r>
          </w:p>
        </w:tc>
      </w:tr>
      <w:tr w14:paraId="0FE8D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0F8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76A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C7F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徐兰婷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725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孙钦华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99A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青白江祥福小学</w:t>
            </w:r>
          </w:p>
        </w:tc>
      </w:tr>
      <w:tr w14:paraId="242BE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461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AA8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C16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游筱涵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85B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骆  叶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6E5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3C466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219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B0C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31C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周子睿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588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谢宇虹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C99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成都市锦官新城小学</w:t>
            </w:r>
          </w:p>
        </w:tc>
      </w:tr>
      <w:tr w14:paraId="79B33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2B6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622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AF0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安峻贤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F70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陈圆缘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336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米易县第一小学（东）</w:t>
            </w:r>
          </w:p>
        </w:tc>
      </w:tr>
      <w:tr w14:paraId="64FBB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28B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1A5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150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贺馨逸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61C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张红婷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555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成都市实验小学新雅校区</w:t>
            </w:r>
          </w:p>
        </w:tc>
      </w:tr>
      <w:tr w14:paraId="03856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E34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6D7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3D6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奉天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45A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胡江容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48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遂宁市安居区东禅中心小学</w:t>
            </w:r>
          </w:p>
        </w:tc>
      </w:tr>
      <w:tr w14:paraId="1A75D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77F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978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472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廖若依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AE9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胡韵雪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29F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资阳市雁江区第七小学</w:t>
            </w:r>
          </w:p>
        </w:tc>
      </w:tr>
      <w:tr w14:paraId="73C06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3AF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C97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AEE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袁梓棠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7CC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袁明军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5B0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威远县河北街小学</w:t>
            </w:r>
          </w:p>
        </w:tc>
      </w:tr>
      <w:tr w14:paraId="3F41A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067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917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0DE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陈谭笑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BF9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陈立丽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211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成都市天回小学校</w:t>
            </w:r>
          </w:p>
        </w:tc>
      </w:tr>
      <w:tr w14:paraId="627E6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3D1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DF6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5C7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左书睿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04E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左  维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62C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成都市武侯区武顺街小学</w:t>
            </w:r>
          </w:p>
        </w:tc>
      </w:tr>
      <w:tr w14:paraId="0ED1E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0FE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952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BBF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陈煜鑫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FFC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7EC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63A9C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86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D57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09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垚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A2D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媛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1E5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成都师范附属小学邛崃文君分校</w:t>
            </w:r>
          </w:p>
        </w:tc>
      </w:tr>
      <w:tr w14:paraId="13E9A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F01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CC1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C3C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赵谦诺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21B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郑卫娇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442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兴盛小学校</w:t>
            </w:r>
          </w:p>
        </w:tc>
      </w:tr>
      <w:tr w14:paraId="42A19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351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A09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151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杨家鑫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452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刘晓玉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EB0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成都市青白江区祥福小学校</w:t>
            </w:r>
          </w:p>
        </w:tc>
      </w:tr>
      <w:tr w14:paraId="20713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C0A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9AD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306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林泽瑞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188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周兴梅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D16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四川省成都市简阳市射洪坝第一小学</w:t>
            </w:r>
          </w:p>
        </w:tc>
      </w:tr>
      <w:tr w14:paraId="3A6C7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8B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B10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F00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覃芷菡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ECC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都  霞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0A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成都市天涯石小学昭忠祠分校</w:t>
            </w:r>
          </w:p>
        </w:tc>
      </w:tr>
      <w:tr w14:paraId="02742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7CD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66F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85C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周思妍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A9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镜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930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米易县第一小学校</w:t>
            </w:r>
          </w:p>
        </w:tc>
      </w:tr>
      <w:tr w14:paraId="7F39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8B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F14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凉山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939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吴瑞恒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F1B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祥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B98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会理市第一小学</w:t>
            </w:r>
          </w:p>
        </w:tc>
      </w:tr>
      <w:tr w14:paraId="57399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D29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6EE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750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何俊贤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19B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刘桦燕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8C4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成都市营门口小学</w:t>
            </w:r>
          </w:p>
        </w:tc>
      </w:tr>
      <w:tr w14:paraId="4D35D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275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8AE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183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杨寒雨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261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  理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BFE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宜宾中山街小学屏山学校</w:t>
            </w:r>
          </w:p>
        </w:tc>
      </w:tr>
      <w:tr w14:paraId="7D3BD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47E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639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315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201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苗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EAD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蓬溪县蓬南镇明德小学校</w:t>
            </w:r>
          </w:p>
        </w:tc>
      </w:tr>
      <w:tr w14:paraId="109BC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829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0AD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B3C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吕凰嘉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E15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祝  苗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870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都江堰市灌洲小学</w:t>
            </w:r>
          </w:p>
        </w:tc>
      </w:tr>
      <w:tr w14:paraId="0C462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87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F55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337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李麒程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931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周天苹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36E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青白江大弯小学</w:t>
            </w:r>
          </w:p>
        </w:tc>
      </w:tr>
      <w:tr w14:paraId="168A4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9A3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A7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E2A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郑玉婷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946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夏晓霞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C6F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青白江弥牟小学</w:t>
            </w:r>
          </w:p>
        </w:tc>
      </w:tr>
      <w:tr w14:paraId="74C2F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27A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77C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6C7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92C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刘小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傢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1DA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成都市盐道街小学卓锦分校</w:t>
            </w:r>
          </w:p>
        </w:tc>
      </w:tr>
      <w:tr w14:paraId="65F6F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4AC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438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D8C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刘谨源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F25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潘莉君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1AE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内江十小</w:t>
            </w:r>
          </w:p>
        </w:tc>
      </w:tr>
      <w:tr w14:paraId="36D6E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01B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4B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704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李馥伊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B7E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润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89D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北京第二外国语学院成都附属小学</w:t>
            </w:r>
          </w:p>
        </w:tc>
      </w:tr>
      <w:tr w14:paraId="54AEB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F2D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B70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153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夏浚哲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F66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夏美华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7AA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广元市实验小学校</w:t>
            </w:r>
          </w:p>
        </w:tc>
      </w:tr>
      <w:tr w14:paraId="5D0DE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73F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BFE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E7F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张馨悦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BD0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雒  杨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988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兴文小学</w:t>
            </w:r>
          </w:p>
        </w:tc>
      </w:tr>
      <w:tr w14:paraId="4BB59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5D3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0EE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679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强观轩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5E9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李金丹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D3F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弥牟小学校</w:t>
            </w:r>
          </w:p>
        </w:tc>
      </w:tr>
      <w:tr w14:paraId="5EEAD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12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51D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174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袁煦涵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40B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李佳丽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2E7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成都市盐道街小学卓锦分校</w:t>
            </w:r>
          </w:p>
        </w:tc>
      </w:tr>
      <w:tr w14:paraId="55AB6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5A4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BC0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317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付思彤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D4E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秦婷婷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045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盐道街小学卓锦分校</w:t>
            </w:r>
          </w:p>
        </w:tc>
      </w:tr>
      <w:tr w14:paraId="3D185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217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2C6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C49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蒋煜炜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F8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王显菊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F9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09CA8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75A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5B1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87C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李金金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931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金秀娟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9C0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成都墨池书院小学</w:t>
            </w:r>
          </w:p>
        </w:tc>
      </w:tr>
      <w:tr w14:paraId="35255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F3F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44F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26D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周语念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316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  舒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E65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天府新区第三小学</w:t>
            </w:r>
          </w:p>
        </w:tc>
      </w:tr>
      <w:tr w14:paraId="32786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CA2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E98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FC0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陈安烨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DF7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陈继彬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30E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北城小学</w:t>
            </w:r>
          </w:p>
        </w:tc>
      </w:tr>
      <w:tr w14:paraId="3A949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BFF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889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3ED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陈倾翰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EAE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陈师明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CF0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成都市天回小学锦北分校</w:t>
            </w:r>
          </w:p>
        </w:tc>
      </w:tr>
      <w:tr w14:paraId="17D81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083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56D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B51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李诗涵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202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古艳霞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7F9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南部县第二小学</w:t>
            </w:r>
          </w:p>
        </w:tc>
      </w:tr>
      <w:tr w14:paraId="045D3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F24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955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001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胡轩雅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D1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郭绪先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CCB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叙师附小</w:t>
            </w:r>
          </w:p>
        </w:tc>
      </w:tr>
      <w:tr w14:paraId="12EED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33A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A1C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03A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晋楚涵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9E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晋  凡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A5E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西财附小</w:t>
            </w:r>
          </w:p>
        </w:tc>
      </w:tr>
      <w:tr w14:paraId="5D2F2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579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149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828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李佰玲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2E5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史凤华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788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乔庄小学</w:t>
            </w:r>
          </w:p>
        </w:tc>
      </w:tr>
      <w:tr w14:paraId="76583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162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7DE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6DE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罗笳淇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CAB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赵桂容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E4E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东城根街小学</w:t>
            </w:r>
          </w:p>
        </w:tc>
      </w:tr>
      <w:tr w14:paraId="4AD81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02B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6D0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32F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山毓涵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6F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D57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北城小学</w:t>
            </w:r>
          </w:p>
        </w:tc>
      </w:tr>
      <w:tr w14:paraId="715C0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DB0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DF5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29B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徐恩琪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BB7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黄建梅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7F7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成都市新都区正德实验小学校</w:t>
            </w:r>
          </w:p>
        </w:tc>
      </w:tr>
      <w:tr w14:paraId="5B732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A69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306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8F2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陈安烨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733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5E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北城小学</w:t>
            </w:r>
          </w:p>
        </w:tc>
      </w:tr>
      <w:tr w14:paraId="1032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EB6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DE0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EC0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陈思悦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951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赵红英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EA3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四川省遂宁市蓬溪县蓬南镇明德小学</w:t>
            </w:r>
          </w:p>
        </w:tc>
      </w:tr>
      <w:tr w14:paraId="4787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6B3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46F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960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戴妤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7AB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  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F01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成都市天回小学校</w:t>
            </w:r>
          </w:p>
        </w:tc>
      </w:tr>
      <w:tr w14:paraId="1379F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170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A85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E82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段兴言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663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王禄飞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6BC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威远县新场镇中心校</w:t>
            </w:r>
          </w:p>
        </w:tc>
      </w:tr>
      <w:tr w14:paraId="0A975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5F0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D27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B6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韩少杰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B8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姜玉凤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143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四川师范大学附属临枫小学</w:t>
            </w:r>
          </w:p>
        </w:tc>
      </w:tr>
      <w:tr w14:paraId="3DE70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E64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26D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493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黄晨烽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23F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程会英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093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仪陇县新政小学</w:t>
            </w:r>
          </w:p>
        </w:tc>
      </w:tr>
      <w:tr w14:paraId="0F97D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6D5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304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A87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黄祥伟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3EF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方国菊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2B0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北城小学</w:t>
            </w:r>
          </w:p>
        </w:tc>
      </w:tr>
      <w:tr w14:paraId="114D9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7B8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DB6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E92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雷雨皓天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5F3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雷乔森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0C1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彭州市北城小学</w:t>
            </w:r>
          </w:p>
        </w:tc>
      </w:tr>
      <w:tr w14:paraId="1DD33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1C4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90C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659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李十安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014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王晓芹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B41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旃檀小学</w:t>
            </w:r>
          </w:p>
        </w:tc>
      </w:tr>
      <w:tr w14:paraId="7401E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632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504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7B9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李筱雅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E20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尧晓雪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122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内江市实验小学</w:t>
            </w:r>
          </w:p>
        </w:tc>
      </w:tr>
      <w:tr w14:paraId="3838F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743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E08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89D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卢潇诚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34F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  华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124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蓬溪县蓬南镇明德小学校</w:t>
            </w:r>
          </w:p>
        </w:tc>
      </w:tr>
      <w:tr w14:paraId="77F03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221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8D3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105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罗一鸣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70D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古少敏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FD9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德阳外国语小学</w:t>
            </w:r>
          </w:p>
        </w:tc>
      </w:tr>
      <w:tr w14:paraId="5B7B0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47D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926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B51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彭佳雨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B1E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  琴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B73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盐边县城第一小学校</w:t>
            </w:r>
          </w:p>
        </w:tc>
      </w:tr>
      <w:tr w14:paraId="4335D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E94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1D2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E77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唐梓豪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3BC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唐清帝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72A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成都市龙潭小学校</w:t>
            </w:r>
          </w:p>
        </w:tc>
      </w:tr>
      <w:tr w14:paraId="2381D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4E8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CED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200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王心妍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936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杨晓凤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CB2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青川县乔庄小学校</w:t>
            </w:r>
          </w:p>
        </w:tc>
      </w:tr>
      <w:tr w14:paraId="71C93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B4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02C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2E3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王懿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211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067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安岳县乐至街小学</w:t>
            </w:r>
          </w:p>
        </w:tc>
      </w:tr>
      <w:tr w14:paraId="3A860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041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1CF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43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王籽颖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5B7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佘  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7CA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理县杂谷脑营盘小学</w:t>
            </w:r>
          </w:p>
        </w:tc>
      </w:tr>
      <w:tr w14:paraId="436F3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DFD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727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7AF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许涵熙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551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汪曼秋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CDB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泸县城北小学校</w:t>
            </w:r>
          </w:p>
        </w:tc>
      </w:tr>
      <w:tr w14:paraId="237FB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3B4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25B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1F5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杨茗凯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EFA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  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2F0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旃檀小学</w:t>
            </w:r>
          </w:p>
        </w:tc>
      </w:tr>
      <w:tr w14:paraId="6B74D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A2F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AD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B95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杨馨惠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E96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槐佳婷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FC8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东城根街小学c区</w:t>
            </w:r>
          </w:p>
        </w:tc>
      </w:tr>
      <w:tr w14:paraId="07509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E3F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99E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CE4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殷孝瑞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E8F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罗显惠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A9C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叙永县叙师附属小学校</w:t>
            </w:r>
          </w:p>
        </w:tc>
      </w:tr>
      <w:tr w14:paraId="7A3D3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874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AD9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DF4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于方瑾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C26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方文娟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D95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成华区嘉祥外国语学校</w:t>
            </w:r>
          </w:p>
        </w:tc>
      </w:tr>
      <w:tr w14:paraId="297B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71C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C6F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4F8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袁晨景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AC1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刘映廷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9B3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严陵镇中心学校</w:t>
            </w:r>
          </w:p>
        </w:tc>
      </w:tr>
      <w:tr w14:paraId="39D70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320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0CE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B5C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张栗豪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0CE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静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17B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成都信息工程大学常乐实验学校</w:t>
            </w:r>
          </w:p>
        </w:tc>
      </w:tr>
      <w:tr w14:paraId="7A1FE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EFB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423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860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张羽翼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B0B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罗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58D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新都锦门小学</w:t>
            </w:r>
          </w:p>
        </w:tc>
      </w:tr>
      <w:tr w14:paraId="55239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8C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FC2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BA5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赵梓诺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ABB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李小红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689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成都市回民小学</w:t>
            </w:r>
          </w:p>
        </w:tc>
      </w:tr>
      <w:tr w14:paraId="7B60C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F90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416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82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郑凯舟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AEF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805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成都师范附属小学慧源校区</w:t>
            </w:r>
          </w:p>
        </w:tc>
      </w:tr>
      <w:tr w14:paraId="07E9C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D8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054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80B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周紫涵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354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  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3B2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北城小学</w:t>
            </w:r>
          </w:p>
        </w:tc>
      </w:tr>
      <w:tr w14:paraId="0143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E5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6D3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9AA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彭靖然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235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  淼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00F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成都市盐道街小学528校区</w:t>
            </w:r>
          </w:p>
        </w:tc>
      </w:tr>
      <w:tr w14:paraId="184EB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C84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97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28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蒲晗钰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EA3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邬晓莉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475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四川省广元市实验小学</w:t>
            </w:r>
          </w:p>
        </w:tc>
      </w:tr>
      <w:tr w14:paraId="02966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7AE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CEB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6FD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唐乐舟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89A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微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F39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成都市盐道街小学卓锦分校</w:t>
            </w:r>
          </w:p>
        </w:tc>
      </w:tr>
      <w:tr w14:paraId="04567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89B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51D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C2D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陈煜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C38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黄小娟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73E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泸州市梓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橦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路小学校</w:t>
            </w:r>
          </w:p>
        </w:tc>
      </w:tr>
      <w:tr w14:paraId="57A9D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D26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A02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EC4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曹诗涵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A6E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王伙燕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5E5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威远县新场镇中心学校</w:t>
            </w:r>
          </w:p>
        </w:tc>
      </w:tr>
      <w:tr w14:paraId="1EEA4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4B4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9BF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E4F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杜皓怡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C9D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汤桂英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48C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四川省阆中市城北小学</w:t>
            </w:r>
          </w:p>
        </w:tc>
      </w:tr>
      <w:tr w14:paraId="4147D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4D5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562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795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许馨淇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B39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A1E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蓬南明德小学</w:t>
            </w:r>
          </w:p>
        </w:tc>
      </w:tr>
      <w:tr w14:paraId="0F12E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F1B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1EB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66D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娄景琬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B8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娄海涛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val="en" w:bidi="ar"/>
              </w:rPr>
              <w:t xml:space="preserve">  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牟春华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D2B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阆中市城北小学校</w:t>
            </w:r>
          </w:p>
        </w:tc>
      </w:tr>
      <w:tr w14:paraId="74D66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9F2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7F8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1EC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赖佳瞳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29F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马晓娟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9DD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叙永县西外小学</w:t>
            </w:r>
          </w:p>
        </w:tc>
      </w:tr>
      <w:tr w14:paraId="001E1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B87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A4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6E0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奉骏熙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281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胡江容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AA5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遂宁市安居区东禅中心小学校</w:t>
            </w:r>
          </w:p>
        </w:tc>
      </w:tr>
      <w:tr w14:paraId="5F3F8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0AE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765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0DE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邹馨滢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03C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鲁雪娇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C81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乐山市外国语小学滟澜洲校区</w:t>
            </w:r>
          </w:p>
        </w:tc>
      </w:tr>
    </w:tbl>
    <w:p w14:paraId="451CBBD0">
      <w:pPr>
        <w:spacing w:line="700" w:lineRule="exact"/>
        <w:jc w:val="center"/>
        <w:rPr>
          <w:rFonts w:ascii="楷体_GB2312" w:eastAsia="楷体_GB2312" w:cs="楷体_GB2312"/>
          <w:b/>
          <w:bCs/>
          <w:color w:val="000000"/>
          <w:kern w:val="0"/>
          <w:lang w:bidi="ar"/>
        </w:rPr>
      </w:pPr>
      <w:r>
        <w:rPr>
          <w:rFonts w:hint="eastAsia" w:ascii="楷体_GB2312" w:eastAsia="楷体_GB2312" w:cs="楷体_GB2312"/>
          <w:b/>
          <w:bCs/>
          <w:color w:val="000000"/>
          <w:kern w:val="0"/>
          <w:lang w:bidi="ar"/>
        </w:rPr>
        <w:t>（二）中学生组（含初、高中）</w:t>
      </w:r>
    </w:p>
    <w:tbl>
      <w:tblPr>
        <w:tblStyle w:val="7"/>
        <w:tblW w:w="137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545"/>
        <w:gridCol w:w="2130"/>
        <w:gridCol w:w="2040"/>
        <w:gridCol w:w="5850"/>
      </w:tblGrid>
      <w:tr w14:paraId="6E264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7E92E6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09CF63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市（州）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D4D01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12AAB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家长姓名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ECDFF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</w:tr>
      <w:tr w14:paraId="025D3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30E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1B5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D53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程彦妮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545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柳卫娇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766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成都市铁路中学校梧桐校区</w:t>
            </w:r>
          </w:p>
        </w:tc>
      </w:tr>
      <w:tr w14:paraId="20D20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825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E79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804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刘锶睿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D9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刘凌云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B4C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成都市铁路中学校</w:t>
            </w:r>
          </w:p>
        </w:tc>
      </w:tr>
      <w:tr w14:paraId="43F6C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B1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32F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E1E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曾津钰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AF2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顾雪莲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D06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成都市七中育才学校（水井坊校区）</w:t>
            </w:r>
          </w:p>
        </w:tc>
      </w:tr>
      <w:tr w14:paraId="42583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2D3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D53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A05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刘小瑜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D54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徐宏仪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68F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教科院实验中学</w:t>
            </w:r>
          </w:p>
        </w:tc>
      </w:tr>
      <w:tr w14:paraId="7A203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178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07E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22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文熙若培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9DB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632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成都市新都区旃檀中学</w:t>
            </w:r>
          </w:p>
        </w:tc>
      </w:tr>
      <w:tr w14:paraId="69680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3FC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FD3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A17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张希冉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2DC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邹传纷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538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暑假学校</w:t>
            </w:r>
          </w:p>
        </w:tc>
      </w:tr>
      <w:tr w14:paraId="0E141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943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5AF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B5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彭悦雯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77A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沈蜀娥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94A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成都市树德实验中学（东马鹏）</w:t>
            </w:r>
          </w:p>
        </w:tc>
      </w:tr>
      <w:tr w14:paraId="174DD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47A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7DD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A28A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杨懿程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9C6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  敏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8F1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新都区蜀龙路学校</w:t>
            </w:r>
          </w:p>
        </w:tc>
      </w:tr>
      <w:tr w14:paraId="17582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567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0F6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442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林奕铮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A33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游庆华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E31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4614A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D20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9E2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C07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吴思妤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13E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宋成琴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56D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46C53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4FC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789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CE56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陈天睿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F12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林治君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53C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成都市棕北中学桐梓林</w:t>
            </w:r>
          </w:p>
        </w:tc>
      </w:tr>
      <w:tr w14:paraId="3DCC7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15B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96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168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陈天智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325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林治君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D87B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成都市棕北小学</w:t>
            </w:r>
          </w:p>
        </w:tc>
      </w:tr>
      <w:tr w14:paraId="30472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124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BD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B81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林海峰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D62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邱广琼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802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成都市树德实验中学（东区）</w:t>
            </w:r>
          </w:p>
        </w:tc>
      </w:tr>
      <w:tr w14:paraId="4DDAB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CE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96E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29D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姜蓉俊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98C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696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成都市七中育才</w:t>
            </w:r>
          </w:p>
        </w:tc>
      </w:tr>
      <w:tr w14:paraId="2551C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AC5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D77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凉山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741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陈益佑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DB2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罗冬洁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0CD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会理市民族实验中学</w:t>
            </w:r>
          </w:p>
        </w:tc>
      </w:tr>
      <w:tr w14:paraId="7955B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430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FD6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EA6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段一凡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55B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王玉兰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E64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4E7A6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F1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5F9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806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邓琰平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131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  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A5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52F91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E31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6A7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FA7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盛房瑾萱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ED8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房冬梅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0B2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7573C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CD4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43A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47D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658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张佳玲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0D2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南部县振兴中学</w:t>
            </w:r>
          </w:p>
        </w:tc>
      </w:tr>
      <w:tr w14:paraId="3CEF5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738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480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BEA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徐沐骏宸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907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娟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AFB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成都市新都区新都四中</w:t>
            </w:r>
          </w:p>
        </w:tc>
      </w:tr>
      <w:tr w14:paraId="42C6C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20E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195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CA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叶浩淼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02D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雪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3797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4E55F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7B7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940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F1E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张琬晴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55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珍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0D6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成都市金堂县实验中学</w:t>
            </w:r>
          </w:p>
        </w:tc>
      </w:tr>
      <w:tr w14:paraId="787F2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56B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9DA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656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陈峻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4CA8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胡艳兰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7FE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旃檀中学</w:t>
            </w:r>
          </w:p>
        </w:tc>
      </w:tr>
      <w:tr w14:paraId="3277A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D2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C6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E35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江宣瑶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E19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  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077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1D481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09F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DDB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194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陶诗翰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1EE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唐文静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B90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成都市棕北中学桐梓林校区</w:t>
            </w:r>
          </w:p>
        </w:tc>
      </w:tr>
      <w:tr w14:paraId="479EC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320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CD2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8B3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熊秦缘夏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BBA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秦海燕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F31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成都市棕北中学</w:t>
            </w:r>
          </w:p>
        </w:tc>
      </w:tr>
      <w:tr w14:paraId="6A32A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830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39E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C5D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何岱臻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9F1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黄慧兰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4C3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成都市树德实验中学</w:t>
            </w:r>
          </w:p>
        </w:tc>
      </w:tr>
      <w:tr w14:paraId="4E43E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1AC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C38F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611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胡羽涵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F73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胡丽蓉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0AB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1F5EB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004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8E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EFF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王藤杰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579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任欣洋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622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成都市石室联合中学（金沙校区）</w:t>
            </w:r>
          </w:p>
        </w:tc>
      </w:tr>
      <w:tr w14:paraId="12D42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A9B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6ED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7D1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王俊骁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698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茜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6DA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旃檀中学</w:t>
            </w:r>
          </w:p>
        </w:tc>
      </w:tr>
      <w:tr w14:paraId="0EED1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3E6E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B7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CA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270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0AB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四川师大附中外国语学校</w:t>
            </w:r>
          </w:p>
        </w:tc>
      </w:tr>
      <w:tr w14:paraId="4221D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98A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155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485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侯润一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20B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智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9E7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成都市华西中学</w:t>
            </w:r>
          </w:p>
        </w:tc>
      </w:tr>
      <w:tr w14:paraId="6158C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DE6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834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557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陈沐恩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F5D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艳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4217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成都市树德实验中学</w:t>
            </w:r>
          </w:p>
        </w:tc>
      </w:tr>
      <w:tr w14:paraId="1AA6F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C54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870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14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万思颖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B46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晏琼瑶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CEC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成都市新都区蜀龙学校</w:t>
            </w:r>
          </w:p>
        </w:tc>
      </w:tr>
      <w:tr w14:paraId="6266D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F66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中学生组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273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B6F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陈柏妍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52E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  涛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2E0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眉山市冠城实验学校</w:t>
            </w:r>
          </w:p>
        </w:tc>
      </w:tr>
    </w:tbl>
    <w:p w14:paraId="5F6F66E7">
      <w:pPr>
        <w:widowControl/>
        <w:jc w:val="center"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6102DFEE">
      <w:pPr>
        <w:spacing w:line="600" w:lineRule="exact"/>
        <w:jc w:val="center"/>
        <w:rPr>
          <w:rFonts w:eastAsia="黑体"/>
          <w:szCs w:val="22"/>
        </w:rPr>
      </w:pPr>
      <w:r>
        <w:rPr>
          <w:rFonts w:hint="eastAsia" w:eastAsia="仿宋"/>
          <w:color w:val="000000"/>
          <w:sz w:val="22"/>
          <w:szCs w:val="22"/>
        </w:rPr>
        <w:br w:type="page"/>
      </w:r>
      <w:r>
        <w:rPr>
          <w:rFonts w:hint="eastAsia" w:eastAsia="黑体"/>
          <w:szCs w:val="22"/>
        </w:rPr>
        <w:t>七、四川省2024年“蜀风诗韵”中小学生诗词大会</w:t>
      </w:r>
    </w:p>
    <w:p w14:paraId="667D7195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2B220BC7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（一）集体奖项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70"/>
        <w:gridCol w:w="2739"/>
        <w:gridCol w:w="2106"/>
        <w:gridCol w:w="3945"/>
        <w:gridCol w:w="1920"/>
      </w:tblGrid>
      <w:tr w14:paraId="3BEC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noWrap w:val="0"/>
            <w:vAlign w:val="center"/>
          </w:tcPr>
          <w:p w14:paraId="04E83362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1770" w:type="dxa"/>
            <w:noWrap w:val="0"/>
            <w:vAlign w:val="center"/>
          </w:tcPr>
          <w:p w14:paraId="5EE85FB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代表队</w:t>
            </w:r>
          </w:p>
        </w:tc>
        <w:tc>
          <w:tcPr>
            <w:tcW w:w="2739" w:type="dxa"/>
            <w:noWrap w:val="0"/>
            <w:vAlign w:val="center"/>
          </w:tcPr>
          <w:p w14:paraId="3AD29FA4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组织单位</w:t>
            </w:r>
          </w:p>
        </w:tc>
        <w:tc>
          <w:tcPr>
            <w:tcW w:w="2106" w:type="dxa"/>
            <w:noWrap w:val="0"/>
            <w:vAlign w:val="center"/>
          </w:tcPr>
          <w:p w14:paraId="1EBEC50C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3945" w:type="dxa"/>
            <w:noWrap w:val="0"/>
            <w:vAlign w:val="center"/>
          </w:tcPr>
          <w:p w14:paraId="7AA472B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参赛学校</w:t>
            </w:r>
          </w:p>
        </w:tc>
        <w:tc>
          <w:tcPr>
            <w:tcW w:w="1920" w:type="dxa"/>
            <w:noWrap w:val="0"/>
            <w:vAlign w:val="center"/>
          </w:tcPr>
          <w:p w14:paraId="3622A30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465E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 w14:paraId="74CC5A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冠军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701964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南充市代表队</w:t>
            </w:r>
          </w:p>
        </w:tc>
        <w:tc>
          <w:tcPr>
            <w:tcW w:w="2739" w:type="dxa"/>
            <w:vMerge w:val="restart"/>
            <w:noWrap w:val="0"/>
            <w:vAlign w:val="center"/>
          </w:tcPr>
          <w:p w14:paraId="41D03B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南充市教育和体育局</w:t>
            </w:r>
          </w:p>
        </w:tc>
        <w:tc>
          <w:tcPr>
            <w:tcW w:w="2106" w:type="dxa"/>
            <w:noWrap w:val="0"/>
            <w:vAlign w:val="center"/>
          </w:tcPr>
          <w:p w14:paraId="6B3B69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纪茹画</w:t>
            </w:r>
          </w:p>
        </w:tc>
        <w:tc>
          <w:tcPr>
            <w:tcW w:w="3945" w:type="dxa"/>
            <w:noWrap w:val="0"/>
            <w:vAlign w:val="center"/>
          </w:tcPr>
          <w:p w14:paraId="701366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南充市涪江路小学校</w:t>
            </w:r>
          </w:p>
        </w:tc>
        <w:tc>
          <w:tcPr>
            <w:tcW w:w="1920" w:type="dxa"/>
            <w:noWrap w:val="0"/>
            <w:vAlign w:val="center"/>
          </w:tcPr>
          <w:p w14:paraId="583DE3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姚亚斓</w:t>
            </w:r>
          </w:p>
        </w:tc>
      </w:tr>
      <w:tr w14:paraId="1101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 w14:paraId="7C418A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7D5AB0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39" w:type="dxa"/>
            <w:vMerge w:val="continue"/>
            <w:noWrap w:val="0"/>
            <w:vAlign w:val="center"/>
          </w:tcPr>
          <w:p w14:paraId="6B3831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BC0A3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林楚航</w:t>
            </w:r>
          </w:p>
        </w:tc>
        <w:tc>
          <w:tcPr>
            <w:tcW w:w="3945" w:type="dxa"/>
            <w:noWrap w:val="0"/>
            <w:vAlign w:val="center"/>
          </w:tcPr>
          <w:p w14:paraId="637EAA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南充高中嘉陵校区</w:t>
            </w:r>
          </w:p>
        </w:tc>
        <w:tc>
          <w:tcPr>
            <w:tcW w:w="1920" w:type="dxa"/>
            <w:noWrap w:val="0"/>
            <w:vAlign w:val="center"/>
          </w:tcPr>
          <w:p w14:paraId="007053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何绍全</w:t>
            </w:r>
          </w:p>
        </w:tc>
      </w:tr>
      <w:tr w14:paraId="04C9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 w14:paraId="31DABD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391ED5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39" w:type="dxa"/>
            <w:vMerge w:val="continue"/>
            <w:noWrap w:val="0"/>
            <w:vAlign w:val="center"/>
          </w:tcPr>
          <w:p w14:paraId="4EBD5E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27C20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孙宇睿</w:t>
            </w:r>
          </w:p>
        </w:tc>
        <w:tc>
          <w:tcPr>
            <w:tcW w:w="3945" w:type="dxa"/>
            <w:noWrap w:val="0"/>
            <w:vAlign w:val="center"/>
          </w:tcPr>
          <w:p w14:paraId="6379C5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四川省南部中学</w:t>
            </w:r>
          </w:p>
        </w:tc>
        <w:tc>
          <w:tcPr>
            <w:tcW w:w="1920" w:type="dxa"/>
            <w:noWrap w:val="0"/>
            <w:vAlign w:val="center"/>
          </w:tcPr>
          <w:p w14:paraId="4B3CE4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  嫦</w:t>
            </w:r>
          </w:p>
        </w:tc>
      </w:tr>
      <w:tr w14:paraId="25A5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 w14:paraId="5C25D9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亚军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667667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成都市代表队</w:t>
            </w:r>
          </w:p>
        </w:tc>
        <w:tc>
          <w:tcPr>
            <w:tcW w:w="2739" w:type="dxa"/>
            <w:vMerge w:val="restart"/>
            <w:noWrap w:val="0"/>
            <w:vAlign w:val="center"/>
          </w:tcPr>
          <w:p w14:paraId="5216F0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成都市教育局</w:t>
            </w:r>
          </w:p>
        </w:tc>
        <w:tc>
          <w:tcPr>
            <w:tcW w:w="2106" w:type="dxa"/>
            <w:noWrap w:val="0"/>
            <w:vAlign w:val="center"/>
          </w:tcPr>
          <w:p w14:paraId="745AE9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王蓼嘉</w:t>
            </w:r>
          </w:p>
        </w:tc>
        <w:tc>
          <w:tcPr>
            <w:tcW w:w="3945" w:type="dxa"/>
            <w:noWrap w:val="0"/>
            <w:vAlign w:val="center"/>
          </w:tcPr>
          <w:p w14:paraId="46BD7B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成都市中和中学润和分校</w:t>
            </w:r>
          </w:p>
        </w:tc>
        <w:tc>
          <w:tcPr>
            <w:tcW w:w="1920" w:type="dxa"/>
            <w:noWrap w:val="0"/>
            <w:vAlign w:val="center"/>
          </w:tcPr>
          <w:p w14:paraId="13FDF9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曹咏秋</w:t>
            </w:r>
          </w:p>
        </w:tc>
      </w:tr>
      <w:tr w14:paraId="5D644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 w14:paraId="25629B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4308DF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39" w:type="dxa"/>
            <w:vMerge w:val="continue"/>
            <w:noWrap w:val="0"/>
            <w:vAlign w:val="center"/>
          </w:tcPr>
          <w:p w14:paraId="6BD6DC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6255E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婷</w:t>
            </w:r>
          </w:p>
        </w:tc>
        <w:tc>
          <w:tcPr>
            <w:tcW w:w="3945" w:type="dxa"/>
            <w:noWrap w:val="0"/>
            <w:vAlign w:val="center"/>
          </w:tcPr>
          <w:p w14:paraId="5C3F21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成都市青白江区大弯中学初中学校</w:t>
            </w:r>
          </w:p>
        </w:tc>
        <w:tc>
          <w:tcPr>
            <w:tcW w:w="1920" w:type="dxa"/>
            <w:noWrap w:val="0"/>
            <w:vAlign w:val="center"/>
          </w:tcPr>
          <w:p w14:paraId="1036AF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鹤</w:t>
            </w:r>
          </w:p>
        </w:tc>
      </w:tr>
      <w:tr w14:paraId="3A35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 w14:paraId="2F4224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52EB8E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39" w:type="dxa"/>
            <w:vMerge w:val="continue"/>
            <w:noWrap w:val="0"/>
            <w:vAlign w:val="center"/>
          </w:tcPr>
          <w:p w14:paraId="028993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565392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何汶静</w:t>
            </w:r>
          </w:p>
        </w:tc>
        <w:tc>
          <w:tcPr>
            <w:tcW w:w="3945" w:type="dxa"/>
            <w:noWrap w:val="0"/>
            <w:vAlign w:val="center"/>
          </w:tcPr>
          <w:p w14:paraId="0784EF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双流中学</w:t>
            </w:r>
          </w:p>
        </w:tc>
        <w:tc>
          <w:tcPr>
            <w:tcW w:w="1920" w:type="dxa"/>
            <w:noWrap w:val="0"/>
            <w:vAlign w:val="center"/>
          </w:tcPr>
          <w:p w14:paraId="635874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李爱英</w:t>
            </w:r>
          </w:p>
        </w:tc>
      </w:tr>
      <w:tr w14:paraId="6785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vMerge w:val="restart"/>
            <w:noWrap w:val="0"/>
            <w:vAlign w:val="center"/>
          </w:tcPr>
          <w:p w14:paraId="6A1AD7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季军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 w14:paraId="57F2EE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巴中市代表队</w:t>
            </w:r>
          </w:p>
        </w:tc>
        <w:tc>
          <w:tcPr>
            <w:tcW w:w="2739" w:type="dxa"/>
            <w:vMerge w:val="restart"/>
            <w:noWrap w:val="0"/>
            <w:vAlign w:val="center"/>
          </w:tcPr>
          <w:p w14:paraId="757494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巴中市教育局</w:t>
            </w:r>
          </w:p>
        </w:tc>
        <w:tc>
          <w:tcPr>
            <w:tcW w:w="2106" w:type="dxa"/>
            <w:noWrap w:val="0"/>
            <w:vAlign w:val="center"/>
          </w:tcPr>
          <w:p w14:paraId="0F0551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刘沛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垚</w:t>
            </w:r>
          </w:p>
        </w:tc>
        <w:tc>
          <w:tcPr>
            <w:tcW w:w="3945" w:type="dxa"/>
            <w:noWrap w:val="0"/>
            <w:vAlign w:val="center"/>
          </w:tcPr>
          <w:p w14:paraId="4220EE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南江县元潭镇凉水小学</w:t>
            </w:r>
          </w:p>
        </w:tc>
        <w:tc>
          <w:tcPr>
            <w:tcW w:w="1920" w:type="dxa"/>
            <w:noWrap w:val="0"/>
            <w:vAlign w:val="center"/>
          </w:tcPr>
          <w:p w14:paraId="5A9AAD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郭芝兰</w:t>
            </w:r>
          </w:p>
        </w:tc>
      </w:tr>
      <w:tr w14:paraId="72B0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 w14:paraId="630B05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2F8358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39" w:type="dxa"/>
            <w:vMerge w:val="continue"/>
            <w:noWrap w:val="0"/>
            <w:vAlign w:val="center"/>
          </w:tcPr>
          <w:p w14:paraId="478B46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A9441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杨雨薇</w:t>
            </w:r>
          </w:p>
        </w:tc>
        <w:tc>
          <w:tcPr>
            <w:tcW w:w="3945" w:type="dxa"/>
            <w:noWrap w:val="0"/>
            <w:vAlign w:val="center"/>
          </w:tcPr>
          <w:p w14:paraId="76F2EF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南江县双流镇九年义务教育学校</w:t>
            </w:r>
          </w:p>
        </w:tc>
        <w:tc>
          <w:tcPr>
            <w:tcW w:w="1920" w:type="dxa"/>
            <w:noWrap w:val="0"/>
            <w:vAlign w:val="center"/>
          </w:tcPr>
          <w:p w14:paraId="74383B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凡</w:t>
            </w:r>
          </w:p>
        </w:tc>
      </w:tr>
      <w:tr w14:paraId="354B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45" w:type="dxa"/>
            <w:vMerge w:val="continue"/>
            <w:noWrap w:val="0"/>
            <w:vAlign w:val="center"/>
          </w:tcPr>
          <w:p w14:paraId="34C6AD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206DEC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739" w:type="dxa"/>
            <w:vMerge w:val="continue"/>
            <w:noWrap w:val="0"/>
            <w:vAlign w:val="center"/>
          </w:tcPr>
          <w:p w14:paraId="42CAD8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64AD9F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邱子芸</w:t>
            </w:r>
          </w:p>
        </w:tc>
        <w:tc>
          <w:tcPr>
            <w:tcW w:w="3945" w:type="dxa"/>
            <w:noWrap w:val="0"/>
            <w:vAlign w:val="center"/>
          </w:tcPr>
          <w:p w14:paraId="236BAF3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四川省南江县长赤中学</w:t>
            </w:r>
          </w:p>
        </w:tc>
        <w:tc>
          <w:tcPr>
            <w:tcW w:w="1920" w:type="dxa"/>
            <w:noWrap w:val="0"/>
            <w:vAlign w:val="center"/>
          </w:tcPr>
          <w:p w14:paraId="57394BF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  尧</w:t>
            </w:r>
          </w:p>
        </w:tc>
      </w:tr>
    </w:tbl>
    <w:p w14:paraId="6A9745E7">
      <w:pPr>
        <w:jc w:val="left"/>
        <w:rPr>
          <w:rFonts w:eastAsia="仿宋" w:cs="楷体_GB2312"/>
          <w:b/>
          <w:bCs/>
          <w:color w:val="000000"/>
          <w:sz w:val="22"/>
          <w:szCs w:val="22"/>
        </w:rPr>
      </w:pPr>
    </w:p>
    <w:p w14:paraId="6E90209D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（二）个人奖项</w:t>
      </w:r>
    </w:p>
    <w:tbl>
      <w:tblPr>
        <w:tblStyle w:val="7"/>
        <w:tblW w:w="133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815"/>
        <w:gridCol w:w="2790"/>
        <w:gridCol w:w="5347"/>
        <w:gridCol w:w="1838"/>
      </w:tblGrid>
      <w:tr w14:paraId="77E26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382F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898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C7F67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BC1F4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B759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5DC7D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B0B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FE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纪茹画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365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1F8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南充市涪江路小学校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8E6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姚亚斓</w:t>
            </w:r>
          </w:p>
        </w:tc>
      </w:tr>
      <w:tr w14:paraId="6270B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0BE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42C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林楚航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B5D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206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南充高中嘉陵校区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98E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何绍全</w:t>
            </w:r>
          </w:p>
        </w:tc>
      </w:tr>
      <w:tr w14:paraId="615EE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173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20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孙宇睿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45E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BE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四川省南部中学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09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  嫦</w:t>
            </w:r>
          </w:p>
        </w:tc>
      </w:tr>
      <w:tr w14:paraId="3476B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89E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60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王蓼嘉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389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1B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成都市中和中学润和分校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038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曹咏秋</w:t>
            </w:r>
          </w:p>
        </w:tc>
      </w:tr>
      <w:tr w14:paraId="170C4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363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DE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3F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A3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成都市青白江区大弯中学初中学校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86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鹤</w:t>
            </w:r>
          </w:p>
        </w:tc>
      </w:tr>
      <w:tr w14:paraId="7BD87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72A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B45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何汶静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5F9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781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双流中学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B9F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李爱英</w:t>
            </w:r>
          </w:p>
        </w:tc>
      </w:tr>
      <w:tr w14:paraId="2CD82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BC8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282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刘沛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02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1EE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南江县元潭镇凉水小学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1E0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郭芝兰</w:t>
            </w:r>
          </w:p>
        </w:tc>
      </w:tr>
      <w:tr w14:paraId="6882E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2B7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2B8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杨雨薇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A8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CEB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南江县双流镇九年义务教育学校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8BC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  凡</w:t>
            </w:r>
          </w:p>
        </w:tc>
      </w:tr>
      <w:tr w14:paraId="58D22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97D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472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邱子芸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76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140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四川省南江县长赤中学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DC7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  尧</w:t>
            </w:r>
          </w:p>
        </w:tc>
      </w:tr>
      <w:tr w14:paraId="077E4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D83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FC0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虞舒云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66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F5A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自贡市汇东实验学校南湖校区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10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  静</w:t>
            </w:r>
          </w:p>
        </w:tc>
      </w:tr>
      <w:tr w14:paraId="65A7A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845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03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邓皓晨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F3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D0E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自贡市绿盛实验学校南湖校区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CF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梁仕齐</w:t>
            </w:r>
          </w:p>
        </w:tc>
      </w:tr>
      <w:tr w14:paraId="75633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2B1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B3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吴乐丹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56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D66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自贡市第一中学校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53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潘厅玲</w:t>
            </w:r>
          </w:p>
        </w:tc>
      </w:tr>
      <w:tr w14:paraId="50F78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E33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A52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罗旖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翾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0A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312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攀枝花市二十五中小阳光外国语学校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51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红</w:t>
            </w:r>
          </w:p>
        </w:tc>
      </w:tr>
      <w:tr w14:paraId="69D39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166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E961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马文蕲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61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FC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攀枝花市盐边县渔门镇初级中学校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A7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魏  闵</w:t>
            </w:r>
          </w:p>
        </w:tc>
      </w:tr>
      <w:tr w14:paraId="14E0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5F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A496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石世欢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933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12EA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四川省米易中学校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FB3B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陶  娟</w:t>
            </w:r>
          </w:p>
        </w:tc>
      </w:tr>
      <w:tr w14:paraId="317EE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6CE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E18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袁子承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65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89C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泸州师范附属小学城西学校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4C7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王婧敏</w:t>
            </w:r>
          </w:p>
        </w:tc>
      </w:tr>
      <w:tr w14:paraId="64EB1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CF4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90F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郭贝琳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D44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CBE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四川省泸州市第七中学校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B43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徐兴灿</w:t>
            </w:r>
          </w:p>
        </w:tc>
      </w:tr>
      <w:tr w14:paraId="07A87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C25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79D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李鑫艺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31D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66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四川省泸州市第一中学校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406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李梦玉</w:t>
            </w:r>
          </w:p>
        </w:tc>
      </w:tr>
      <w:tr w14:paraId="79E81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182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E4E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余梓乐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689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8C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德阳市实验小学校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995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洪庆华</w:t>
            </w:r>
          </w:p>
        </w:tc>
      </w:tr>
      <w:tr w14:paraId="73700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CA4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815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段君贤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FEC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CF7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四川省德阳中学校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8D6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李芮瑶</w:t>
            </w:r>
          </w:p>
        </w:tc>
      </w:tr>
      <w:tr w14:paraId="04E2B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FEC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5B1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杨近怡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DD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CEE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四川省德阳中学校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A04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吴小娟</w:t>
            </w:r>
          </w:p>
        </w:tc>
      </w:tr>
      <w:tr w14:paraId="440C4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856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1BD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付滨瑞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8D5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26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四川省科学城春蕾学校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1A1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  柳</w:t>
            </w:r>
          </w:p>
        </w:tc>
      </w:tr>
      <w:tr w14:paraId="10618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E6B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7F5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李厚良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F8F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C0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四川省绵阳南山中学双语学校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C6B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邱芸莎</w:t>
            </w:r>
          </w:p>
        </w:tc>
      </w:tr>
      <w:tr w14:paraId="769AC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51B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733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熊杨楷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BB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E2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四川省绵阳实验高级中学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42B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  颖</w:t>
            </w:r>
          </w:p>
        </w:tc>
      </w:tr>
      <w:tr w14:paraId="4CD16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B10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B4C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吕邦荣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2E4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0B5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广元市利州区南街小学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C0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王慧芳</w:t>
            </w:r>
          </w:p>
        </w:tc>
      </w:tr>
      <w:tr w14:paraId="47E43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2CC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1C2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侯思妤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57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D50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广元天立学校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FE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江能波</w:t>
            </w:r>
          </w:p>
        </w:tc>
      </w:tr>
      <w:tr w14:paraId="637BA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9A78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836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佘圆圆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87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10C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四川省苍溪中学校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9F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郭清敏</w:t>
            </w:r>
          </w:p>
        </w:tc>
      </w:tr>
      <w:tr w14:paraId="7AA46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66B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241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蒲恒宇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0E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5D93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遂宁市船山区顺南街小学校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12D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李平英</w:t>
            </w:r>
          </w:p>
        </w:tc>
      </w:tr>
      <w:tr w14:paraId="6A02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9E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F95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谢明翰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42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DE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四川省射洪中学校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730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胡小朋</w:t>
            </w:r>
          </w:p>
        </w:tc>
      </w:tr>
      <w:tr w14:paraId="0EEBC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E63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4B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王景杨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DAA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AD1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四川省遂宁市第二中学校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FE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廖福良</w:t>
            </w:r>
          </w:p>
        </w:tc>
      </w:tr>
      <w:tr w14:paraId="49540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BC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EE5E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曾涌航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60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BF7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内江市资中县实验小学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B5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张选辉</w:t>
            </w:r>
          </w:p>
        </w:tc>
      </w:tr>
      <w:tr w14:paraId="5238C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DF6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8003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李忠奕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6D7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2C7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四川省隆昌市第一中学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D8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曾茂杰</w:t>
            </w:r>
          </w:p>
        </w:tc>
      </w:tr>
      <w:tr w14:paraId="7B5D3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BF6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394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王李瀚麟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1A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61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内江天立学校高中部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8A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薛  强</w:t>
            </w:r>
          </w:p>
        </w:tc>
      </w:tr>
      <w:tr w14:paraId="04D50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F4C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6FC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李奕辰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EB9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74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犍为县新城小学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A727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灼</w:t>
            </w:r>
          </w:p>
        </w:tc>
      </w:tr>
      <w:tr w14:paraId="32CF9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3853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110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邓力诚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4BF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329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夹江外国语实验学校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21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周晓莉</w:t>
            </w:r>
          </w:p>
        </w:tc>
      </w:tr>
      <w:tr w14:paraId="401B7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7008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BB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杨越勤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4A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CD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四川省井研县井研中学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31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廖彩霞</w:t>
            </w:r>
          </w:p>
        </w:tc>
      </w:tr>
      <w:tr w14:paraId="43E0A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3FD0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FE7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付研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F6D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AF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高县第二实验小学校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8A9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李正平</w:t>
            </w:r>
          </w:p>
        </w:tc>
      </w:tr>
      <w:tr w14:paraId="61430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DD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4B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王紫凝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A1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4D7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江安县钱江实验学校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D0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杨坤源</w:t>
            </w:r>
          </w:p>
        </w:tc>
      </w:tr>
      <w:tr w14:paraId="5A16F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41F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E7A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李蕊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747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C9E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宜宾市叙州区第二中学校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5C4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莉</w:t>
            </w:r>
          </w:p>
        </w:tc>
      </w:tr>
      <w:tr w14:paraId="01AEE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D57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E5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伍立勋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64E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608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广安区思源小学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A71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刘小梅</w:t>
            </w:r>
          </w:p>
        </w:tc>
      </w:tr>
      <w:tr w14:paraId="25B08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7DB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4E8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周俊希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22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91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广安友谊中学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9E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冯卜芳</w:t>
            </w:r>
          </w:p>
        </w:tc>
      </w:tr>
      <w:tr w14:paraId="4D859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DF9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2C0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廖梓轩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075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0BB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邻水正大实验学校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C53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  斌</w:t>
            </w:r>
          </w:p>
        </w:tc>
      </w:tr>
      <w:tr w14:paraId="56B64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881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4BA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向俊卓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88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B3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达川区三里小学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E06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唐永明</w:t>
            </w:r>
          </w:p>
        </w:tc>
      </w:tr>
      <w:tr w14:paraId="1FE78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3F8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87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邵琬晴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867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81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达州市高级中学江湾城校区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D98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  宓</w:t>
            </w:r>
          </w:p>
        </w:tc>
      </w:tr>
      <w:tr w14:paraId="04FC0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C54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F61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雷艳莉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693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0C2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四川省渠县中学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46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代晓雪</w:t>
            </w:r>
          </w:p>
        </w:tc>
      </w:tr>
      <w:tr w14:paraId="37A2E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5B7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36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黄昱皓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0A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D3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雅安市雨城区第四小学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68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王波霞</w:t>
            </w:r>
          </w:p>
        </w:tc>
      </w:tr>
      <w:tr w14:paraId="761C0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229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6D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朱项男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A8A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A12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雅安市雨城区第八初级中学 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(雅安市田家炳中学初中部)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CA6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傅  颖</w:t>
            </w:r>
          </w:p>
        </w:tc>
      </w:tr>
      <w:tr w14:paraId="7499A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664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814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王语菲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245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50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四川省雅安中学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B5D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霞</w:t>
            </w:r>
          </w:p>
        </w:tc>
      </w:tr>
      <w:tr w14:paraId="15D7F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CE9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77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吴梓瑶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068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0A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眉山市东坡区东坡小学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11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李思眉</w:t>
            </w:r>
          </w:p>
        </w:tc>
      </w:tr>
      <w:tr w14:paraId="5AFEC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2D5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E22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何胤羲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3A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29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眉山市彭山区第三中学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C07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章晓梅</w:t>
            </w:r>
          </w:p>
        </w:tc>
      </w:tr>
      <w:tr w14:paraId="192C6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35B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AAC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先一文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32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50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四川省眉山中学校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38D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  兰</w:t>
            </w:r>
          </w:p>
        </w:tc>
      </w:tr>
      <w:tr w14:paraId="0FDAA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392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0D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张意坤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29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9A7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资阳市雁江区第八小学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214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陈敏丽</w:t>
            </w:r>
          </w:p>
        </w:tc>
      </w:tr>
      <w:tr w14:paraId="02040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2D78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8B8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116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2D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安岳县启明九年制学校（初中）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918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刘青青</w:t>
            </w:r>
          </w:p>
        </w:tc>
      </w:tr>
      <w:tr w14:paraId="1B750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609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92BF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朱骊安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F0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6A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四川省资阳中学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23B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张文秀</w:t>
            </w:r>
          </w:p>
        </w:tc>
      </w:tr>
      <w:tr w14:paraId="25C51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A71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59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陈诗懿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E3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CCC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小金县城关第二小学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D75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马平香</w:t>
            </w:r>
          </w:p>
        </w:tc>
      </w:tr>
      <w:tr w14:paraId="5AB29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6F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F9E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张桂枝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6D9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FAC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阿坝州茂县八一中学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99F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徐素全</w:t>
            </w:r>
          </w:p>
        </w:tc>
      </w:tr>
      <w:tr w14:paraId="4F300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116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3A2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陈梅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0F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17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四川省汶川县七一映秀中学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04F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义</w:t>
            </w:r>
          </w:p>
        </w:tc>
      </w:tr>
      <w:tr w14:paraId="69938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F74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C52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谌相仲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CD5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901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泸定县成武小学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EB61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丹</w:t>
            </w:r>
          </w:p>
        </w:tc>
      </w:tr>
      <w:tr w14:paraId="2EAFA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C9D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663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白玛桑措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A1E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D95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康定市第二中学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1AD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霞</w:t>
            </w:r>
          </w:p>
        </w:tc>
      </w:tr>
      <w:tr w14:paraId="6E00E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79A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014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张涵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E6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3E1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丹巴高级中学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5D2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黄光林</w:t>
            </w:r>
          </w:p>
        </w:tc>
      </w:tr>
      <w:tr w14:paraId="563B2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F85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C3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孙瑶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BE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小学生组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27C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西昌阳光学校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F0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邓中巧</w:t>
            </w:r>
          </w:p>
        </w:tc>
      </w:tr>
      <w:tr w14:paraId="3F9F8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59B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17F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吴梦涛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50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初中生组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14C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宁南县初级中学校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7F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会</w:t>
            </w:r>
          </w:p>
        </w:tc>
      </w:tr>
      <w:tr w14:paraId="3DD37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A5F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286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沙马伍支木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951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高中生组(含中职学生)</w:t>
            </w:r>
          </w:p>
        </w:tc>
        <w:tc>
          <w:tcPr>
            <w:tcW w:w="5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2A2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凉山州民族中学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5C4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刘元虹</w:t>
            </w:r>
          </w:p>
        </w:tc>
      </w:tr>
    </w:tbl>
    <w:p w14:paraId="5D53063F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450D67EF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65CF95D6">
      <w:pPr>
        <w:spacing w:line="600" w:lineRule="exact"/>
        <w:jc w:val="center"/>
        <w:rPr>
          <w:rFonts w:eastAsia="黑体"/>
          <w:szCs w:val="22"/>
        </w:rPr>
      </w:pPr>
      <w:r>
        <w:rPr>
          <w:rFonts w:hint="eastAsia" w:eastAsia="仿宋"/>
          <w:color w:val="000000"/>
          <w:sz w:val="22"/>
          <w:szCs w:val="22"/>
        </w:rPr>
        <w:br w:type="page"/>
      </w:r>
      <w:r>
        <w:rPr>
          <w:rFonts w:hint="eastAsia" w:eastAsia="黑体"/>
          <w:szCs w:val="22"/>
        </w:rPr>
        <w:t>八、四川省2024年中小学生中华经典课本剧展演活动</w:t>
      </w:r>
    </w:p>
    <w:p w14:paraId="34B4CE6C">
      <w:pPr>
        <w:widowControl/>
        <w:jc w:val="center"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22155339">
      <w:pPr>
        <w:widowControl/>
        <w:autoSpaceDE w:val="0"/>
        <w:autoSpaceDN w:val="0"/>
        <w:spacing w:line="600" w:lineRule="exact"/>
        <w:jc w:val="center"/>
        <w:rPr>
          <w:rFonts w:eastAsia="楷体_GB2312" w:cs="楷体_GB2312"/>
          <w:b/>
          <w:bCs/>
          <w:color w:val="000000"/>
        </w:rPr>
      </w:pPr>
      <w:r>
        <w:rPr>
          <w:rFonts w:hint="eastAsia" w:eastAsia="楷体_GB2312" w:cs="楷体_GB2312"/>
          <w:b/>
          <w:bCs/>
          <w:color w:val="000000"/>
        </w:rPr>
        <w:t>（一）小学生组剧本创作类</w:t>
      </w:r>
    </w:p>
    <w:tbl>
      <w:tblPr>
        <w:tblStyle w:val="7"/>
        <w:tblW w:w="14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3726"/>
        <w:gridCol w:w="3076"/>
        <w:gridCol w:w="3601"/>
        <w:gridCol w:w="2525"/>
      </w:tblGrid>
      <w:tr w14:paraId="19B2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6FEE74A7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7849416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18AA674B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70906D5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参演选手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28EC05D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1233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51143B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278F75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四川省自贡市沿滩区王井镇中心小学校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22B1FA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司马光砸缸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0A1DA90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王艺钧   文  皓   罗雨涵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6E68916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李晓利   李万玲</w:t>
            </w:r>
          </w:p>
        </w:tc>
      </w:tr>
      <w:tr w14:paraId="545B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24F9F0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0A6ECB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宜宾市第五中学校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45A3BDD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英雄少年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1429C13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  玉   陈  华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5E3CE97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马郁娟</w:t>
            </w:r>
          </w:p>
        </w:tc>
      </w:tr>
      <w:tr w14:paraId="00BDD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7244D0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5DF606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乐山师范学校附属小学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4919AD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勇敢说“不”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0759F4A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冯金涵   彭米乐   杨淋茜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7BD4B5E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敬年华   张  平</w:t>
            </w:r>
          </w:p>
        </w:tc>
      </w:tr>
      <w:tr w14:paraId="299B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3C3043A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125FB3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成都市石笋街小学校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37D1CC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我们家的男子汉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3B00E6C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芃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熙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2831FC7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莉</w:t>
            </w:r>
          </w:p>
        </w:tc>
      </w:tr>
      <w:tr w14:paraId="79F50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2A99C0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1E3A5E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绵阳市实验小学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5A0243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井底之蛙（新编）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56180C2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杨发皓   杜乐兮   严方余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48EB2DE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  玲   付入林</w:t>
            </w:r>
          </w:p>
        </w:tc>
      </w:tr>
      <w:tr w14:paraId="0637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4D8675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68677D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7CF818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繁星之旅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53CA046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武乐颜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34E1B9F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  茜</w:t>
            </w:r>
          </w:p>
        </w:tc>
      </w:tr>
      <w:tr w14:paraId="7F58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46700E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60BB10F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绵阳市实验小学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362A08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郑人买履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6EFD7B5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白芮溪   黄曦墨   唐梓城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020A7ED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  玲   苏  飞</w:t>
            </w:r>
          </w:p>
        </w:tc>
      </w:tr>
      <w:tr w14:paraId="64CD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5D85B9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63596C5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四川省宜宾市江安县江安镇东城小学校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4F84DA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植物妈妈有办法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57A0E52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叶茨文   林子涵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305F9E5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霞   李金莲</w:t>
            </w:r>
          </w:p>
        </w:tc>
      </w:tr>
      <w:tr w14:paraId="1DE7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15EF47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26A78E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四川省兴文县共乐镇共乐中心校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30EA99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留守心声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3BF9BDB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李思雨   王林曦   陈梓涵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4E8808E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黄清茂   邱  琴</w:t>
            </w:r>
          </w:p>
        </w:tc>
      </w:tr>
      <w:tr w14:paraId="17C5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789BF7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05FFD4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屏山县书楼镇中心学校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3E95B5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诗仙诗圣VS人工智能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33CB47F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肖文强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2762877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祝成明   周江宏</w:t>
            </w:r>
          </w:p>
        </w:tc>
      </w:tr>
      <w:tr w14:paraId="6E17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19A3249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7D58E0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自流井区仲权镇中心小学校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5A98FF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吃水不忘挖井人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5022211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杨梦婷   何语汐   郑欣悦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234CCA1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疋加丽</w:t>
            </w:r>
          </w:p>
        </w:tc>
      </w:tr>
      <w:tr w14:paraId="3BFA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7A7240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6CFA30E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绵阳市安州区桑枣镇小学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404086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爱的浸润，光的传承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61F0757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谭梦汐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34174BC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丽   王  丽</w:t>
            </w:r>
          </w:p>
        </w:tc>
      </w:tr>
      <w:tr w14:paraId="386A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2120BE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245A27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四川省兴文第二中学校附属实验学校（原法国华侨教育基金会第一小学校）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136BC4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鹿乳奉亲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223C060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吴裕秋   邱鑫宇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329D429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陈于丹   何  琳</w:t>
            </w:r>
          </w:p>
        </w:tc>
      </w:tr>
      <w:tr w14:paraId="7ED8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661007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5AB219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成都市双流区东升小学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365386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赠汪伦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72CC767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张艺霖   黄琴利   杨丽颖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2B75703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干兴志   漆  娟</w:t>
            </w:r>
          </w:p>
        </w:tc>
      </w:tr>
      <w:tr w14:paraId="4B64C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2E0A28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7ECE48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仁寿师范附属小学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014CCD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漏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28D3CEA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刘配瑜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1DE5CBD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夏  雪</w:t>
            </w:r>
          </w:p>
        </w:tc>
      </w:tr>
      <w:tr w14:paraId="7E9A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3E1642B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37A107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宜宾市叙州区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僰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道学校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1AFC86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穿越时空的诉说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14C08A9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涂雨葶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5D5FF8F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林   张小琴</w:t>
            </w:r>
          </w:p>
        </w:tc>
      </w:tr>
      <w:tr w14:paraId="4BB7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76EE0F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683B761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小金县城关第二小学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654A34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小壁虎借尾巴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75075AD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官若琳   邓翰宇   周亮双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583E347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马少丹   李贤秀</w:t>
            </w:r>
          </w:p>
        </w:tc>
      </w:tr>
      <w:tr w14:paraId="2E3EA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72A543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505937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马尔康市第二小学校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5D48C81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萤火之光照心田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35CF7AA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央青卓玛 蒲一欣   朱杰况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225B26F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文   蒋颜钰</w:t>
            </w:r>
          </w:p>
        </w:tc>
      </w:tr>
      <w:tr w14:paraId="4FB7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714D3D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4C2A8D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仁寿师范附属小学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5C16EF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石壕吏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4701C16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袁一宁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53757C3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周双琴</w:t>
            </w:r>
          </w:p>
        </w:tc>
      </w:tr>
      <w:tr w14:paraId="5FF69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73B3D7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4B177C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四川省阿坝州小金县城关第二小学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46A3B5E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友谊的小船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799CF91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李子菡   卫思昊   谢其琴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6F5E2D1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邓桂兵   谢其蓉</w:t>
            </w:r>
          </w:p>
        </w:tc>
      </w:tr>
      <w:tr w14:paraId="510B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442B50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5DC51B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成都师范银都紫藤北区小学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3C2CD2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煮豆燃萁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0E7EBD6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付彭雨熙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09DFED7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周玉环   袁  琴</w:t>
            </w:r>
          </w:p>
        </w:tc>
      </w:tr>
      <w:tr w14:paraId="5914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494920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3892ADD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绵阳市安州区沙汀实验小学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4F89FD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十六年前的回忆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01C488E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钟芷雯   张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淽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诺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王梓凡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76E36D2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丽   王翠香</w:t>
            </w:r>
          </w:p>
        </w:tc>
      </w:tr>
      <w:tr w14:paraId="6344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3C7476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35AA7B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5327BF0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探秘之声：小马与小兔的冒险与智慧之旅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06031CB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谢澄木   李卿妍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7F4A448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雁</w:t>
            </w:r>
          </w:p>
        </w:tc>
      </w:tr>
      <w:tr w14:paraId="409C4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7FD595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4F9658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67DC8A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青蛙卖泥塘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1BD16BC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陈湖林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35997DB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  芳</w:t>
            </w:r>
          </w:p>
        </w:tc>
      </w:tr>
      <w:tr w14:paraId="4885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4635A2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6B3D735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江安县钱江实验学校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4D2CEE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西门豹治理邺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606ADA7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邹锦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珃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万宸阳   何昕芮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6A6C635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周雨桐   王术齐</w:t>
            </w:r>
          </w:p>
        </w:tc>
      </w:tr>
      <w:tr w14:paraId="463D5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0429CE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36A4DF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仁寿师范附属小学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11EC4E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国宝回家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56F4E66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黄奕博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48AA730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叶凤翼</w:t>
            </w:r>
          </w:p>
        </w:tc>
      </w:tr>
      <w:tr w14:paraId="49BA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4E10867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1B5204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仁寿师范附属小学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12EDB8F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猎人海力布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48206A3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张钰坤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68CD734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林  静</w:t>
            </w:r>
          </w:p>
        </w:tc>
      </w:tr>
      <w:tr w14:paraId="08F9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472C83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1AE917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四川省宜宾市江安县江安镇东城小学校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773B7C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狼牙山五壮士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307FAC3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李泽烽   陈科予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7F7C951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吴春梅   黄  梅</w:t>
            </w:r>
          </w:p>
        </w:tc>
      </w:tr>
      <w:tr w14:paraId="674B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31DDD57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3D90B5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少城小学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733D08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霸王卸甲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73C936E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陈竺漪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6C31305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黄屹蓉</w:t>
            </w:r>
          </w:p>
        </w:tc>
      </w:tr>
      <w:tr w14:paraId="2664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209E25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1C6829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绵阳市实验小学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306281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塞翁失马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6BA46DF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张冬堇   冉梓乐   庞谯谯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1DB8465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  玲   欧雪苹</w:t>
            </w:r>
          </w:p>
        </w:tc>
      </w:tr>
      <w:tr w14:paraId="36ED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7A96CFA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038A88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65E9D3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小狗学叫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3BBBF0A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谢弈宸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08AA9E4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波</w:t>
            </w:r>
          </w:p>
        </w:tc>
      </w:tr>
      <w:tr w14:paraId="25AA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47CDE83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1D9467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77484E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一分钟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253B7B6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陈书亦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0E541BF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古萌睿</w:t>
            </w:r>
          </w:p>
        </w:tc>
      </w:tr>
      <w:tr w14:paraId="0C6E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0EC5FF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04A4984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宜宾市叙州区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僰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道学校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0297ECE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一个粗瓷大碗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10DF821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田佳欣   任政洁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3A5DACE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  玲   李小凤</w:t>
            </w:r>
          </w:p>
        </w:tc>
      </w:tr>
      <w:tr w14:paraId="1899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65F74F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7FE6C2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3D152B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十二生肖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5251906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宋雨璇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5329F6D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李春凤</w:t>
            </w:r>
          </w:p>
        </w:tc>
      </w:tr>
      <w:tr w14:paraId="1A88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22C64AD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5D8C98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05CFAF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雪孩子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0F61764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谢梓睿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083B7EA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  茜</w:t>
            </w:r>
          </w:p>
        </w:tc>
      </w:tr>
      <w:tr w14:paraId="76B31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2EED643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210BF4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成都高新区实验小学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1425F71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无数字生活大冒险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7DA2D0E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曾雍言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0B8E698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平</w:t>
            </w:r>
          </w:p>
        </w:tc>
      </w:tr>
      <w:tr w14:paraId="356B1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6C9AF2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26B6FB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丹棱县齐乐镇小学校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04DD6B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三打白骨精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3252F24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秦浩远   刘  博   郭梓逸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3B8CE34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倩   周  梅</w:t>
            </w:r>
          </w:p>
        </w:tc>
      </w:tr>
      <w:tr w14:paraId="5A84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7C8514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0F1E2F9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马尔康市第二小学校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6545A4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慈母心·游子情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2CED3E4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杨金麦朵 赵马金周 丹真晋美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42CBEC0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蒋颜钰   罗  艳</w:t>
            </w:r>
          </w:p>
        </w:tc>
      </w:tr>
      <w:tr w14:paraId="7653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119F00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2053D66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3A5CE1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桥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70EA5FC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杜天行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6A156D5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  影</w:t>
            </w:r>
          </w:p>
        </w:tc>
      </w:tr>
      <w:tr w14:paraId="1806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50CFFBC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3E162F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79B9EF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董存瑞舍身炸暗堡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3C08D1A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王梓恒   张哲浩   江道纬羿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2B0A7AD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琴</w:t>
            </w:r>
          </w:p>
        </w:tc>
      </w:tr>
      <w:tr w14:paraId="3C68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51E0D8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7A0ADE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宜宾三江新区成都外国语学校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60EF67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为中华之崛起而读书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53D5F1D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关淳亓   关帏亓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6851343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薰</w:t>
            </w:r>
          </w:p>
        </w:tc>
      </w:tr>
      <w:tr w14:paraId="71CC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57D0643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1239DA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552A9E2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棉花姑娘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557D1BE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张潇予   王浩睿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58A7820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马雁屿</w:t>
            </w:r>
          </w:p>
        </w:tc>
      </w:tr>
      <w:tr w14:paraId="20BB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63F86B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56287B4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仁寿师范附属小学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6087214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将相和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68F07DD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刘可歆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4C31C9A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詹  莉</w:t>
            </w:r>
          </w:p>
        </w:tc>
      </w:tr>
      <w:tr w14:paraId="00DE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3C2CE2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173F995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659644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绿水青山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786E1B4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叶沐语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5C1EEEF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李凯旋</w:t>
            </w:r>
          </w:p>
        </w:tc>
      </w:tr>
      <w:tr w14:paraId="58DEE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5AFC4B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48E218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0D00A5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将相和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4A9DE09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邹蕙羽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4CAD14C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韦  妙</w:t>
            </w:r>
          </w:p>
        </w:tc>
      </w:tr>
      <w:tr w14:paraId="78E9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7BC9F5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42D843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绵阳市实验小学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1F59419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道听途说（新编）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703C14A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马天择   朱振兴   周瑾瑜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41A49E5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  玲    邓任丽</w:t>
            </w:r>
          </w:p>
        </w:tc>
      </w:tr>
      <w:tr w14:paraId="2C33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1F9A677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60B5C1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江安县南城小学校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31CC57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穿越时空，邂逅美猴王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4DD9EA6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陈熹艾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75BD9C5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刘学梅    林祥会</w:t>
            </w:r>
          </w:p>
        </w:tc>
      </w:tr>
      <w:tr w14:paraId="7337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0865EAC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507763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安岳实验小学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0CCE7B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丰碑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619556D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吴皓轶   张政熹   张寓琦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3764776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莉    张富强</w:t>
            </w:r>
          </w:p>
        </w:tc>
      </w:tr>
      <w:tr w14:paraId="5B8AB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14860FE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26B81E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626726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羿射九日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0272DDD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刘亦行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6C10F0A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姜  婷</w:t>
            </w:r>
          </w:p>
        </w:tc>
      </w:tr>
      <w:tr w14:paraId="37D3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0F805AB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535514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2E3BF2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范进中举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0B26474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马思悦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3C43F81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张叶晶</w:t>
            </w:r>
          </w:p>
        </w:tc>
      </w:tr>
      <w:tr w14:paraId="61F32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291B5A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70D1B18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荣县荣新小学校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0012D5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花木兰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1DFC20C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涵   李诗姚   范歆昀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4B57589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杨雅倩    程淑英</w:t>
            </w:r>
          </w:p>
        </w:tc>
      </w:tr>
      <w:tr w14:paraId="63F13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60FEBC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38A283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1022D2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百合花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66705D5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孙绵语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13D85AB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葛文瑾</w:t>
            </w:r>
          </w:p>
        </w:tc>
      </w:tr>
      <w:tr w14:paraId="51EF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3A359E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09F538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德阳市东电外国语小学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5E529FF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无冕之冠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4CD51A2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高子胥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1FC018C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邓喜会   刘映霞</w:t>
            </w:r>
          </w:p>
        </w:tc>
      </w:tr>
      <w:tr w14:paraId="48AD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1CE0F8F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5E7957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德阳市岷山路小学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052EB0C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狐假虎威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18D4DB1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明铖宇   胡君晨   魏欣怡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40CA88B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申  杰   李致翔</w:t>
            </w:r>
          </w:p>
        </w:tc>
      </w:tr>
      <w:tr w14:paraId="374A3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3B1153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08561F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5F2B54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小蒲公英的旅程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7B4B1B2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钟蔚然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32A15BA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陈畹秋</w:t>
            </w:r>
          </w:p>
        </w:tc>
      </w:tr>
      <w:tr w14:paraId="40716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1FAF743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75040C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西昌市第三小学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442A46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棉花姑娘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676663A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吉地莫妮果  石一学芳 杨梦欣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60A0DCF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马雨红</w:t>
            </w:r>
          </w:p>
        </w:tc>
      </w:tr>
      <w:tr w14:paraId="5277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1D7419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5A0F50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成都市青白江区清泉学校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0862CCC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芦花鞋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5BC6EA3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邓欣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666135D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王兴莉</w:t>
            </w:r>
          </w:p>
        </w:tc>
      </w:tr>
      <w:tr w14:paraId="5E020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280B37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3D5457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705C8C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芬芳小路的礼物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02D989D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王诚然   魏  来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0B6F8C5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舒宇晗</w:t>
            </w:r>
          </w:p>
        </w:tc>
      </w:tr>
      <w:tr w14:paraId="7AD8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420BCB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5C0DD6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5C442E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寻隐者不遇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4E599A7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  一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456DAD9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刘艺萱</w:t>
            </w:r>
          </w:p>
        </w:tc>
      </w:tr>
      <w:tr w14:paraId="76CD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9" w:type="dxa"/>
            <w:tcBorders>
              <w:tl2br w:val="nil"/>
              <w:tr2bl w:val="nil"/>
            </w:tcBorders>
            <w:noWrap/>
            <w:vAlign w:val="center"/>
          </w:tcPr>
          <w:p w14:paraId="72BB0FD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6" w:type="dxa"/>
            <w:tcBorders>
              <w:tl2br w:val="nil"/>
              <w:tr2bl w:val="nil"/>
            </w:tcBorders>
            <w:noWrap/>
            <w:vAlign w:val="center"/>
          </w:tcPr>
          <w:p w14:paraId="12F3E6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3076" w:type="dxa"/>
            <w:tcBorders>
              <w:tl2br w:val="nil"/>
              <w:tr2bl w:val="nil"/>
            </w:tcBorders>
            <w:noWrap/>
            <w:vAlign w:val="center"/>
          </w:tcPr>
          <w:p w14:paraId="31B245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动物王国游泳比赛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noWrap/>
            <w:vAlign w:val="center"/>
          </w:tcPr>
          <w:p w14:paraId="66612F0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宋一可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noWrap w:val="0"/>
            <w:vAlign w:val="center"/>
          </w:tcPr>
          <w:p w14:paraId="39A52CD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  茜</w:t>
            </w:r>
          </w:p>
        </w:tc>
      </w:tr>
    </w:tbl>
    <w:p w14:paraId="1AB7F484">
      <w:pPr>
        <w:jc w:val="center"/>
        <w:rPr>
          <w:rFonts w:eastAsia="仿宋" w:cs="楷体_GB2312"/>
          <w:b/>
          <w:bCs/>
          <w:color w:val="000000"/>
          <w:kern w:val="0"/>
          <w:sz w:val="22"/>
          <w:szCs w:val="22"/>
          <w:lang w:bidi="ar"/>
        </w:rPr>
      </w:pPr>
    </w:p>
    <w:p w14:paraId="3082BD3A">
      <w:pPr>
        <w:spacing w:line="600" w:lineRule="exact"/>
        <w:jc w:val="center"/>
        <w:rPr>
          <w:rFonts w:eastAsia="楷体_GB2312" w:cs="楷体_GB2312"/>
          <w:b/>
          <w:bCs/>
          <w:color w:val="000000"/>
          <w:kern w:val="0"/>
          <w:lang w:bidi="ar"/>
        </w:rPr>
      </w:pPr>
      <w:r>
        <w:rPr>
          <w:rFonts w:hint="eastAsia" w:eastAsia="楷体_GB2312" w:cs="楷体_GB2312"/>
          <w:b/>
          <w:bCs/>
          <w:color w:val="000000"/>
          <w:kern w:val="0"/>
          <w:lang w:bidi="ar"/>
        </w:rPr>
        <w:t>（二）小学生组舞台小品类</w:t>
      </w:r>
    </w:p>
    <w:tbl>
      <w:tblPr>
        <w:tblStyle w:val="7"/>
        <w:tblW w:w="141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3737"/>
        <w:gridCol w:w="2785"/>
        <w:gridCol w:w="4146"/>
        <w:gridCol w:w="2298"/>
      </w:tblGrid>
      <w:tr w14:paraId="5C43A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685524B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C4ECF34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4D7F6C4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3735E87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参演选手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675149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4172D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1B3E4E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3A72593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四川天府新区第六小学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2AD5182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伏生护书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01C6B50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恪   张宁致   刘子铂   刘小柔  刘艾微   李泽茜   贾诗语   肖涵钰 陈鹏羽   王奕涵   李  薰   李沛宸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4CB926A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  敏   王紫竹</w:t>
            </w:r>
          </w:p>
        </w:tc>
      </w:tr>
      <w:tr w14:paraId="0B152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522535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A415B8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少城小学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6D49C8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典籍里的游子吟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0B45003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黄可馨   田珀臣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659961C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王一婧   邓  岚</w:t>
            </w:r>
          </w:p>
        </w:tc>
      </w:tr>
      <w:tr w14:paraId="6A436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783B61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359B062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江安县江安镇西江小学校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29A884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川剧·英雄哪吒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39C7107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张皓楠   叶辰宇   赖高恒   周希如 汪芯如   杨  源   曾钰歆   何中旭 肖竣尹   钟欣益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17F351D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兰   刘忠秀</w:t>
            </w:r>
          </w:p>
        </w:tc>
      </w:tr>
      <w:tr w14:paraId="6D305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334641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1508B2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泸州师范附属小学校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2C1791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花木兰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414097C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钟昀希   万菲妍   王兴芮   左钰湘 赵宇辰   陈浩然   罗子睿   李致远 田博旭   吴斯琦   杨金川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136C405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霞   甘玉穗</w:t>
            </w:r>
          </w:p>
        </w:tc>
      </w:tr>
      <w:tr w14:paraId="0E623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641F72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484203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成都市盐道街小学东湖分校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637085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党费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5A1FCA0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筰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奕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杨悠翊   雷丝淼   文冠奕 李可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洢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温予辰   陈妍熹   贺嘉睿 张耘川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EC0C3D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李小弘   杨昭红</w:t>
            </w:r>
          </w:p>
        </w:tc>
      </w:tr>
      <w:tr w14:paraId="2E718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799CAA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22F1212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1048B7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金色的鱼钩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2A862BD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胡梓乐   黄衿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梣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杨若安   舒  童 彭昱亓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466F53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波</w:t>
            </w:r>
          </w:p>
        </w:tc>
      </w:tr>
      <w:tr w14:paraId="678F1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3D55DF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0084AFF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10640F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小儿垂钓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6F647A0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周沐阳   李开心   杨舒乔   焦怡嘉  何籽霖   胥露元   贾雨萌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6ACB91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古萌睿</w:t>
            </w:r>
          </w:p>
        </w:tc>
      </w:tr>
      <w:tr w14:paraId="40FFB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2A36EF2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4A59F5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四川省南充市仪陇县新政镇小学校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325D08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丰碑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7C8908E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田雨晨   雷玺琳  李美慧等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DB2539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张晓燕   陈  艾</w:t>
            </w:r>
          </w:p>
        </w:tc>
      </w:tr>
      <w:tr w14:paraId="2EBA8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13C55E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8FBD4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兴文县城西学校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48CCC0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完璧归赵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4A037A0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段博文  黄予潇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卬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段博文   洪  旭  杨杰翔   刘佳鑫   罗沁林   蒋洛雯 罗钥柔   陈  诺   余卓航   李峻熙 丁安迪   赵忠楷   黄浩宇   罗钥柔 钟沛芯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E31355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永   王礼芳</w:t>
            </w:r>
          </w:p>
        </w:tc>
      </w:tr>
      <w:tr w14:paraId="6D82C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042D7E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1CE773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宜宾市人民路小学校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676AB07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课本剧·童真茶记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5926CCD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胡乐熙   张芊泺   周  瑾   李可馨 孙睿涵   陈梓廷   胡艺馨   杨钰彤 高子骞   倪千曾  孟元中盛  张力夫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D22784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鹃   肖  竞</w:t>
            </w:r>
          </w:p>
        </w:tc>
      </w:tr>
      <w:tr w14:paraId="66450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4711C2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62924B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宜宾三江新区成都外国语学校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1768307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草船借箭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3A57735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陈家乐   何成豫   沈星丞   蒲悦瑶 赵博科   何浩瑞   朱林栗   李紫雄 杨皓渝育 刘俊材   王昕阳   李沛辰 刘俊材   周兴来   刘向恩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6D90CC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  帅   苏  玲</w:t>
            </w:r>
          </w:p>
        </w:tc>
      </w:tr>
      <w:tr w14:paraId="2449B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59AF53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11399C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洪雅县实验小学校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584393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时空之旅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4E996A3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钱芳芳   李姿霖   任思尧   贾  婷 吕祝宜   张璐捷   付  鹏   欧洁雨 刘  夕   张鑫睿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FCBA84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吴雅锌   李姿霖</w:t>
            </w:r>
          </w:p>
        </w:tc>
      </w:tr>
      <w:tr w14:paraId="77FEE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6F59420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47259E6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成都市草堂小学西区分校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23EB4A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小英雄雨来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4AECC85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李杰兮   龚意帆   万芯羽   王  辉 陈禹果   肖  镨   安俊锋   吴承羲 冯钰琛   胡梓恩   孔令炜   李昕益 丁程宇蔚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1BBC4B7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张敏纳   何  萍 </w:t>
            </w:r>
          </w:p>
        </w:tc>
      </w:tr>
      <w:tr w14:paraId="1B91A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4EC953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3B46DA0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240FC16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小英雄雨来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0B6B6F6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谭子衿   夏翊洲   孙铭泽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3284CB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玲</w:t>
            </w:r>
          </w:p>
        </w:tc>
      </w:tr>
      <w:tr w14:paraId="67E64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1C4B0A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458AB2B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四川天府新区第六小学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2908C6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立己立达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1F164B2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蒋宸轩    吴昊天   佘柏霖   杜昭逸 柏思欣悦  韩欣益   周  璨   陈映晓 陈  毅    付洪淼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E04DA0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张晓蓉   周  婷</w:t>
            </w:r>
          </w:p>
        </w:tc>
      </w:tr>
      <w:tr w14:paraId="0EFCB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589CBA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731467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岳池县东街小学校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5B03CD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小英雄雨来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71C4703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朱皓宸   彭五轩   谢翎睿   范嘉懿 刘家睿   雷艺妍   唐  珂   夏之惠 郭雨诚   李丹娜   唐  萌   杨悠青 蒲思宇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91C20E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杨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棪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伍雪琴</w:t>
            </w:r>
          </w:p>
        </w:tc>
      </w:tr>
      <w:tr w14:paraId="535DF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58F9C9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142D04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眉山市东坡区齐通小学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494C54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空城记（课本剧表演）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7ABD983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冯博洋   彭爱琳   高子航   曾子墨 田语馨   谷仁煊   王涔逸   石沛茜 沈星辰   朱梦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瑄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王艺霖   黄禄棋 郑旭洋   晏靖涵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0CF035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周晓君   童小义</w:t>
            </w:r>
          </w:p>
        </w:tc>
      </w:tr>
      <w:tr w14:paraId="14190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7E5430D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2F056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绵阳市安州区沙汀实验小学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3123A6D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十六年前的回忆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09A8400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伏云帆   刘子瑜   周玟汐   钟芷雯 潘露霏   徐晋鹏   米  果   史苒呈 杨鹏宇   彭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晧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钦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王宇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垚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张晨林胡沐  灵   黄治宇航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CA7728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丽   陈  兰</w:t>
            </w:r>
          </w:p>
        </w:tc>
      </w:tr>
      <w:tr w14:paraId="2C083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4759250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7CB7ED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洪雅县致远学校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3186FE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晏子使楚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6CB4756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王希研   何雨哲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CE3BC4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朱子孝   陈柯如</w:t>
            </w:r>
          </w:p>
        </w:tc>
      </w:tr>
      <w:tr w14:paraId="5FF56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73EBC1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14AC3F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绵阳市实验小学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26DED82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南辕北辙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078D745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滕钊汉   刘芮辰  冯李逸煊  李昕怿 郜斯远   薛子墨   杨紫伊   兰斯淇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645D9D7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  玲   梁李斌</w:t>
            </w:r>
          </w:p>
        </w:tc>
      </w:tr>
      <w:tr w14:paraId="54375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676340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039A080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28FCFE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吃水不忘挖井人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4D4C739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周琛涵   何姝妤   曾馨阅   牟加佑 赖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姵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妤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叶梓钰   杨晨懿   陈清扬 杨春苒   陈若瑜   杨晨昕   张壹尘 安柯然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05015203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  淑</w:t>
            </w:r>
          </w:p>
        </w:tc>
      </w:tr>
      <w:tr w14:paraId="2B4C8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00A1AF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1AC7923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绵阳市实验小学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7F15588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愚公移山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62583B8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杨涵雅   龙思伊   梁雄睿   秦之涵 李博宇  田约书亚  文宣淳   尹雯婕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CF7558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  玲  欧雪苹</w:t>
            </w:r>
          </w:p>
        </w:tc>
      </w:tr>
      <w:tr w14:paraId="3A1EB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071AB3F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17CFA5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高县第一实验小学校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1A6533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小英雄雨来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16AD3C4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汤兴驰   袁  崃   严梓轩   陈  一  张  梅   卢科驰   邓权想   吴梦岩  王富平   吴  萱   高艺博 郑博文王一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6E844D8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肖月秀  吴晓强</w:t>
            </w:r>
          </w:p>
        </w:tc>
      </w:tr>
      <w:tr w14:paraId="00DB0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388CD5D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2AF73D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达州市通川区第四小学校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674E2A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信仰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04299A14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刘浩洋   郭洪伶   刘芸兮   岳桐冰 于亚民   谭府妮   李欣妍   刘艾连 梅雨樵   吴依峻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1AE401B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童全英  王缤梅</w:t>
            </w:r>
          </w:p>
        </w:tc>
      </w:tr>
      <w:tr w14:paraId="4DE3F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39D346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0B231F5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眉山市东坡区百坡小学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264B6A7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西门豹治邺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4A061C9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阮嵘菥   黄茂柯   甘妍馨   王洛伊 李雨嫣   胡襦心   李怡霖   郭子涵 刘梓霄   彭骏飞   王千寻   夏钰轩 肖子棋   刘辰轩   杨雨晨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6B8E79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  思   肖翔中</w:t>
            </w:r>
          </w:p>
        </w:tc>
      </w:tr>
      <w:tr w14:paraId="44AF4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64DF651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7FB097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宜宾市戎州实验小学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78FC64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咕咚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0225F14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徐梦泽   曾星皓   罗木阳   刘乙岑 徐子迪   崔馨尹   斯亦姜   刘旖晨 曹诗雅   范议尹   陈睿琪   史沫遥 徐观洲   沈语皓   任梓麟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F2644C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甘婕妤   张  燕</w:t>
            </w:r>
          </w:p>
        </w:tc>
      </w:tr>
      <w:tr w14:paraId="7285D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1DEBC2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616188E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仁寿县德培小学校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7C0C9A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司马光砸缸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4414929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李家慧   陈彦毅   郑楷雯   丁  伊 李琳薇   吴映萱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4023078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玉  邓佳敏</w:t>
            </w:r>
          </w:p>
        </w:tc>
      </w:tr>
      <w:tr w14:paraId="0AEDE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1E2B86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69E28B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成都金苹果公学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2161639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小英雄雨来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40C42A4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李天耀   赖思羽   彭一馨   魏思臣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62C2176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  莉</w:t>
            </w:r>
          </w:p>
        </w:tc>
      </w:tr>
      <w:tr w14:paraId="04647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537A2B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253BB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413B943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为中华之崛起而读书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41BCE0A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希   胡敏静   李卿妍   谢澄木 王昱晓   方俊尧   王姝甜   尹  伊  康峻恺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719F37E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雁</w:t>
            </w:r>
          </w:p>
        </w:tc>
      </w:tr>
      <w:tr w14:paraId="6A137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6EAAF19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40AEE2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洪雅县实验小学校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02158B8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可爱的中国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25376CE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史鹏泽  陈艺天等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6B9DED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夕</w:t>
            </w:r>
          </w:p>
        </w:tc>
      </w:tr>
      <w:tr w14:paraId="0468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79E6AE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316F29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绵阳市实验小学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73C692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塞翁失马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40F297E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张冬堇   冉梓乐   庞谯谯   刘兰心 </w:t>
            </w:r>
          </w:p>
          <w:p w14:paraId="7D40693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张皓硕   赵奕辰   李之衡  范邹远洋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21F47F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  玲   欧雪苹</w:t>
            </w:r>
          </w:p>
        </w:tc>
      </w:tr>
      <w:tr w14:paraId="22C59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30E605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3714C3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2DE7BAA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丰碑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1C08BD7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殷钰涵   李梓蕊   廖梓云   何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涵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温李瑞   翟泉印   谢婧妍   覃浩钦 刘铭涵   李浩然   刘书豪   田家好 王松阳   张若熙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C36585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黄慧荣</w:t>
            </w:r>
          </w:p>
        </w:tc>
      </w:tr>
      <w:tr w14:paraId="4469F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05F467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1200FCA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洪雅县致远学校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08E210D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揠苗助长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1127E06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董俊哲   李晨晨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B4C790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  瑶   屈丽霞</w:t>
            </w:r>
          </w:p>
        </w:tc>
      </w:tr>
      <w:tr w14:paraId="2FC7A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76850E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0DEE82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乐山市市中区海棠实验小学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2675FB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古诗元日课本剧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7DB20B19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焜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阳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郭予禾   刘浩宇   黄莉茹 刘轩睿   杜蕊馨   邓皓天   杨程琦 刘鑫宇   张家豪   陈芷涵   匡静曦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6158555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田心怡</w:t>
            </w:r>
          </w:p>
        </w:tc>
      </w:tr>
      <w:tr w14:paraId="5F6A0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5064B5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E598A6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成都市锦江区教育科学研究院附属小学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63957B1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漏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5F1F1BB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陈俊希   潘怡璇   孟新雅   樊立仁 尧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湉蘂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陈  默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44443187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余  玲   陈  燕</w:t>
            </w:r>
          </w:p>
        </w:tc>
      </w:tr>
      <w:tr w14:paraId="17B06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26956B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3D7C0A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泸州市忠山学校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0045D8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刘胡兰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5EF4E1B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陈禹彤   蒋雨辰   袁一冉   周俊吉 李牧之   黄暄凌   李晨壹   兰煜媛 饶宸橙   宋佳芮   杨程辉   刘纪佟 牟乐萱   曾俊哲   王宸轩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625831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李丽莎   叶仕芬</w:t>
            </w:r>
          </w:p>
        </w:tc>
      </w:tr>
      <w:tr w14:paraId="204CD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320215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03FA3E6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绵阳市实验小学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2A0BDA0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我偷喝了太白的酒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36E6868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马天择   朱振兴   周瑾瑜   王皓霏 黄瀚莹   胡家豪   邓亦朗   朱若溪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05F3E7FB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邹  玲   梁李斌</w:t>
            </w:r>
          </w:p>
        </w:tc>
      </w:tr>
      <w:tr w14:paraId="7757F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623C37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6CC72A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540971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后羿射日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5051902A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唐羽恩   崔恩睿   连沐辰   田御甫 罗予恬   崔城睿   祝语佟   郭妍汐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4E3D71B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飘   韩  静</w:t>
            </w:r>
          </w:p>
        </w:tc>
      </w:tr>
      <w:tr w14:paraId="1BF3F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451E6C9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A6FC4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叙永县叙永镇中心小学校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76B001F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半夜鸡叫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552D6F8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李梓豪  周晨曦等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16CA229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婷   李永秀</w:t>
            </w:r>
          </w:p>
        </w:tc>
      </w:tr>
      <w:tr w14:paraId="30B4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4EF1E4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3B4379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南充市嘉陵区白马小学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297F366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小英雄王二小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4427A13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李博睿   李俊熙   姜玮帆   张荣轩 文宇轩   杜丞恩   王泽宇   陈家瑞 粟  添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4645EA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王冬梅</w:t>
            </w:r>
          </w:p>
        </w:tc>
      </w:tr>
      <w:tr w14:paraId="1F34A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569B2C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392174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南部县翔宇实验小学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5A8B596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桥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6855BC3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  进   胡梦婷   满  一   蒲致远 曹梁轩   岳雨晨   刘木梓   伍昶冰 蒲昱泽   王佩静   张敏佳   杨佳鑫 赵伟成   郑丁仪   王子仂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F0FD015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李亚男   蒲靖雯</w:t>
            </w:r>
          </w:p>
        </w:tc>
      </w:tr>
      <w:tr w14:paraId="0A693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3CFA5B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355D28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成都市泡桐树小学（天府校区）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55547FD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小英雄雨来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622A39A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邱明萱   范子涵   牛柏豪   陈芊妤 裴家菡   彭靖博   候善己   李雨珊 刘成怡   王乐溪   聂子桐   王文翰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266FA04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陈昱彤   端木繁星</w:t>
            </w:r>
          </w:p>
        </w:tc>
      </w:tr>
      <w:tr w14:paraId="4D24A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483565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508182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成都市龙江路小学分校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145D1C5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司马光砸缸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6C902BB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孙浩宸   郑辰阳   叶宸希   毛铱伊 姚蓝夏   艾罗伊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154EAA3F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陈美婷   李佩铭</w:t>
            </w:r>
          </w:p>
        </w:tc>
      </w:tr>
      <w:tr w14:paraId="2BF9D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73AB7E2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49ED46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四川天府新区教育科学研究院附属小学（西区）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09C22FF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爱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216AFC9E">
            <w:pPr>
              <w:widowControl/>
              <w:ind w:left="220" w:hanging="220" w:hangingChars="100"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陈培锦   江凌莹   赖鑫茂   刘奕晟 </w:t>
            </w:r>
          </w:p>
          <w:p w14:paraId="5E1FB9E5">
            <w:pPr>
              <w:widowControl/>
              <w:ind w:left="220" w:hanging="220" w:hangingChars="100"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冯靖媛   李子衿   池予菡   王博宇</w:t>
            </w:r>
          </w:p>
          <w:p w14:paraId="0A0F7B9F">
            <w:pPr>
              <w:widowControl/>
              <w:ind w:left="220" w:hanging="220" w:hangingChars="100"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谭可涵   杨  光   叶  展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05138B8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  英   漆贵忠</w:t>
            </w:r>
          </w:p>
        </w:tc>
      </w:tr>
      <w:tr w14:paraId="1392C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35F1963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6CBBC0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宜宾市航天小学校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63F858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小英雄雨来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094B37F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舒雷阳  何柳静姝  罗  阳   向骊烨 文烨霖   王骏睿   黄通旭   安雨宸 钟俊麟   王语彤   曹可唯   马瑞杨  于  淼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3B6CB4D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昕  李茂平</w:t>
            </w:r>
          </w:p>
        </w:tc>
      </w:tr>
      <w:tr w14:paraId="5072B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2" w:type="dxa"/>
            <w:tcBorders>
              <w:tl2br w:val="nil"/>
              <w:tr2bl w:val="nil"/>
            </w:tcBorders>
            <w:noWrap/>
            <w:vAlign w:val="center"/>
          </w:tcPr>
          <w:p w14:paraId="54C3BD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1543859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成都蒙彼利埃小学</w:t>
            </w:r>
          </w:p>
        </w:tc>
        <w:tc>
          <w:tcPr>
            <w:tcW w:w="2785" w:type="dxa"/>
            <w:tcBorders>
              <w:tl2br w:val="nil"/>
              <w:tr2bl w:val="nil"/>
            </w:tcBorders>
            <w:noWrap/>
            <w:vAlign w:val="center"/>
          </w:tcPr>
          <w:p w14:paraId="0000BCB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小英雄雨来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noWrap/>
            <w:vAlign w:val="center"/>
          </w:tcPr>
          <w:p w14:paraId="53BA222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邓子翔   蔡震行   贺悠然   梁右承 李思瑶   金煜轩   姚骏涵   陈韵多</w:t>
            </w:r>
          </w:p>
        </w:tc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 w14:paraId="591280EC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钟亚蓝  吴杰梅</w:t>
            </w:r>
          </w:p>
        </w:tc>
      </w:tr>
    </w:tbl>
    <w:p w14:paraId="17722124">
      <w:pPr>
        <w:rPr>
          <w:rFonts w:eastAsia="仿宋" w:cs="楷体_GB2312"/>
          <w:b/>
          <w:bCs/>
          <w:color w:val="000000"/>
          <w:kern w:val="0"/>
          <w:sz w:val="22"/>
          <w:szCs w:val="22"/>
          <w:lang w:bidi="ar"/>
        </w:rPr>
      </w:pPr>
    </w:p>
    <w:p w14:paraId="084CC141">
      <w:pPr>
        <w:spacing w:line="600" w:lineRule="exact"/>
        <w:jc w:val="center"/>
        <w:rPr>
          <w:rFonts w:eastAsia="楷体_GB2312" w:cs="楷体_GB2312"/>
          <w:b/>
          <w:bCs/>
          <w:color w:val="000000"/>
          <w:kern w:val="0"/>
          <w:lang w:bidi="ar"/>
        </w:rPr>
      </w:pPr>
      <w:r>
        <w:rPr>
          <w:rFonts w:hint="eastAsia" w:eastAsia="楷体_GB2312" w:cs="楷体_GB2312"/>
          <w:b/>
          <w:bCs/>
          <w:color w:val="000000"/>
          <w:kern w:val="0"/>
          <w:lang w:bidi="ar"/>
        </w:rPr>
        <w:t>（三）小学生组影视剧类</w:t>
      </w:r>
    </w:p>
    <w:tbl>
      <w:tblPr>
        <w:tblStyle w:val="7"/>
        <w:tblW w:w="140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3694"/>
        <w:gridCol w:w="2422"/>
        <w:gridCol w:w="4440"/>
        <w:gridCol w:w="2308"/>
      </w:tblGrid>
      <w:tr w14:paraId="40B8D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4F62921B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377B1724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37C87C41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4E7B123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参演选手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39C8947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68215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078249F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665AFA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成都高新区锦晖小学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5A57BE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飞向太空的诗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7CC9A08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王一诺   饶玮航   饶书语   付云熙</w:t>
            </w:r>
          </w:p>
          <w:p w14:paraId="63C3E81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杨诗怡   谭云夏   冯伊一   侯忻辰 </w:t>
            </w:r>
          </w:p>
          <w:p w14:paraId="040ADED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李彦霖   王喜墨   张峻宏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1AF36D9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谭宏斌   杜宛琴</w:t>
            </w:r>
          </w:p>
        </w:tc>
      </w:tr>
      <w:tr w14:paraId="33353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20C5104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36CEB7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成都市石笋街小学校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6E1D9E1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花木兰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1B592C4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曾子伊   郭念忱   张世衍   谭涵月 </w:t>
            </w:r>
          </w:p>
          <w:p w14:paraId="7ED5776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吴沛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娢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穆苇彤   吴峻希   刘芷曦</w:t>
            </w:r>
          </w:p>
          <w:p w14:paraId="3D60CF2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李培铭   赖思贝   鲍纯毅   佟涵苓 </w:t>
            </w:r>
          </w:p>
          <w:p w14:paraId="07DE487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陈彦铮   胡峻嘉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181926B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滕  楠   苟雪婷</w:t>
            </w:r>
          </w:p>
        </w:tc>
      </w:tr>
      <w:tr w14:paraId="44735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5AC2D2D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6F14857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061FEE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少年孔子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55FB23E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周小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寳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何思辰  冯雅熙   索朗曲达  </w:t>
            </w:r>
          </w:p>
          <w:p w14:paraId="617DA54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李沐晓   李宥希  马若然   田诗琪 </w:t>
            </w:r>
          </w:p>
          <w:p w14:paraId="29A33681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唐宇轩   蒋洵美  安歆然   邱梓熙 </w:t>
            </w:r>
          </w:p>
          <w:p w14:paraId="0EDA57A0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鲜政宏   黄楚潇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4A59649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霞</w:t>
            </w:r>
          </w:p>
        </w:tc>
      </w:tr>
      <w:tr w14:paraId="0D50D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7DD11CC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005C8F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成都市石笋街小学校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565360C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李白与明月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0511296E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詹欣睿   于灏洋   贺宇森   郑禹彤  </w:t>
            </w:r>
          </w:p>
          <w:p w14:paraId="5FC54F46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何欣洋   徐珂歆   谢果夏   刘奕辰 </w:t>
            </w:r>
          </w:p>
          <w:p w14:paraId="77EA1FDD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易弘毅   郑昀佳   朱子墨   王思皓 </w:t>
            </w:r>
          </w:p>
          <w:p w14:paraId="66081482">
            <w:pPr>
              <w:widowControl/>
              <w:jc w:val="left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来成凯   郭婉愉   罗金朋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198DE45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  薇   陈  雪</w:t>
            </w:r>
          </w:p>
        </w:tc>
      </w:tr>
      <w:tr w14:paraId="14F43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3927518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73A5439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成都市石笋街小学校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0DC2EB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西门豹智解邺患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32EC66C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刘恒瑞   罗茂泽   张馨元   李子熹</w:t>
            </w:r>
          </w:p>
          <w:p w14:paraId="2F5852C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吴梓瑜   郑嘉懿   池佩瑶   张铃萱 </w:t>
            </w:r>
          </w:p>
          <w:p w14:paraId="32492DB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杨谨瑜   王梓睿   汪昊然   邓佳祺 </w:t>
            </w:r>
          </w:p>
          <w:p w14:paraId="28C2DA2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白紫萱   蒋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杺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妍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胡思懿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218B3DA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但穗青   唐  琰</w:t>
            </w:r>
          </w:p>
        </w:tc>
      </w:tr>
      <w:tr w14:paraId="7E7AC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76DD379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552BB0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3D9B150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黄继光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503E462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李蒽琪   陈弈鸣   刘晓贝   曾诗涵 </w:t>
            </w:r>
          </w:p>
          <w:p w14:paraId="2374092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蔡伊一   张婉馨   钱谷子   先桐彤 </w:t>
            </w:r>
          </w:p>
          <w:p w14:paraId="7EB152B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潘昕琳   胡家诚   唐文姣   赵欣媛 </w:t>
            </w:r>
          </w:p>
          <w:p w14:paraId="2483544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叶铭泽   本恩旭  王璇可心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74EDDDA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郭谨雯</w:t>
            </w:r>
          </w:p>
        </w:tc>
      </w:tr>
      <w:tr w14:paraId="26EA7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0825B6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627659D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成都市双流区圣菲学校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47700C0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苏母教子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2CC67F7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陈艺允   范隽亦   张芯若   冯文韬</w:t>
            </w:r>
          </w:p>
          <w:p w14:paraId="12F3C1C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郭立晨   罗予阳   赵欣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杨  振</w:t>
            </w:r>
          </w:p>
          <w:p w14:paraId="0704B43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王粒宇   蒲雅楠   李一俊   杜奕霄</w:t>
            </w:r>
          </w:p>
          <w:p w14:paraId="4EBA9A2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侯智宸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072EA38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  平   赖  亚</w:t>
            </w:r>
          </w:p>
        </w:tc>
      </w:tr>
      <w:tr w14:paraId="083AD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7FE8238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41A7ACD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3B2C164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董存瑞舍身炸暗堡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50ECA0B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侯又丹   李姝慈  江道纬羿  汤小屿</w:t>
            </w:r>
          </w:p>
          <w:p w14:paraId="701AF22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王梓恒   杨子弋   张哲浩   胡淳雅 </w:t>
            </w:r>
          </w:p>
          <w:p w14:paraId="56E9219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华芮妙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0067071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琴</w:t>
            </w:r>
          </w:p>
        </w:tc>
      </w:tr>
      <w:tr w14:paraId="6FA9C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7D82801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325E16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7E7BB2E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孟母三迁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3D95D07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白昕宸   罗  然   孙一然   黄钰然 </w:t>
            </w:r>
          </w:p>
          <w:p w14:paraId="6600E6D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刘诗淇   杨楚倩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606A98E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姜  婷</w:t>
            </w:r>
          </w:p>
        </w:tc>
      </w:tr>
      <w:tr w14:paraId="0CD93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5AAFF3C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6B38B7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成都市石笋街小学校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554BECA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端午祭 汨罗清波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5F1CB66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袁婉箐   刘宥麟   王誉霖   黄奕迪 </w:t>
            </w:r>
          </w:p>
          <w:p w14:paraId="0DF31E3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范荠月   李成蹊  肖逍钰兮  廖海晨 </w:t>
            </w:r>
          </w:p>
          <w:p w14:paraId="35267E1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周宽澜   丛小普   漆芷卉   陈宥希 </w:t>
            </w:r>
          </w:p>
          <w:p w14:paraId="3354582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代晗熠   温若彤   李奕萱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5AD1300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李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珣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罗  勤</w:t>
            </w:r>
          </w:p>
        </w:tc>
      </w:tr>
      <w:tr w14:paraId="60B03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24EBF4B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660F99A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351130C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红楼春趣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20F12D3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傅蕴儿   辜昱晨   敬舒苗   林梓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濛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45F71B2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蒋悦逸   李诗晨   叶语西   田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琦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14:paraId="383B8F0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曾子语   黄怡可   赵沛荑   贾沐子 </w:t>
            </w:r>
          </w:p>
          <w:p w14:paraId="739FC61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田修同   余逸辰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7709D8A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卢  培</w:t>
            </w:r>
          </w:p>
        </w:tc>
      </w:tr>
      <w:tr w14:paraId="3C946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58EF1ED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6EF4079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0F990C5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刘胡兰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7BD767A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宁彦茹   熊翊凯   温悦桐   陈诗韵 </w:t>
            </w:r>
          </w:p>
          <w:p w14:paraId="6D43581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陈梓豪   蔡泽楠   黄  毅   高胤宸 </w:t>
            </w:r>
          </w:p>
          <w:p w14:paraId="0F9BFC8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王穆辰   连梓帆   李佩倪   徐凯风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550E8BF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龚柳及</w:t>
            </w:r>
          </w:p>
        </w:tc>
      </w:tr>
      <w:tr w14:paraId="6F7CA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3F61381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316189E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0D8D48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为中华之崛起而读书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7B9D8DD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李梓赫   陈柏佑   张润嘉   郑棋语</w:t>
            </w:r>
          </w:p>
          <w:p w14:paraId="3F9605A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冯舒寒   谭嘉萱   陈思宇   胡晏阳 </w:t>
            </w:r>
          </w:p>
          <w:p w14:paraId="6E566C8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尹梓轩   罗  言   钟蔚然   周若瑜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192A42F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陈畹秋</w:t>
            </w:r>
          </w:p>
        </w:tc>
      </w:tr>
      <w:tr w14:paraId="42F04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76C4FE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70ABBDA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叙州区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僰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道学校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34D994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一个粗瓷大碗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6E9BA5D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邓宇橙   袁煜坤   薛金焕   罗思琦</w:t>
            </w:r>
          </w:p>
          <w:p w14:paraId="36B44C0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张云葳   田佳欣   李运铃   邓仕凯</w:t>
            </w:r>
          </w:p>
          <w:p w14:paraId="7B5B61F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王晨阳   颜海强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5284D45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程  玲   张  静</w:t>
            </w:r>
          </w:p>
        </w:tc>
      </w:tr>
      <w:tr w14:paraId="1A37E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55822D6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5C4ACA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17B63C8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吃水不忘挖井人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43BEE53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吴祖墨   孙绵语   刘真伊   李尚峻</w:t>
            </w:r>
          </w:p>
          <w:p w14:paraId="19D1D01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黄思斯   郭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烜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彤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陈诗韵   陈陆衡 </w:t>
            </w:r>
          </w:p>
          <w:p w14:paraId="33CA7BD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茜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67D76F4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葛文瑾</w:t>
            </w:r>
          </w:p>
        </w:tc>
      </w:tr>
      <w:tr w14:paraId="39B17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354B248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40E8B72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1F85AD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草船借箭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2F3EF95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周翰予   高轲宸   周峻宇   张姝妍</w:t>
            </w:r>
          </w:p>
          <w:p w14:paraId="66AE180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葛岩溪   赵乐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晞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6E9561C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唐艺萍</w:t>
            </w:r>
          </w:p>
        </w:tc>
      </w:tr>
      <w:tr w14:paraId="2B890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2AF54E9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295070B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成都蒙彼利埃小学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55F8D52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闻官军收河南河北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163624F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马斯迈   邹昱辰   陈青禾   廖尉彤 </w:t>
            </w:r>
          </w:p>
          <w:p w14:paraId="291BE3C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李怡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芃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743E7B7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李芙蓉</w:t>
            </w:r>
          </w:p>
        </w:tc>
      </w:tr>
      <w:tr w14:paraId="70B38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280E888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764CA97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成都市双流区东升小学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1AB6944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赠汪伦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564BEB9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李轩屹   周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煋柊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李晨宇   袁艺炀</w:t>
            </w:r>
          </w:p>
          <w:p w14:paraId="009C25C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刘博宇   龚歆雅   赖语霏   王智谦</w:t>
            </w:r>
          </w:p>
          <w:p w14:paraId="3410F37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杨伊琳   童奕嘉   高跃嘉   何诺诗</w:t>
            </w:r>
          </w:p>
          <w:p w14:paraId="037E00C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王紫璇  王郗娅淇 格桑央吉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7F56280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张艺霖   黄琴利</w:t>
            </w:r>
          </w:p>
        </w:tc>
      </w:tr>
      <w:tr w14:paraId="7FCA1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618717A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19782EA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59FFEBF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大象的耳朵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41D4E3C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蹇亦陈   杨博宇   杨启航   王仲文</w:t>
            </w:r>
          </w:p>
          <w:p w14:paraId="618057C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单镜源   万心阳   柳思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劼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杨一闻</w:t>
            </w:r>
          </w:p>
          <w:p w14:paraId="54FDDA4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罗茂恒   袁安桐   卢泮西   陈湖林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3349F73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赵  芳</w:t>
            </w:r>
          </w:p>
        </w:tc>
      </w:tr>
      <w:tr w14:paraId="6AE79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513FDF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4C01C12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1AB2E47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赠汪伦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4DFA45E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刘子昂   徐茂宸   舒心怡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3B59CD7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向以玲</w:t>
            </w:r>
          </w:p>
        </w:tc>
      </w:tr>
      <w:tr w14:paraId="6962B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7714D1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082FB07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成都高新区锦城小学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04178A5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雷锋叔叔，你在哪里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3788141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刘睿宸希 任知蓓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5604EF0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梁欣怡</w:t>
            </w:r>
          </w:p>
        </w:tc>
      </w:tr>
      <w:tr w14:paraId="022EF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6D244F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76AD1F5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岳池县师范附属小学校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0AC5471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红楼春趣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2A7C2BF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蔡雨鑫   刘珈欣   严晨曦   柳雨欣</w:t>
            </w:r>
          </w:p>
          <w:p w14:paraId="12AC335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朱馨怡   李心蕊   吴姿羲   齐语涵</w:t>
            </w:r>
          </w:p>
          <w:p w14:paraId="6E38D94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韩欣伲   陈明熙   姜雅棋   唐文华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4CA49CB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李朝英</w:t>
            </w:r>
          </w:p>
        </w:tc>
      </w:tr>
      <w:tr w14:paraId="11EAE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2A17253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320AC55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成都市石笋街小学校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773F6EA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鹬蚌相争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3F267AA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李启畅   范煜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垚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张浈珍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02C4A8A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李珍琳</w:t>
            </w:r>
          </w:p>
        </w:tc>
      </w:tr>
      <w:tr w14:paraId="78329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03B4420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0133BA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南充市大北街小学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12FE954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成长路上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07F5CAC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郭奕贝   张兆迪   刘  芹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6DE2CA6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蒋中文   罗江碧</w:t>
            </w:r>
          </w:p>
        </w:tc>
      </w:tr>
      <w:tr w14:paraId="19A5B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08AEF1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280051B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内江市第一小学校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28033E7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一轮明月照古今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78A5864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张慕妍  黄义博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57F6B63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  燕   黎珈含</w:t>
            </w:r>
          </w:p>
        </w:tc>
      </w:tr>
      <w:tr w14:paraId="0CD21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07CCB21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21AAF3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成都高新区益州小学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3F7F42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掌声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0E5E4FD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  经   赵叶梵   周祺霖   陈敬文</w:t>
            </w:r>
          </w:p>
          <w:p w14:paraId="26FC762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杨雨诺   许露元   王浩睿   王仲驿</w:t>
            </w:r>
          </w:p>
          <w:p w14:paraId="637EA40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苟圣枭   张  涵   张潇予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78814A7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马雁屿</w:t>
            </w:r>
          </w:p>
        </w:tc>
      </w:tr>
      <w:tr w14:paraId="3F3B5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4E286F3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744DF98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青神县黑龙小学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2F2301B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东坡诵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078C5D9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吴雨沭   李紫涵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009242F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段志红   赵建川</w:t>
            </w:r>
          </w:p>
        </w:tc>
      </w:tr>
      <w:tr w14:paraId="144EF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noWrap/>
            <w:vAlign w:val="center"/>
          </w:tcPr>
          <w:p w14:paraId="17E2E24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694" w:type="dxa"/>
            <w:tcBorders>
              <w:tl2br w:val="nil"/>
              <w:tr2bl w:val="nil"/>
            </w:tcBorders>
            <w:noWrap/>
            <w:vAlign w:val="center"/>
          </w:tcPr>
          <w:p w14:paraId="763458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内江市市中区白马镇中心小学校</w:t>
            </w:r>
          </w:p>
        </w:tc>
        <w:tc>
          <w:tcPr>
            <w:tcW w:w="2422" w:type="dxa"/>
            <w:tcBorders>
              <w:tl2br w:val="nil"/>
              <w:tr2bl w:val="nil"/>
            </w:tcBorders>
            <w:noWrap/>
            <w:vAlign w:val="center"/>
          </w:tcPr>
          <w:p w14:paraId="1EF407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一分钟</w:t>
            </w:r>
          </w:p>
        </w:tc>
        <w:tc>
          <w:tcPr>
            <w:tcW w:w="4440" w:type="dxa"/>
            <w:tcBorders>
              <w:tl2br w:val="nil"/>
              <w:tr2bl w:val="nil"/>
            </w:tcBorders>
            <w:noWrap/>
            <w:vAlign w:val="center"/>
          </w:tcPr>
          <w:p w14:paraId="1E9BD70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桂雨晨   桂雨萱</w:t>
            </w:r>
          </w:p>
        </w:tc>
        <w:tc>
          <w:tcPr>
            <w:tcW w:w="2308" w:type="dxa"/>
            <w:tcBorders>
              <w:tl2br w:val="nil"/>
              <w:tr2bl w:val="nil"/>
            </w:tcBorders>
            <w:noWrap w:val="0"/>
            <w:vAlign w:val="center"/>
          </w:tcPr>
          <w:p w14:paraId="0C7FD85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  丽   尤  庆</w:t>
            </w:r>
          </w:p>
        </w:tc>
      </w:tr>
    </w:tbl>
    <w:p w14:paraId="4A78F1E3">
      <w:pPr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4161A7E3">
      <w:pPr>
        <w:spacing w:line="600" w:lineRule="exact"/>
        <w:jc w:val="center"/>
        <w:rPr>
          <w:rFonts w:eastAsia="楷体_GB2312" w:cs="楷体_GB2312"/>
          <w:b/>
          <w:bCs/>
          <w:color w:val="000000"/>
          <w:kern w:val="0"/>
          <w:lang w:bidi="ar"/>
        </w:rPr>
      </w:pPr>
      <w:r>
        <w:rPr>
          <w:rFonts w:hint="eastAsia" w:eastAsia="楷体_GB2312" w:cs="楷体_GB2312"/>
          <w:b/>
          <w:bCs/>
          <w:color w:val="000000"/>
          <w:kern w:val="0"/>
          <w:lang w:bidi="ar"/>
        </w:rPr>
        <w:t>（四）中学生组（含初中、高中、中职学生）剧本创作类</w:t>
      </w:r>
    </w:p>
    <w:tbl>
      <w:tblPr>
        <w:tblStyle w:val="7"/>
        <w:tblW w:w="14118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3720"/>
        <w:gridCol w:w="2820"/>
        <w:gridCol w:w="3976"/>
        <w:gridCol w:w="2442"/>
      </w:tblGrid>
      <w:tr w14:paraId="32E9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</w:trPr>
        <w:tc>
          <w:tcPr>
            <w:tcW w:w="1160" w:type="dxa"/>
            <w:tcBorders>
              <w:tl2br w:val="nil"/>
              <w:tr2bl w:val="nil"/>
            </w:tcBorders>
            <w:noWrap/>
            <w:vAlign w:val="center"/>
          </w:tcPr>
          <w:p w14:paraId="0FDC6BA2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/>
            <w:vAlign w:val="center"/>
          </w:tcPr>
          <w:p w14:paraId="30F2CFA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/>
            <w:vAlign w:val="center"/>
          </w:tcPr>
          <w:p w14:paraId="378E7D76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976" w:type="dxa"/>
            <w:tcBorders>
              <w:tl2br w:val="nil"/>
              <w:tr2bl w:val="nil"/>
            </w:tcBorders>
            <w:noWrap/>
            <w:vAlign w:val="center"/>
          </w:tcPr>
          <w:p w14:paraId="245AE9A2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参演选手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 w14:paraId="029D540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0219B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60" w:type="dxa"/>
            <w:tcBorders>
              <w:tl2br w:val="nil"/>
              <w:tr2bl w:val="nil"/>
            </w:tcBorders>
            <w:noWrap/>
            <w:vAlign w:val="center"/>
          </w:tcPr>
          <w:p w14:paraId="5FE286B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/>
            <w:vAlign w:val="center"/>
          </w:tcPr>
          <w:p w14:paraId="60D4BA6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四川省内江市第七中学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/>
            <w:vAlign w:val="center"/>
          </w:tcPr>
          <w:p w14:paraId="7001E7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驿路梨花</w:t>
            </w:r>
          </w:p>
        </w:tc>
        <w:tc>
          <w:tcPr>
            <w:tcW w:w="3976" w:type="dxa"/>
            <w:tcBorders>
              <w:tl2br w:val="nil"/>
              <w:tr2bl w:val="nil"/>
            </w:tcBorders>
            <w:noWrap/>
            <w:vAlign w:val="center"/>
          </w:tcPr>
          <w:p w14:paraId="564D079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刘玖铭   陈  果   王欣怡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 w14:paraId="4A8783A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  月   邓秀华</w:t>
            </w:r>
          </w:p>
        </w:tc>
      </w:tr>
      <w:tr w14:paraId="753E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60" w:type="dxa"/>
            <w:tcBorders>
              <w:tl2br w:val="nil"/>
              <w:tr2bl w:val="nil"/>
            </w:tcBorders>
            <w:noWrap/>
            <w:vAlign w:val="center"/>
          </w:tcPr>
          <w:p w14:paraId="7BD6C55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/>
            <w:vAlign w:val="center"/>
          </w:tcPr>
          <w:p w14:paraId="5ADA5F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自贡市第一中学校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/>
            <w:vAlign w:val="center"/>
          </w:tcPr>
          <w:p w14:paraId="6A9DD6A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蒲柳人家</w:t>
            </w:r>
          </w:p>
        </w:tc>
        <w:tc>
          <w:tcPr>
            <w:tcW w:w="3976" w:type="dxa"/>
            <w:tcBorders>
              <w:tl2br w:val="nil"/>
              <w:tr2bl w:val="nil"/>
            </w:tcBorders>
            <w:noWrap/>
            <w:vAlign w:val="center"/>
          </w:tcPr>
          <w:p w14:paraId="04AE3C0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王应平   张欣璐   何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梣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熙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 w14:paraId="1AFD90E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宋延玲   周  燕</w:t>
            </w:r>
          </w:p>
        </w:tc>
      </w:tr>
      <w:tr w14:paraId="6454D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60" w:type="dxa"/>
            <w:tcBorders>
              <w:tl2br w:val="nil"/>
              <w:tr2bl w:val="nil"/>
            </w:tcBorders>
            <w:noWrap/>
            <w:vAlign w:val="center"/>
          </w:tcPr>
          <w:p w14:paraId="20DE763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/>
            <w:vAlign w:val="center"/>
          </w:tcPr>
          <w:p w14:paraId="124CFE2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自贡市沿滩区沿滩中学校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/>
            <w:vAlign w:val="center"/>
          </w:tcPr>
          <w:p w14:paraId="6DAC50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江南逢李龟年 课本剧</w:t>
            </w:r>
          </w:p>
        </w:tc>
        <w:tc>
          <w:tcPr>
            <w:tcW w:w="3976" w:type="dxa"/>
            <w:tcBorders>
              <w:tl2br w:val="nil"/>
              <w:tr2bl w:val="nil"/>
            </w:tcBorders>
            <w:noWrap/>
            <w:vAlign w:val="center"/>
          </w:tcPr>
          <w:p w14:paraId="2D59E63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舒  端   付  磊   付正鑫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 w14:paraId="09E0683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黄婷婷</w:t>
            </w:r>
          </w:p>
        </w:tc>
      </w:tr>
      <w:tr w14:paraId="4311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60" w:type="dxa"/>
            <w:tcBorders>
              <w:tl2br w:val="nil"/>
              <w:tr2bl w:val="nil"/>
            </w:tcBorders>
            <w:noWrap/>
            <w:vAlign w:val="center"/>
          </w:tcPr>
          <w:p w14:paraId="1DE04C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/>
            <w:vAlign w:val="center"/>
          </w:tcPr>
          <w:p w14:paraId="75D753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自贡市第一中学校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/>
            <w:vAlign w:val="center"/>
          </w:tcPr>
          <w:p w14:paraId="7D939A7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驿路梨花</w:t>
            </w:r>
          </w:p>
        </w:tc>
        <w:tc>
          <w:tcPr>
            <w:tcW w:w="3976" w:type="dxa"/>
            <w:tcBorders>
              <w:tl2br w:val="nil"/>
              <w:tr2bl w:val="nil"/>
            </w:tcBorders>
            <w:noWrap/>
            <w:vAlign w:val="center"/>
          </w:tcPr>
          <w:p w14:paraId="63C56E8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雷  蕾   黄天惠   黄艺萱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 w14:paraId="6C42D31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胡宇洁  刘诗君</w:t>
            </w:r>
          </w:p>
        </w:tc>
      </w:tr>
      <w:tr w14:paraId="5950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60" w:type="dxa"/>
            <w:tcBorders>
              <w:tl2br w:val="nil"/>
              <w:tr2bl w:val="nil"/>
            </w:tcBorders>
            <w:noWrap/>
            <w:vAlign w:val="center"/>
          </w:tcPr>
          <w:p w14:paraId="373CA0D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/>
            <w:vAlign w:val="center"/>
          </w:tcPr>
          <w:p w14:paraId="22C839E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宜宾市叙州区坤泰实验学校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/>
            <w:vAlign w:val="center"/>
          </w:tcPr>
          <w:p w14:paraId="523A3E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反抗独裁，争取自由</w:t>
            </w:r>
          </w:p>
        </w:tc>
        <w:tc>
          <w:tcPr>
            <w:tcW w:w="3976" w:type="dxa"/>
            <w:tcBorders>
              <w:tl2br w:val="nil"/>
              <w:tr2bl w:val="nil"/>
            </w:tcBorders>
            <w:noWrap/>
            <w:vAlign w:val="center"/>
          </w:tcPr>
          <w:p w14:paraId="13B4FCF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喻顺丽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 w14:paraId="484BD9C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罗英惠</w:t>
            </w:r>
          </w:p>
        </w:tc>
      </w:tr>
      <w:tr w14:paraId="1F06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60" w:type="dxa"/>
            <w:tcBorders>
              <w:tl2br w:val="nil"/>
              <w:tr2bl w:val="nil"/>
            </w:tcBorders>
            <w:noWrap/>
            <w:vAlign w:val="center"/>
          </w:tcPr>
          <w:p w14:paraId="7C685AB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/>
            <w:vAlign w:val="center"/>
          </w:tcPr>
          <w:p w14:paraId="1F00BCB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四川省绵阳市安州中学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/>
            <w:vAlign w:val="center"/>
          </w:tcPr>
          <w:p w14:paraId="682B89C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阿Q的胜利</w:t>
            </w:r>
          </w:p>
        </w:tc>
        <w:tc>
          <w:tcPr>
            <w:tcW w:w="3976" w:type="dxa"/>
            <w:tcBorders>
              <w:tl2br w:val="nil"/>
              <w:tr2bl w:val="nil"/>
            </w:tcBorders>
            <w:noWrap/>
            <w:vAlign w:val="center"/>
          </w:tcPr>
          <w:p w14:paraId="7A37E97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蒋  妤   陈佳希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 w14:paraId="41524D3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费天苹  姜会容</w:t>
            </w:r>
          </w:p>
        </w:tc>
      </w:tr>
      <w:tr w14:paraId="0A17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60" w:type="dxa"/>
            <w:tcBorders>
              <w:tl2br w:val="nil"/>
              <w:tr2bl w:val="nil"/>
            </w:tcBorders>
            <w:noWrap/>
            <w:vAlign w:val="center"/>
          </w:tcPr>
          <w:p w14:paraId="6ADACB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/>
            <w:vAlign w:val="center"/>
          </w:tcPr>
          <w:p w14:paraId="54774F9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眉山市东坡区齐通初级中学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/>
            <w:vAlign w:val="center"/>
          </w:tcPr>
          <w:p w14:paraId="44B9801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穿越时空的织梦者</w:t>
            </w:r>
          </w:p>
        </w:tc>
        <w:tc>
          <w:tcPr>
            <w:tcW w:w="3976" w:type="dxa"/>
            <w:tcBorders>
              <w:tl2br w:val="nil"/>
              <w:tr2bl w:val="nil"/>
            </w:tcBorders>
            <w:noWrap/>
            <w:vAlign w:val="center"/>
          </w:tcPr>
          <w:p w14:paraId="34371A5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干王涵惟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 w14:paraId="315E01A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王义容</w:t>
            </w:r>
          </w:p>
        </w:tc>
      </w:tr>
      <w:tr w14:paraId="0DA6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60" w:type="dxa"/>
            <w:tcBorders>
              <w:tl2br w:val="nil"/>
              <w:tr2bl w:val="nil"/>
            </w:tcBorders>
            <w:noWrap/>
            <w:vAlign w:val="center"/>
          </w:tcPr>
          <w:p w14:paraId="3B4A345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/>
            <w:vAlign w:val="center"/>
          </w:tcPr>
          <w:p w14:paraId="64C03D4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四川省自贡市第三十五中学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/>
            <w:vAlign w:val="center"/>
          </w:tcPr>
          <w:p w14:paraId="75953DA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愚公移山</w:t>
            </w:r>
          </w:p>
        </w:tc>
        <w:tc>
          <w:tcPr>
            <w:tcW w:w="3976" w:type="dxa"/>
            <w:tcBorders>
              <w:tl2br w:val="nil"/>
              <w:tr2bl w:val="nil"/>
            </w:tcBorders>
            <w:noWrap/>
            <w:vAlign w:val="center"/>
          </w:tcPr>
          <w:p w14:paraId="392FB20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璟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雯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刘  慧   刘书恒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 w14:paraId="4A72BF9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  双</w:t>
            </w:r>
          </w:p>
        </w:tc>
      </w:tr>
      <w:tr w14:paraId="0AA2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60" w:type="dxa"/>
            <w:tcBorders>
              <w:tl2br w:val="nil"/>
              <w:tr2bl w:val="nil"/>
            </w:tcBorders>
            <w:noWrap/>
            <w:vAlign w:val="center"/>
          </w:tcPr>
          <w:p w14:paraId="7CC5AA9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/>
            <w:vAlign w:val="center"/>
          </w:tcPr>
          <w:p w14:paraId="03D5E5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四川省乐至县吴仲良中学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/>
            <w:vAlign w:val="center"/>
          </w:tcPr>
          <w:p w14:paraId="0653EE4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鸿门宴</w:t>
            </w:r>
          </w:p>
        </w:tc>
        <w:tc>
          <w:tcPr>
            <w:tcW w:w="3976" w:type="dxa"/>
            <w:tcBorders>
              <w:tl2br w:val="nil"/>
              <w:tr2bl w:val="nil"/>
            </w:tcBorders>
            <w:noWrap/>
            <w:vAlign w:val="center"/>
          </w:tcPr>
          <w:p w14:paraId="60FD418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邓雷等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 w14:paraId="446DDCB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曹  波   杨  茜</w:t>
            </w:r>
          </w:p>
        </w:tc>
      </w:tr>
      <w:tr w14:paraId="66733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160" w:type="dxa"/>
            <w:tcBorders>
              <w:tl2br w:val="nil"/>
              <w:tr2bl w:val="nil"/>
            </w:tcBorders>
            <w:noWrap/>
            <w:vAlign w:val="center"/>
          </w:tcPr>
          <w:p w14:paraId="2A0216A0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720" w:type="dxa"/>
            <w:tcBorders>
              <w:tl2br w:val="nil"/>
              <w:tr2bl w:val="nil"/>
            </w:tcBorders>
            <w:noWrap/>
            <w:vAlign w:val="center"/>
          </w:tcPr>
          <w:p w14:paraId="2157DB5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兴文县法国华侨教育基金会第一小学校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noWrap/>
            <w:vAlign w:val="center"/>
          </w:tcPr>
          <w:p w14:paraId="2045B39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红岩</w:t>
            </w:r>
          </w:p>
        </w:tc>
        <w:tc>
          <w:tcPr>
            <w:tcW w:w="3976" w:type="dxa"/>
            <w:tcBorders>
              <w:tl2br w:val="nil"/>
              <w:tr2bl w:val="nil"/>
            </w:tcBorders>
            <w:noWrap/>
            <w:vAlign w:val="center"/>
          </w:tcPr>
          <w:p w14:paraId="101C61F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  辩   王语欣   罗钰霞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noWrap w:val="0"/>
            <w:vAlign w:val="center"/>
          </w:tcPr>
          <w:p w14:paraId="20DB787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  松   叶小霞</w:t>
            </w:r>
          </w:p>
        </w:tc>
      </w:tr>
    </w:tbl>
    <w:p w14:paraId="2A2D1183">
      <w:pPr>
        <w:rPr>
          <w:rFonts w:eastAsia="仿宋"/>
          <w:sz w:val="22"/>
          <w:szCs w:val="22"/>
        </w:rPr>
      </w:pPr>
    </w:p>
    <w:p w14:paraId="14667831">
      <w:pPr>
        <w:spacing w:line="600" w:lineRule="exact"/>
        <w:jc w:val="center"/>
        <w:rPr>
          <w:rFonts w:eastAsia="楷体_GB2312" w:cs="楷体_GB2312"/>
          <w:b/>
          <w:bCs/>
          <w:color w:val="000000"/>
          <w:kern w:val="0"/>
          <w:lang w:bidi="ar"/>
        </w:rPr>
      </w:pPr>
      <w:r>
        <w:rPr>
          <w:rFonts w:hint="eastAsia" w:eastAsia="楷体_GB2312" w:cs="楷体_GB2312"/>
          <w:b/>
          <w:bCs/>
          <w:color w:val="000000"/>
          <w:kern w:val="0"/>
          <w:lang w:bidi="ar"/>
        </w:rPr>
        <w:t>（五）中学生组（含初中、高中、中职学生）舞台小品类</w:t>
      </w:r>
    </w:p>
    <w:tbl>
      <w:tblPr>
        <w:tblStyle w:val="7"/>
        <w:tblW w:w="14037" w:type="dxa"/>
        <w:tblInd w:w="91" w:type="dxa"/>
        <w:tblBorders>
          <w:top w:val="single" w:color="auto" w:sz="4" w:space="0"/>
          <w:left w:val="single" w:color="auto" w:sz="4" w:space="0"/>
          <w:bottom w:val="single" w:color="000000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3870"/>
        <w:gridCol w:w="2115"/>
        <w:gridCol w:w="4485"/>
        <w:gridCol w:w="2362"/>
      </w:tblGrid>
      <w:tr w14:paraId="5D1D90E7"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</w:trPr>
        <w:tc>
          <w:tcPr>
            <w:tcW w:w="1205" w:type="dxa"/>
            <w:tcBorders>
              <w:tl2br w:val="nil"/>
              <w:tr2bl w:val="nil"/>
            </w:tcBorders>
            <w:noWrap/>
            <w:vAlign w:val="center"/>
          </w:tcPr>
          <w:p w14:paraId="759B5EDF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noWrap/>
            <w:vAlign w:val="center"/>
          </w:tcPr>
          <w:p w14:paraId="6F8DCB5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 w14:paraId="0D9757F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/>
            <w:vAlign w:val="center"/>
          </w:tcPr>
          <w:p w14:paraId="56C5C38C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参演选手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 w14:paraId="6D5B1078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13208242"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05" w:type="dxa"/>
            <w:tcBorders>
              <w:tl2br w:val="nil"/>
              <w:tr2bl w:val="nil"/>
            </w:tcBorders>
            <w:noWrap/>
            <w:vAlign w:val="center"/>
          </w:tcPr>
          <w:p w14:paraId="62DFD41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noWrap/>
            <w:vAlign w:val="center"/>
          </w:tcPr>
          <w:p w14:paraId="5747FCC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眉山市东坡区苏祠初级中学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 w14:paraId="1A488A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石壕吏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/>
            <w:vAlign w:val="center"/>
          </w:tcPr>
          <w:p w14:paraId="7BC471B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王雨涵   周梓轩   张峻恺   李鑫浩  </w:t>
            </w:r>
          </w:p>
          <w:p w14:paraId="3330CB49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张聪溢   李佳怡   龚  灿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 w14:paraId="4BE2AC6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唐晓梅   杨  雪</w:t>
            </w:r>
          </w:p>
        </w:tc>
      </w:tr>
      <w:tr w14:paraId="41123091"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205" w:type="dxa"/>
            <w:tcBorders>
              <w:tl2br w:val="nil"/>
              <w:tr2bl w:val="nil"/>
            </w:tcBorders>
            <w:noWrap/>
            <w:vAlign w:val="center"/>
          </w:tcPr>
          <w:p w14:paraId="3B4BD49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noWrap/>
            <w:vAlign w:val="center"/>
          </w:tcPr>
          <w:p w14:paraId="1B584F6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四川省阆中师范学校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 w14:paraId="3C5F990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叶问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/>
            <w:vAlign w:val="center"/>
          </w:tcPr>
          <w:p w14:paraId="18F53BC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蒲艾筱   杨铭康   刘巾福   韩庆涛</w:t>
            </w:r>
          </w:p>
          <w:p w14:paraId="6A6F69C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何星琳   曹大川   王煜鸿   黎明昊</w:t>
            </w:r>
          </w:p>
          <w:p w14:paraId="02C7AD2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王博涛  李严子轩  敬  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赟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姚  李</w:t>
            </w:r>
          </w:p>
          <w:p w14:paraId="797FB6D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敬  欢    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 w14:paraId="06EF83A5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任  媛    姚  杨</w:t>
            </w:r>
          </w:p>
        </w:tc>
      </w:tr>
      <w:tr w14:paraId="6BBC4BCA"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05" w:type="dxa"/>
            <w:tcBorders>
              <w:tl2br w:val="nil"/>
              <w:tr2bl w:val="nil"/>
            </w:tcBorders>
            <w:noWrap/>
            <w:vAlign w:val="center"/>
          </w:tcPr>
          <w:p w14:paraId="30908147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noWrap/>
            <w:vAlign w:val="center"/>
          </w:tcPr>
          <w:p w14:paraId="774108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江安县钱江实验高级中学有限公司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 w14:paraId="46B9D3B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鸿门宴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/>
            <w:vAlign w:val="center"/>
          </w:tcPr>
          <w:p w14:paraId="680B302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杨晨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晞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杨  鑫   贾赢博   李国俊 </w:t>
            </w:r>
          </w:p>
          <w:p w14:paraId="2C269BB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熊子昕   廖亨达   陈奥学   魏名艳</w:t>
            </w:r>
          </w:p>
          <w:p w14:paraId="6E1CFBC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杨金叶   牟宏宇   朱欣悦   严  陈 </w:t>
            </w:r>
          </w:p>
          <w:p w14:paraId="6CB7BC1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  荣   罗  艺   刘  婧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 w14:paraId="4361CD1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李佳洪   陈丹婷</w:t>
            </w:r>
          </w:p>
        </w:tc>
      </w:tr>
      <w:tr w14:paraId="28DCBC2D"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05" w:type="dxa"/>
            <w:tcBorders>
              <w:tl2br w:val="nil"/>
              <w:tr2bl w:val="nil"/>
            </w:tcBorders>
            <w:noWrap/>
            <w:vAlign w:val="center"/>
          </w:tcPr>
          <w:p w14:paraId="19B68DE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noWrap/>
            <w:vAlign w:val="center"/>
          </w:tcPr>
          <w:p w14:paraId="7AC0F53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西昌怀远学校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 w14:paraId="093124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孙权劝学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/>
            <w:vAlign w:val="center"/>
          </w:tcPr>
          <w:p w14:paraId="4736410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王君昊   彭  浩   谌盟溢   杜雨恒 </w:t>
            </w:r>
          </w:p>
          <w:p w14:paraId="1967B76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谢梦娇   曾馨予   牟炫名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 w14:paraId="0D23C63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郑加兰   魏  逍</w:t>
            </w:r>
          </w:p>
        </w:tc>
      </w:tr>
      <w:tr w14:paraId="1379A873"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205" w:type="dxa"/>
            <w:tcBorders>
              <w:tl2br w:val="nil"/>
              <w:tr2bl w:val="nil"/>
            </w:tcBorders>
            <w:noWrap/>
            <w:vAlign w:val="center"/>
          </w:tcPr>
          <w:p w14:paraId="2A2DFF7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noWrap/>
            <w:vAlign w:val="center"/>
          </w:tcPr>
          <w:p w14:paraId="4FC28AB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四川省苍溪歧坪中学校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 w14:paraId="12CAC18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愚公移山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/>
            <w:vAlign w:val="center"/>
          </w:tcPr>
          <w:p w14:paraId="611A833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李久林   李香君   郑伊建   郑诗雨 </w:t>
            </w:r>
          </w:p>
          <w:p w14:paraId="67C3759A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张照林   刘  恩   侯孟江   马小奇 </w:t>
            </w:r>
          </w:p>
          <w:p w14:paraId="52C6626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刘梦羽   罗  喻   赵川灵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 w14:paraId="3EC00DD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胡大松   吕小明</w:t>
            </w:r>
          </w:p>
        </w:tc>
      </w:tr>
      <w:tr w14:paraId="5973BEA2"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205" w:type="dxa"/>
            <w:tcBorders>
              <w:tl2br w:val="nil"/>
              <w:tr2bl w:val="nil"/>
            </w:tcBorders>
            <w:noWrap/>
            <w:vAlign w:val="center"/>
          </w:tcPr>
          <w:p w14:paraId="736FE1A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noWrap/>
            <w:vAlign w:val="center"/>
          </w:tcPr>
          <w:p w14:paraId="5C9268B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四川省仁寿实验中学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 w14:paraId="31D84DD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雷雨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/>
            <w:vAlign w:val="center"/>
          </w:tcPr>
          <w:p w14:paraId="0633DBE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王宇麒   李  果   刘雨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瑄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鲁宸佑 </w:t>
            </w:r>
          </w:p>
          <w:p w14:paraId="1E10EED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徐梓昕   杨佳丽   李媛林   罗睿涵 </w:t>
            </w:r>
          </w:p>
          <w:p w14:paraId="49D03E5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邓亚希   余昊涛   江  涛   彭琦杰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 w14:paraId="7D118A8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青  杉   张伟丽</w:t>
            </w:r>
          </w:p>
        </w:tc>
      </w:tr>
      <w:tr w14:paraId="63797524"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05" w:type="dxa"/>
            <w:tcBorders>
              <w:tl2br w:val="nil"/>
              <w:tr2bl w:val="nil"/>
            </w:tcBorders>
            <w:noWrap/>
            <w:vAlign w:val="center"/>
          </w:tcPr>
          <w:p w14:paraId="4C305A4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noWrap/>
            <w:vAlign w:val="center"/>
          </w:tcPr>
          <w:p w14:paraId="4B3B99C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四川省阆中师范学校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 w14:paraId="479AED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江姐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/>
            <w:vAlign w:val="center"/>
          </w:tcPr>
          <w:p w14:paraId="5CC52FD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李欣语   胡宁仰   李雯静   邓梓健</w:t>
            </w:r>
          </w:p>
          <w:p w14:paraId="5850F34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张  杰   胡  馨   王  鑫   杨  琴 </w:t>
            </w:r>
          </w:p>
          <w:p w14:paraId="11761FB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熊  丁   王  诺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 w14:paraId="22EADAB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刘佳瑜   周东东</w:t>
            </w:r>
          </w:p>
        </w:tc>
      </w:tr>
      <w:tr w14:paraId="2D7EE74F">
        <w:tblPrEx>
          <w:tblBorders>
            <w:top w:val="single" w:color="auto" w:sz="4" w:space="0"/>
            <w:left w:val="single" w:color="auto" w:sz="4" w:space="0"/>
            <w:bottom w:val="single" w:color="000000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205" w:type="dxa"/>
            <w:tcBorders>
              <w:tl2br w:val="nil"/>
              <w:tr2bl w:val="nil"/>
            </w:tcBorders>
            <w:noWrap/>
            <w:vAlign w:val="center"/>
          </w:tcPr>
          <w:p w14:paraId="18B183E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870" w:type="dxa"/>
            <w:tcBorders>
              <w:tl2br w:val="nil"/>
              <w:tr2bl w:val="nil"/>
            </w:tcBorders>
            <w:noWrap/>
            <w:vAlign w:val="center"/>
          </w:tcPr>
          <w:p w14:paraId="6B30AADD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荣县旭东中学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 w14:paraId="79583C4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谁是最可爱的人</w:t>
            </w:r>
          </w:p>
        </w:tc>
        <w:tc>
          <w:tcPr>
            <w:tcW w:w="4485" w:type="dxa"/>
            <w:tcBorders>
              <w:tl2br w:val="nil"/>
              <w:tr2bl w:val="nil"/>
            </w:tcBorders>
            <w:noWrap/>
            <w:vAlign w:val="center"/>
          </w:tcPr>
          <w:p w14:paraId="2A4E8CFC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唐基森   王晓钰   龚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婷</w:t>
            </w: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   黄雨萱 </w:t>
            </w:r>
          </w:p>
          <w:p w14:paraId="289BF9A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胡茂强   刘洛邑   刘颖潇   张宇杰 </w:t>
            </w:r>
          </w:p>
          <w:p w14:paraId="7DAC335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彭玮诚   陈思羽   邱蔚熙</w:t>
            </w:r>
          </w:p>
        </w:tc>
        <w:tc>
          <w:tcPr>
            <w:tcW w:w="2362" w:type="dxa"/>
            <w:tcBorders>
              <w:tl2br w:val="nil"/>
              <w:tr2bl w:val="nil"/>
            </w:tcBorders>
            <w:noWrap w:val="0"/>
            <w:vAlign w:val="center"/>
          </w:tcPr>
          <w:p w14:paraId="35FD230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左  飞   李梦园</w:t>
            </w:r>
          </w:p>
        </w:tc>
      </w:tr>
    </w:tbl>
    <w:p w14:paraId="6DDA75AD">
      <w:pPr>
        <w:widowControl/>
        <w:textAlignment w:val="center"/>
        <w:rPr>
          <w:rFonts w:eastAsia="仿宋" w:cs="方正仿宋_GB2312"/>
          <w:color w:val="000000"/>
          <w:kern w:val="0"/>
          <w:sz w:val="22"/>
          <w:szCs w:val="22"/>
          <w:lang w:bidi="ar"/>
        </w:rPr>
      </w:pPr>
    </w:p>
    <w:p w14:paraId="51039562">
      <w:pPr>
        <w:spacing w:line="600" w:lineRule="exact"/>
        <w:jc w:val="center"/>
        <w:rPr>
          <w:rFonts w:eastAsia="楷体_GB2312" w:cs="楷体_GB2312"/>
          <w:b/>
          <w:bCs/>
          <w:color w:val="000000"/>
          <w:kern w:val="0"/>
          <w:lang w:bidi="ar"/>
        </w:rPr>
      </w:pPr>
      <w:r>
        <w:rPr>
          <w:rFonts w:hint="eastAsia" w:eastAsia="楷体_GB2312" w:cs="楷体_GB2312"/>
          <w:b/>
          <w:bCs/>
          <w:color w:val="000000"/>
          <w:kern w:val="0"/>
          <w:lang w:bidi="ar"/>
        </w:rPr>
        <w:t>（六）中学生组（含初中、高中、中职学生）影视剧类</w:t>
      </w:r>
    </w:p>
    <w:tbl>
      <w:tblPr>
        <w:tblStyle w:val="7"/>
        <w:tblW w:w="14077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695"/>
        <w:gridCol w:w="2265"/>
        <w:gridCol w:w="4515"/>
        <w:gridCol w:w="2417"/>
      </w:tblGrid>
      <w:tr w14:paraId="7A704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</w:trPr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 w14:paraId="12525E1E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695" w:type="dxa"/>
            <w:tcBorders>
              <w:tl2br w:val="nil"/>
              <w:tr2bl w:val="nil"/>
            </w:tcBorders>
            <w:noWrap/>
            <w:vAlign w:val="center"/>
          </w:tcPr>
          <w:p w14:paraId="08033315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 w14:paraId="664AE850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noWrap/>
            <w:vAlign w:val="center"/>
          </w:tcPr>
          <w:p w14:paraId="0B88B39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参演选手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noWrap w:val="0"/>
            <w:vAlign w:val="center"/>
          </w:tcPr>
          <w:p w14:paraId="30A6E2BD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eastAsia="黑体" w:cs="黑体"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</w:tr>
      <w:tr w14:paraId="738FC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 w14:paraId="53930E4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695" w:type="dxa"/>
            <w:tcBorders>
              <w:tl2br w:val="nil"/>
              <w:tr2bl w:val="nil"/>
            </w:tcBorders>
            <w:noWrap/>
            <w:vAlign w:val="center"/>
          </w:tcPr>
          <w:p w14:paraId="482CD9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西昌市南宁中学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 w14:paraId="4DE5E1B8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穿井得一人（改编）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noWrap/>
            <w:vAlign w:val="center"/>
          </w:tcPr>
          <w:p w14:paraId="524478F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邱克古   马福琼   李雨萱   李青霖</w:t>
            </w:r>
          </w:p>
          <w:p w14:paraId="22188C9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王思然   杨  雪   何  东  苏呷小王</w:t>
            </w:r>
          </w:p>
          <w:p w14:paraId="511D894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吉联此聪 阿加伍惹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noWrap w:val="0"/>
            <w:vAlign w:val="center"/>
          </w:tcPr>
          <w:p w14:paraId="0AA91E0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潘  婷  杨兴莲</w:t>
            </w:r>
          </w:p>
        </w:tc>
      </w:tr>
      <w:tr w14:paraId="19BCB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 w14:paraId="0ECFC7F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95" w:type="dxa"/>
            <w:tcBorders>
              <w:tl2br w:val="nil"/>
              <w:tr2bl w:val="nil"/>
            </w:tcBorders>
            <w:noWrap/>
            <w:vAlign w:val="center"/>
          </w:tcPr>
          <w:p w14:paraId="5844982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四川省绵阳第一中学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 w14:paraId="18112DC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古今意 家国情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noWrap/>
            <w:vAlign w:val="center"/>
          </w:tcPr>
          <w:p w14:paraId="6E4C867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郑栋元   罗良睿   董梦帆   岳芹安</w:t>
            </w:r>
          </w:p>
          <w:p w14:paraId="06C6E55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莫洪鉴   李  琦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noWrap w:val="0"/>
            <w:vAlign w:val="center"/>
          </w:tcPr>
          <w:p w14:paraId="5A47F11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游  潇  汪青霞</w:t>
            </w:r>
          </w:p>
        </w:tc>
      </w:tr>
      <w:tr w14:paraId="1404D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 w14:paraId="680A1F6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695" w:type="dxa"/>
            <w:tcBorders>
              <w:tl2br w:val="nil"/>
              <w:tr2bl w:val="nil"/>
            </w:tcBorders>
            <w:noWrap/>
            <w:vAlign w:val="center"/>
          </w:tcPr>
          <w:p w14:paraId="6A1E576B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天府新区合江中学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 w14:paraId="0048C12F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吾辈当自强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noWrap/>
            <w:vAlign w:val="center"/>
          </w:tcPr>
          <w:p w14:paraId="66D13DF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周思旭   范嘉懿   罗佳欣   刘南沂 </w:t>
            </w:r>
          </w:p>
          <w:p w14:paraId="4C2B0FD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罗业涛   佘翰霖  罗成宇昊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noWrap w:val="0"/>
            <w:vAlign w:val="center"/>
          </w:tcPr>
          <w:p w14:paraId="4757321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毛麒先  张  丽</w:t>
            </w:r>
          </w:p>
        </w:tc>
      </w:tr>
      <w:tr w14:paraId="12A80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 w14:paraId="4BB82FF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95" w:type="dxa"/>
            <w:tcBorders>
              <w:tl2br w:val="nil"/>
              <w:tr2bl w:val="nil"/>
            </w:tcBorders>
            <w:noWrap/>
            <w:vAlign w:val="center"/>
          </w:tcPr>
          <w:p w14:paraId="5544C00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绵阳市安州区第一初级中学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 w14:paraId="00E1DA5E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自尊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noWrap/>
            <w:vAlign w:val="center"/>
          </w:tcPr>
          <w:p w14:paraId="6C76CF44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陶沛涵   刘雨晨   蔡博文   汪林果  </w:t>
            </w:r>
          </w:p>
          <w:p w14:paraId="4ACBCE28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卢兴磊   李  珂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noWrap w:val="0"/>
            <w:vAlign w:val="center"/>
          </w:tcPr>
          <w:p w14:paraId="671C8EE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李怡诺  陈光华</w:t>
            </w:r>
          </w:p>
        </w:tc>
      </w:tr>
      <w:tr w14:paraId="74DDF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 w14:paraId="61C374E6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695" w:type="dxa"/>
            <w:tcBorders>
              <w:tl2br w:val="nil"/>
              <w:tr2bl w:val="nil"/>
            </w:tcBorders>
            <w:noWrap/>
            <w:vAlign w:val="center"/>
          </w:tcPr>
          <w:p w14:paraId="2375DCE4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自贡市荣县高山镇学校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 w14:paraId="70DE6763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卖炭翁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noWrap/>
            <w:vAlign w:val="center"/>
          </w:tcPr>
          <w:p w14:paraId="2125885D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廖玉龙   曾子丞   伍  睿   王文静</w:t>
            </w:r>
          </w:p>
          <w:p w14:paraId="30867CD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曾思雨   邓晓伟   曹世林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noWrap w:val="0"/>
            <w:vAlign w:val="center"/>
          </w:tcPr>
          <w:p w14:paraId="63852CE0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杨  柳</w:t>
            </w:r>
          </w:p>
        </w:tc>
      </w:tr>
      <w:tr w14:paraId="73E4B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 w14:paraId="30AC7B8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695" w:type="dxa"/>
            <w:tcBorders>
              <w:tl2br w:val="nil"/>
              <w:tr2bl w:val="nil"/>
            </w:tcBorders>
            <w:noWrap/>
            <w:vAlign w:val="center"/>
          </w:tcPr>
          <w:p w14:paraId="1E73A355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绵阳市安州区第一初级中学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 w14:paraId="358542E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红岩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noWrap/>
            <w:vAlign w:val="center"/>
          </w:tcPr>
          <w:p w14:paraId="61280AF1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邓晨曦   周  阳   陈锦瑜   吕陆俊</w:t>
            </w:r>
          </w:p>
          <w:p w14:paraId="1BC163DB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 xml:space="preserve">杨翰霖   黄语桐   刘芷玲   张永琪 </w:t>
            </w:r>
          </w:p>
          <w:p w14:paraId="3A36D0F2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袁逸嘉   陈钰轩  周庆海玲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noWrap w:val="0"/>
            <w:vAlign w:val="center"/>
          </w:tcPr>
          <w:p w14:paraId="1BF07C2E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陈春莉   陈凤英</w:t>
            </w:r>
          </w:p>
        </w:tc>
      </w:tr>
      <w:tr w14:paraId="1D91B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 w14:paraId="3B0A1A11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695" w:type="dxa"/>
            <w:tcBorders>
              <w:tl2br w:val="nil"/>
              <w:tr2bl w:val="nil"/>
            </w:tcBorders>
            <w:noWrap/>
            <w:vAlign w:val="center"/>
          </w:tcPr>
          <w:p w14:paraId="1737D102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绵阳市安州区第一初级中学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 w14:paraId="7E62C749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恰同学少年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noWrap/>
            <w:vAlign w:val="center"/>
          </w:tcPr>
          <w:p w14:paraId="582A903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陶沛涵   刘雨晨   蔡博文   张  芮</w:t>
            </w:r>
          </w:p>
          <w:p w14:paraId="660CCB4F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卢兴磊   李  珂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noWrap w:val="0"/>
            <w:vAlign w:val="center"/>
          </w:tcPr>
          <w:p w14:paraId="0CA745B3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李怡诺</w:t>
            </w:r>
          </w:p>
        </w:tc>
      </w:tr>
      <w:tr w14:paraId="208D0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 w14:paraId="4B4DC56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695" w:type="dxa"/>
            <w:tcBorders>
              <w:tl2br w:val="nil"/>
              <w:tr2bl w:val="nil"/>
            </w:tcBorders>
            <w:noWrap/>
            <w:vAlign w:val="center"/>
          </w:tcPr>
          <w:p w14:paraId="35D5F91A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成都市双流区东升第一初级中学</w:t>
            </w:r>
          </w:p>
        </w:tc>
        <w:tc>
          <w:tcPr>
            <w:tcW w:w="2265" w:type="dxa"/>
            <w:tcBorders>
              <w:tl2br w:val="nil"/>
              <w:tr2bl w:val="nil"/>
            </w:tcBorders>
            <w:noWrap/>
            <w:vAlign w:val="center"/>
          </w:tcPr>
          <w:p w14:paraId="2532340C">
            <w:pPr>
              <w:widowControl/>
              <w:jc w:val="center"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皇帝的新装</w:t>
            </w:r>
          </w:p>
        </w:tc>
        <w:tc>
          <w:tcPr>
            <w:tcW w:w="4515" w:type="dxa"/>
            <w:tcBorders>
              <w:tl2br w:val="nil"/>
              <w:tr2bl w:val="nil"/>
            </w:tcBorders>
            <w:noWrap/>
            <w:vAlign w:val="center"/>
          </w:tcPr>
          <w:p w14:paraId="6185B887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冯启棵  李欣</w:t>
            </w:r>
            <w:r>
              <w:rPr>
                <w:rFonts w:hint="eastAsia" w:eastAsia="仿宋" w:cs="宋体"/>
                <w:color w:val="000000"/>
                <w:kern w:val="0"/>
                <w:sz w:val="22"/>
                <w:szCs w:val="22"/>
                <w:lang w:bidi="ar"/>
              </w:rPr>
              <w:t>玥</w:t>
            </w:r>
            <w:r>
              <w:rPr>
                <w:rFonts w:hint="eastAsia" w:eastAsia="仿宋" w:cs="仿宋_GB2312"/>
                <w:color w:val="000000"/>
                <w:kern w:val="0"/>
                <w:sz w:val="22"/>
                <w:szCs w:val="22"/>
                <w:lang w:bidi="ar"/>
              </w:rPr>
              <w:t>等</w:t>
            </w:r>
          </w:p>
        </w:tc>
        <w:tc>
          <w:tcPr>
            <w:tcW w:w="2417" w:type="dxa"/>
            <w:tcBorders>
              <w:tl2br w:val="nil"/>
              <w:tr2bl w:val="nil"/>
            </w:tcBorders>
            <w:noWrap w:val="0"/>
            <w:vAlign w:val="center"/>
          </w:tcPr>
          <w:p w14:paraId="2BF53FE6">
            <w:pPr>
              <w:widowControl/>
              <w:textAlignment w:val="center"/>
              <w:rPr>
                <w:rFonts w:eastAsia="仿宋" w:cs="方正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" w:cs="方正仿宋_GB2312"/>
                <w:color w:val="000000"/>
                <w:kern w:val="0"/>
                <w:sz w:val="22"/>
                <w:szCs w:val="22"/>
                <w:lang w:bidi="ar"/>
              </w:rPr>
              <w:t>李选华</w:t>
            </w:r>
          </w:p>
        </w:tc>
      </w:tr>
    </w:tbl>
    <w:p w14:paraId="724572FD">
      <w:pPr>
        <w:rPr>
          <w:rFonts w:eastAsia="方正仿宋_GB2312" w:cs="方正仿宋_GB2312"/>
          <w:color w:val="000000"/>
          <w:kern w:val="0"/>
          <w:sz w:val="28"/>
          <w:szCs w:val="28"/>
          <w:lang w:bidi="ar"/>
        </w:rPr>
        <w:sectPr>
          <w:footerReference r:id="rId3" w:type="default"/>
          <w:footerReference r:id="rId4" w:type="even"/>
          <w:pgSz w:w="16838" w:h="11906" w:orient="landscape"/>
          <w:pgMar w:top="1531" w:right="1531" w:bottom="1531" w:left="1531" w:header="1134" w:footer="1247" w:gutter="0"/>
          <w:cols w:space="720" w:num="1"/>
          <w:docGrid w:linePitch="435" w:charSpace="0"/>
        </w:sectPr>
      </w:pPr>
      <w:bookmarkStart w:id="0" w:name="_GoBack"/>
      <w:bookmarkEnd w:id="0"/>
    </w:p>
    <w:p w14:paraId="19AFD30D">
      <w:pPr>
        <w:rPr>
          <w:rFonts w:ascii="方正仿宋_GB2312" w:hAnsi="方正仿宋_GB2312" w:eastAsia="方正仿宋_GB2312" w:cs="方正仿宋_GB2312"/>
          <w:color w:val="000000"/>
          <w:kern w:val="0"/>
          <w:sz w:val="28"/>
          <w:szCs w:val="28"/>
          <w:lang w:bidi="ar"/>
        </w:rPr>
      </w:pPr>
    </w:p>
    <w:sectPr>
      <w:pgSz w:w="11906" w:h="16838"/>
      <w:pgMar w:top="2098" w:right="1474" w:bottom="1985" w:left="1588" w:header="1701" w:footer="158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58D3F">
    <w:pPr>
      <w:pStyle w:val="4"/>
      <w:framePr w:wrap="around" w:vAnchor="text" w:hAnchor="margin" w:xAlign="outside" w:y="1"/>
      <w:ind w:right="320" w:righ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5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4BDA2F9C"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19B5E">
    <w:pPr>
      <w:pStyle w:val="4"/>
      <w:framePr w:wrap="around" w:vAnchor="text" w:hAnchor="margin" w:xAlign="outside" w:y="1"/>
      <w:ind w:left="320" w:leftChars="100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4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 w14:paraId="10585BBD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5B0FC"/>
    <w:multiLevelType w:val="singleLevel"/>
    <w:tmpl w:val="4AA5B0FC"/>
    <w:lvl w:ilvl="0" w:tentative="0">
      <w:start w:val="7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61.88.179:80/seeyon/officeservlet"/>
  </w:docVars>
  <w:rsids>
    <w:rsidRoot w:val="00715941"/>
    <w:rsid w:val="00007523"/>
    <w:rsid w:val="000E7523"/>
    <w:rsid w:val="00112420"/>
    <w:rsid w:val="001B42BA"/>
    <w:rsid w:val="00363C2C"/>
    <w:rsid w:val="003A34ED"/>
    <w:rsid w:val="003F1922"/>
    <w:rsid w:val="0040597D"/>
    <w:rsid w:val="00426B51"/>
    <w:rsid w:val="00463734"/>
    <w:rsid w:val="0049411B"/>
    <w:rsid w:val="004B3681"/>
    <w:rsid w:val="004F0B03"/>
    <w:rsid w:val="00511CC2"/>
    <w:rsid w:val="005320A0"/>
    <w:rsid w:val="005522DF"/>
    <w:rsid w:val="0058769E"/>
    <w:rsid w:val="00645A63"/>
    <w:rsid w:val="00674CD5"/>
    <w:rsid w:val="00683912"/>
    <w:rsid w:val="00715941"/>
    <w:rsid w:val="00721806"/>
    <w:rsid w:val="00794B2C"/>
    <w:rsid w:val="007E10D6"/>
    <w:rsid w:val="00850378"/>
    <w:rsid w:val="00941EE0"/>
    <w:rsid w:val="00952CCA"/>
    <w:rsid w:val="009967C5"/>
    <w:rsid w:val="009E02A3"/>
    <w:rsid w:val="00B23D06"/>
    <w:rsid w:val="00B26EDA"/>
    <w:rsid w:val="00B975B8"/>
    <w:rsid w:val="00BE7E6E"/>
    <w:rsid w:val="00BF5927"/>
    <w:rsid w:val="00D02336"/>
    <w:rsid w:val="00D43A80"/>
    <w:rsid w:val="00DA4F6D"/>
    <w:rsid w:val="00DF752E"/>
    <w:rsid w:val="00E3588B"/>
    <w:rsid w:val="00E65288"/>
    <w:rsid w:val="00E66AC6"/>
    <w:rsid w:val="00E77518"/>
    <w:rsid w:val="00E93428"/>
    <w:rsid w:val="00F07A21"/>
    <w:rsid w:val="00F1793D"/>
    <w:rsid w:val="00FF0CA8"/>
    <w:rsid w:val="3DC3002A"/>
    <w:rsid w:val="5EFF39B0"/>
    <w:rsid w:val="6EEF3023"/>
    <w:rsid w:val="6F97AC6B"/>
    <w:rsid w:val="7F6B65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 w:eastAsia="宋体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eastAsia="宋体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unhideWhenUsed/>
    <w:qFormat/>
    <w:uiPriority w:val="99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日期 Char"/>
    <w:link w:val="2"/>
    <w:semiHidden/>
    <w:qFormat/>
    <w:uiPriority w:val="99"/>
    <w:rPr>
      <w:kern w:val="2"/>
      <w:sz w:val="32"/>
      <w:szCs w:val="22"/>
    </w:rPr>
  </w:style>
  <w:style w:type="character" w:customStyle="1" w:styleId="13">
    <w:name w:val="批注框文本 Char"/>
    <w:basedOn w:val="9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14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5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6">
    <w:name w:val="HTML 预设格式 Char"/>
    <w:basedOn w:val="9"/>
    <w:link w:val="6"/>
    <w:qFormat/>
    <w:uiPriority w:val="0"/>
    <w:rPr>
      <w:rFonts w:ascii="宋体" w:hAnsi="宋体" w:eastAsia="宋体"/>
      <w:sz w:val="24"/>
      <w:szCs w:val="24"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61"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19">
    <w:name w:val="font51"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20">
    <w:name w:val="font41"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21">
    <w:name w:val="font71"/>
    <w:qFormat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22">
    <w:name w:val="font3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j\Desktop\Doc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Pages>137</Pages>
  <Words>984</Words>
  <Characters>1060</Characters>
  <Lines>608</Lines>
  <Paragraphs>171</Paragraphs>
  <TotalTime>6</TotalTime>
  <ScaleCrop>false</ScaleCrop>
  <LinksUpToDate>false</LinksUpToDate>
  <CharactersWithSpaces>1077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2025-02-12T01:10:00Z</dcterms:created>
  <dc:creator>攀枝花学院单位管理员</dc:creator>
  <cp:lastModifiedBy>Colamilkshake</cp:lastModifiedBy>
  <dcterms:modified xsi:type="dcterms:W3CDTF">2025-02-12T07:19:22Z</dcterms:modified>
  <dc:title>中共四川省委宣传部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eyJoZGlkIjoiYWU4ODcyZTJlZWFiNjFhYmQzMTcxZWUwODQ0OGI0YmEiLCJ1c2VySWQiOiI3NTU1Mjk0MzMifQ==</vt:lpwstr>
  </property>
  <property fmtid="{D5CDD505-2E9C-101B-9397-08002B2CF9AE}" pid="4" name="ICV">
    <vt:lpwstr>D10C8A444C934D1882760197DCCDDC0A_13</vt:lpwstr>
  </property>
</Properties>
</file>