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9B5913">
      <w:pPr>
        <w:ind w:left="0" w:leftChars="0" w:firstLine="0" w:firstLineChars="0"/>
        <w:rPr>
          <w:rFonts w:hint="eastAsia"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附件1</w:t>
      </w:r>
    </w:p>
    <w:p w14:paraId="52C2BE12">
      <w:pPr>
        <w:jc w:val="center"/>
        <w:rPr>
          <w:rFonts w:hint="eastAsia"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202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5</w:t>
      </w:r>
      <w:r>
        <w:rPr>
          <w:rFonts w:hint="eastAsia" w:ascii="方正小标宋简体" w:eastAsia="方正小标宋简体"/>
          <w:sz w:val="36"/>
          <w:szCs w:val="40"/>
        </w:rPr>
        <w:t>年高校学生资助诚信教育宣传作品获奖名单</w:t>
      </w:r>
    </w:p>
    <w:p w14:paraId="1A48A507">
      <w:pPr>
        <w:numPr>
          <w:ilvl w:val="0"/>
          <w:numId w:val="0"/>
        </w:numPr>
        <w:rPr>
          <w:rFonts w:hint="eastAsia" w:ascii="方正小标宋简体" w:eastAsia="方正小标宋简体"/>
          <w:sz w:val="36"/>
          <w:szCs w:val="40"/>
          <w:lang w:val="en-US" w:eastAsia="zh-CN"/>
        </w:rPr>
      </w:pP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6"/>
        </w:rPr>
        <w:t>公益短片（共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54</w:t>
      </w:r>
      <w:r>
        <w:rPr>
          <w:rFonts w:hint="eastAsia" w:ascii="黑体" w:hAnsi="黑体" w:eastAsia="黑体"/>
          <w:sz w:val="32"/>
          <w:szCs w:val="36"/>
        </w:rPr>
        <w:t>部）</w:t>
      </w:r>
    </w:p>
    <w:tbl>
      <w:tblPr>
        <w:tblStyle w:val="11"/>
        <w:tblW w:w="535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805"/>
        <w:gridCol w:w="2385"/>
        <w:gridCol w:w="3420"/>
        <w:gridCol w:w="2791"/>
        <w:gridCol w:w="1466"/>
      </w:tblGrid>
      <w:tr w14:paraId="6C7B8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2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1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 w14:paraId="1E0E5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C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A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2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永恒的诺言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李采依、杨晓英、勒格石伍、雷娟、周小琳、付晓康、罗浩、罗欣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王培、巩斯茂、  冯静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A6E7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B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A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以诚之名 反诈同行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赵欣怡、邹玉林、韩佳伟、廖友鹏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姜雪、郑帅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D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E05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0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征信修复陷阱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7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何开行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4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段伟华、张翰一、罗淼、唐思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B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F8D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8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诚光微芒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秦灵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杨扬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1D5E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32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达州中医药职业学院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9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筑梦者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彭文爽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7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鲁莉、刘小利、张慧丽、贾凯、颜新婷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E51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C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成都师范学院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B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别让小抄“翻车”诚信永不“掉线”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周国鑫、杨惠茹、尹静怡、颜川博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曹冲</w:t>
            </w:r>
          </w:p>
          <w:p w14:paraId="5E3D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4C8B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5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成都中医药大学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剪·诚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袁雪梅、夏佳欣、李宝山、佘岢薰、曾浩、央央德吉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刘颖、戴宇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4D3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9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四川铁道职业技术学院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一笔一划写人生，一言一行守诚信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6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张钰、刘龙飞、汤俊雄、赖玉林、魏于烽、黄艺、李国鹏、杨楠、张昊、蒋兴胡、许红丽、彭粘闽、李杨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唐恬 张洋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9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DAE0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2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4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川南幼儿师范</w:t>
            </w:r>
          </w:p>
          <w:p w14:paraId="3D9C4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高等专科学校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诚时相伴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郭思嘉、王佳瑶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王斯福、钟奇烈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C3C2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A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四川大学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1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拨开迷雾见诚信——助学路上的反思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范锦翌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马金鞍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陈焱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贾玉印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郭子熙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夏库拉·卡哈尔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C2D1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乐山师范学院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守诚助学 青春汇彩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白雨阳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2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李骏、肖苗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9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570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1E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四川农业大学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5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以诚立本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A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熊侦钰、税宇途、熊依然、呙宇航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黄焕焕、李越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9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D04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电子科技大学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5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道德钟摆：从欺骗到诚信的两端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徐璐、唐诗淇 陈恒宇、杜书豪、杨寿成、康黎滨、巴特力·塔比斯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9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323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A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4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西南石油大学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7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真诚与谎言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A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李泽楷、冷玥怡、罗琪蕊、崔力鉴、雷承霖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3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5CA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0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宜宾学院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诚信“字”旅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魏燕、吴云月、曹匀鲜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E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赵翔玥、何小媚、李桂林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8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9C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川北医学院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B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默守诚光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A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康艺桦、姚扬、 刘柯含、曾琳、陈柔希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E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付红飞、张怀艺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  <w:p w14:paraId="6479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47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南充职业技术学院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C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账本里的信诺与爱之回响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F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刘瑶、梁宇杰、赵宾燕、柏红丽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杜红梅、华俊、阙瑜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D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1041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雅安职业技术学院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6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信·微光 铸未来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A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李德森、穆秋华、熊涛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王飞、廖伟强、杨俊霞、陈天然、张晓惜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798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A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5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四川旅游学院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6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诚信的答案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D6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徐鹭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1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王恒蓉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9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18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胶痕映廉，匠心筑诚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夏毓苓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9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张可心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307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2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成都工业学院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B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诚信的选择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3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张峰彬、熊焱根、刘唐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2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郑燕梅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EEA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E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宜宾职业技术学院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7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诚立身，行致远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0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詹传墙、陶燃、黄晓英、陈国红、李新超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6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银凤至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7AA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5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FA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诚信——成功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B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侯欣敏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4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CA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1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信守未来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冉立东、李春苹、孙铭灿、张望琳、霍梦科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C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张瑞杰、杨娟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E4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A41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E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迷途归返一诚信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聂君怡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李成雪、陈宇、程兰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2470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7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微光成炬，资助同行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陈欣、杜福雯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3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864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D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守资助之诚，践感恩之信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杜高、罗熙、刘武、何梦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8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高星、陈微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0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58D5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A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5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四川中医药</w:t>
            </w:r>
          </w:p>
          <w:p w14:paraId="668C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一念之差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7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叶宇航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赵宇璐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余梁浩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高泽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杜胜阳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8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彭洁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566F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2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6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踏碎尘埃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6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师孝天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王硕宁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梁伟浩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蒋芳芳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沈雨洁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姚林园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</w:tr>
      <w:tr w14:paraId="2175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E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4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四川传媒学院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1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诚信筑梦，感恩前行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2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江悦、张霖霖、李航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侯鑫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王小丽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贺莉娅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9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D15D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四川音乐学院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索玛花开的声音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马海伍呷木、赵丁瑶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马唯薇、袁建、李于于、杨之豪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190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D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2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攀枝花学院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B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有一种痛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陈凤竹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罗艺培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林怡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刘姿彤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李抒泽、祝维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B46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B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5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泸州医疗器械职业学院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光隙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0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尹子强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杜金洋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左顺南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巫贵曦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0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余江丽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E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EB64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9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德阳科贸职业学院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诚信之光，点亮未来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1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王梦迪、苏欣、赵彦晶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刘美伶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08D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20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西南科技大学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因为你，所以我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9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黎馨、谭欣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1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付靖芸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7417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2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电子科技大学成都学院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4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诚信资助伴青春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谢璟泓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A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兰琼、曾世巧、李雪蓉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9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56D5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6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3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四川幼儿师范</w:t>
            </w:r>
          </w:p>
          <w:p w14:paraId="4F12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高等专科学校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5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信·守·未来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F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郝国陈、阳琪、呷玛措、降央翁姆、央吉措、李哲涵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D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紫艳、孙艳霞、吴庆凤、叶红、罗昊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4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85FB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西南民族大学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诚信为盾，守护资助之光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8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杨怡、李思怡、周鹏、李佳蔓、黄政楠、尤艳敏、黄仁浩、苏吉康珠、 唐渝、史璐瑶、陈  丽、杨树娇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叶权征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927F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8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7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成都航空职业技术大学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44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诚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明涵钰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易姝、龙臻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FAD6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F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川北医学院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医者“诚”心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3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王子怡、龙欣瑞、何镜昱、苏澄、郎冰冰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B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杨含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A8B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5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橡皮擦中的诚信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邱鑫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A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郑羲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BAE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四川警察学院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95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诚长之路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缪卓霖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张小沙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A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熊娅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2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D3F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4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1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南充职业技术学院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青春“卡”局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B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杜阿洛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1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常蕾、魏清明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3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B5D2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0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四川国际标榜职业学院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天平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C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王源袁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D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张智晶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1068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0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四川体育职业学院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守资助诚信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绽青春芳华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俄尔古则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雷力梨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3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CF7F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四川国际标榜职业学院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A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青春贷价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B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张楚仪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7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张智晶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B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880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4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B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西南科技大学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1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捷径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廖鹏、张泽雄、曾丞楸、孙富玉、程理瑞、丁佳乐、李佳忆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2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甘露、罗新、杨明芳、陈浩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D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9667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成都艺术职业大学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7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货价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李莉、席佳、王雨涵、付雨琪、刘严、熊雨欣、杨悦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0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杨敏锐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B2FB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2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7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成都艺术职业大学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诚信的秘密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6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陆寒杰、谢师翔、马延勃 、杨嘉禾、张馨影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7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邓智 韩双梅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8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C25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巴中职业技术学院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守护助学“钱袋子”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5E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王伊璠、赵锐、龚小燕、卢晓薇、张进林、王萧迪、姚旋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王捋先、鲜林峰、鲜航、杨亚男、李皎娇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A18D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西南财经大学天府学院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换位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C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王彬霖、黄钇肖寒、 蒋雪、李明泽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7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李艳霞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6DA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B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四川工商学院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真实的重量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1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张仁月、刘燕、王文举、郑鑫莹、彭博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刘礼俊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18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864D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  <w:p w14:paraId="0874C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工程技术学院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天平两端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孙俊杰、张竣科、曾椿竣、刘俞材、杨智宇、康延军、黎铭瑩、王屏欢、阳仪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曾纯琴、王拯梁、祝杨、刘国庆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D5F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A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4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内江职业技术学院</w:t>
            </w:r>
          </w:p>
        </w:tc>
        <w:tc>
          <w:tcPr>
            <w:tcW w:w="8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我从黑暗中来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何英杰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万俊杰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孙文科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付雨陇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胡斯璐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张蠔丹</w:t>
            </w:r>
          </w:p>
        </w:tc>
        <w:tc>
          <w:tcPr>
            <w:tcW w:w="10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潘康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周文熙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罗永芬</w:t>
            </w:r>
          </w:p>
        </w:tc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1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 w14:paraId="4396661C">
      <w:pPr>
        <w:numPr>
          <w:ilvl w:val="0"/>
          <w:numId w:val="1"/>
        </w:numPr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公益宣传画（共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66</w:t>
      </w:r>
      <w:r>
        <w:rPr>
          <w:rFonts w:hint="eastAsia" w:ascii="黑体" w:hAnsi="黑体" w:eastAsia="黑体"/>
          <w:sz w:val="32"/>
          <w:szCs w:val="36"/>
        </w:rPr>
        <w:t>幅）</w:t>
      </w:r>
    </w:p>
    <w:tbl>
      <w:tblPr>
        <w:tblStyle w:val="11"/>
        <w:tblW w:w="138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746"/>
        <w:gridCol w:w="2384"/>
        <w:gridCol w:w="3295"/>
        <w:gridCol w:w="2894"/>
        <w:gridCol w:w="1481"/>
      </w:tblGrid>
      <w:tr w14:paraId="35A3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tblHeader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 w14:paraId="24F8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2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诚信字语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邓雅丽、孙瑞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张潇月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4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374E6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D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失血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彭晓凤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冯韵竹、古丽艾赛丽·拜克热、陈思言、蒋攀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43D5C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8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成都工业学院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1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信·印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C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李维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宋新建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F84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0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0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诚信之光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0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敖唯与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邵先奎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3287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0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2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诚信对焦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B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苏卓尔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蔡小茵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3A20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F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D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没了诚信，就没了一切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陈思思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李国亮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F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3551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1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诚铸时轮 信守分针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黄星语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4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9568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E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C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心中有秤、行之有诚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汪雨菲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任静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E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479D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  <w:p w14:paraId="3CC6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诚信感恩 资助筑梦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陈雅丽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6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曾纯琴、王拯梁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1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2484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城之光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A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刘梦婷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A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8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2239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C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4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杏林慢火煨四载，煎得人生诚信方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F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余美欣、隋梓嫣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F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张址欣、黄耀辉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F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D871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E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诚为鼎，信为根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D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邬珂、范诗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李铃、李昌盛、杨静、王广旭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6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E8A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4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0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诚信赢天下，资助绽芳华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6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王梓琦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刘礼俊、张杨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244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抉择之梯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7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糜亚玲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E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何玉婷、李雪芬、张杨、屈小琴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E14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2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1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“1”言九鼎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A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罗梦怡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余艳丽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0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6B5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A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D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0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最珍贵的种子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刘俊宏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F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王李清潆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1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061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E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以鼎立信，以印证诚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9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李心扬、陈曦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彭雪梅、刘玉清、罗俊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C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811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1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四川文化传媒</w:t>
            </w:r>
          </w:p>
          <w:p w14:paraId="6B77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D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老工匠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张怡凡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5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解小艺、赵熙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A47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9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心口无刺方为信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1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王银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冉健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50A6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D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0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诚邂鹿影，信木流芳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04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周文健斌、刘璐璐、高思源、赖力维、魏欣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高雅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486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B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D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九色鹿·失信剥离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E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魏宇良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郑海波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张凌祥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雅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8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F92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0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F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诚为贵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林虹全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卢巍科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40DA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1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一言九鼎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B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曾志鹏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7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罗佳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C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EA91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9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8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诚舟扬四海，信德耀中华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郭宽胤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C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李明进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5D3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8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国风诚韵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4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王蕊雨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刘礼俊、周波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2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7DF4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助学之绳：守信者翻出未来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赵俊程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8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马唯薇、魏枭、刘雨蝶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A6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9C99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3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3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西昌医学</w:t>
            </w:r>
          </w:p>
          <w:p w14:paraId="0862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言而有信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0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刘竟懿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罗茂杨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A861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1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资助圆梦·诚信筑梦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1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刘文清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张琰旎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4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BE8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守护信用 共赢未来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邓爱秋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王进修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A82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B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成都工贸</w:t>
            </w:r>
          </w:p>
          <w:p w14:paraId="78BE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6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书香诚信路，青春逐光行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王好义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F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8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DE4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6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9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阁楼幻影：匹诺曹与谎言绵羊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9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王萍、黎海丹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A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王翠翠、杨涵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D5CD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4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B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7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镜中信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毕于轩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饶君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A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8844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成都东软学院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E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诚信作舟，资助扬帆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9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魏俊杰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A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98B5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D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校园反诈，破局而行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E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王严心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姜雪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范小齐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793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诚韵丹青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王川铭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孟荣，张博雅、穆巴拉克·库尔帮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977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1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2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四川文化传媒</w:t>
            </w:r>
          </w:p>
          <w:p w14:paraId="537B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E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池欣雨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解小艺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6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4F2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众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9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D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刘珊珊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6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703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8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四川铁道</w:t>
            </w:r>
          </w:p>
          <w:p w14:paraId="1BB6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拼起校园“信” 时光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杨楠、刘龙飞、汤俊雄、张代铧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段雪梅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1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239B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中国民用航空</w:t>
            </w:r>
          </w:p>
          <w:p w14:paraId="58FC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飞行学院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2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诚信筑就青云梯 失信坠入暗礁渊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祎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于欣平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王庆兰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易芯如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1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95EA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A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E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以助托举，诚绽芳华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4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徐晗真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彭怀雪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4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A4D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7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B5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南充电影工业</w:t>
            </w:r>
          </w:p>
          <w:p w14:paraId="2ECA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诚信为本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B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余诗琪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B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唐瑜蔚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BD8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8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诚信指纹树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胡佳乐、李鑫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0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96DC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8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5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以资助为笔，书诚信青春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但思梦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7CBF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5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7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四川大学锦江学院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诚载希望 鸽飞万里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范波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曹永清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D9D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0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诚信助学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7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汪银欣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E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0D37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1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C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诚信绘卷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陈丽吉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周宸宇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D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150B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2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E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鹿佑芳华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A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游诗怡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B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文豪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354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4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失信之蚀：目光下的畸变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钟培源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潘琳莉、何小媚、侯丽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8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4C6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A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成都工业</w:t>
            </w:r>
          </w:p>
          <w:p w14:paraId="6373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一诚为金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邓国超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梁蓉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CC0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3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8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信立资助·诚铸学术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欧阳馨竹、马丽雯、王俊艳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6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张址欣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A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C4B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0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7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万里商衢诚筑底，千年信火我辈传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李玖蓉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C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余艳、刘小凤、陈霞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2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C322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5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远离不良校园贷的钩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刘香兰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A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9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D58F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2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7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诚信绽芳华，一诺胜繁花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3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代羡妮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杨佩嘉、祁芳芳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761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守资助诚信，绽青春芳华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5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吴周霞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赵峥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976F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资助诚韵，青春绮梦华章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0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乔思媛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杨静东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8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073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3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E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西昌学院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F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A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吉朵叶夫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毛晓英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AFB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诚信流淌，谎言难挡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C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王彩林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王倩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1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354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A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算珠贯金诺，结系信如磐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E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李会英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0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张潇妤、杜红梅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0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2AB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F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成都银杏酒店</w:t>
            </w:r>
          </w:p>
          <w:p w14:paraId="0A526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5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追光而行·让诚信点亮青春星途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李玉秀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何敏、李琳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687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5D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传承诚信美德，筑牢社会基石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李思亭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F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颜新婷、贾凯、鲁莉、曹柳、曾淑萍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1AA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D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学涯绘蝶印彩华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6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代楚妍、吴钰琳、王筠熠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龙菲菲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任梅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雅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426F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9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F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四川幼儿师范</w:t>
            </w:r>
          </w:p>
          <w:p w14:paraId="6CE05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诚信助梦，资彩前行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阳琪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肖莎蕊、周春、唐彦婷、吕思阳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0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7C32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9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1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诚信有我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C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林佳煜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A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陈雪梅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1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6F3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成都农业科技</w:t>
            </w:r>
          </w:p>
          <w:p w14:paraId="68DB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守资助诚信，绽品质青春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1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谢含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吴展彪 、艾斌发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D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60C3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四川铁道</w:t>
            </w:r>
          </w:p>
          <w:p w14:paraId="2C88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职业技术学院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9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以镜明诚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C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张钰、赖玉林、张雨、魏于烽、罗曾臣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叶莎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0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8E8D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9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15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四川卫生康复</w:t>
            </w:r>
          </w:p>
          <w:p w14:paraId="2484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职业学院</w:t>
            </w:r>
          </w:p>
        </w:tc>
        <w:tc>
          <w:tcPr>
            <w:tcW w:w="2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E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双面人生：资助诚信之思</w:t>
            </w:r>
          </w:p>
        </w:tc>
        <w:tc>
          <w:tcPr>
            <w:tcW w:w="3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莫色马里</w:t>
            </w:r>
          </w:p>
        </w:tc>
        <w:tc>
          <w:tcPr>
            <w:tcW w:w="2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王昕楠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E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 w14:paraId="49A954C1">
      <w:pPr>
        <w:ind w:left="0" w:leftChars="0" w:firstLine="640" w:firstLineChars="200"/>
        <w:rPr>
          <w:rFonts w:hint="eastAsia" w:ascii="仿宋_GB2312" w:eastAsia="仿宋_GB2312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三、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书法作品</w:t>
      </w:r>
      <w:r>
        <w:rPr>
          <w:rFonts w:hint="eastAsia" w:ascii="黑体" w:hAnsi="黑体" w:eastAsia="黑体"/>
          <w:sz w:val="32"/>
          <w:szCs w:val="36"/>
        </w:rPr>
        <w:t>（共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64幅</w:t>
      </w:r>
      <w:r>
        <w:rPr>
          <w:rFonts w:hint="eastAsia" w:ascii="黑体" w:hAnsi="黑体" w:eastAsia="黑体"/>
          <w:sz w:val="32"/>
          <w:szCs w:val="36"/>
        </w:rPr>
        <w:t>）</w:t>
      </w:r>
    </w:p>
    <w:tbl>
      <w:tblPr>
        <w:tblStyle w:val="11"/>
        <w:tblW w:w="535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751"/>
        <w:gridCol w:w="2366"/>
        <w:gridCol w:w="3290"/>
        <w:gridCol w:w="2959"/>
        <w:gridCol w:w="1432"/>
      </w:tblGrid>
      <w:tr w14:paraId="22DF3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C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7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Chars="20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A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F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</w:tr>
      <w:tr w14:paraId="4F6AD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荀子•不苟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赵英琪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2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76E4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3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人之立身，唯在诚信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王涵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9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杨倩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8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 w14:paraId="2159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0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赵俊涛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E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谷白鸯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3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25A6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F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D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诚信系千家倩东风共织人间锦绣；</w:t>
            </w:r>
          </w:p>
          <w:p w14:paraId="471BF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真情连万众挥彩笔同描社会和谐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苏连烨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0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郭湘伟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9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1B938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0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信立天下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9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龚诗茜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F8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陈宇、李成雪、王贤书、穆巴拉克·库尔帮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203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1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1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待以诚，诺必践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夏锦波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吴疆、张杨、谢钧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8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7FE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5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商鞅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李喆溪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4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王丽萍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4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0BC1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7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篆韵载诚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董婷婷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张科 王海潮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F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4BFDA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C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B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西南医科大学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似竹如松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罗世武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钟守静、余丹、胡艳秋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DAE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D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赵俊涛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谷白鸯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0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7FDF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6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诚信诗文选钞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万绪林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330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西华师范大学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诚信铭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何林锋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王海潮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张科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6766A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9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3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川北幼儿师范</w:t>
            </w:r>
          </w:p>
          <w:p w14:paraId="71223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青春信翼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白洁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2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杨曙光、罗宇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C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 w14:paraId="584D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9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贷之以信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王彤吉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B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胡芮华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12600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四川轻化工大学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践约砺心贴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AA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苏如意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D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郭化丽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31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48F2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8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0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四川师范大学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B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求信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蒋雨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邱婧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0C12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D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C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橘井诚泉，杏林信露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D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朱熙贤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7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杨含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5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9DE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4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5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碑树泉石诚立信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李其洋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蒋零淋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8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2CB8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E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1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诚信兰玉家国联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8D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刘思蕊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0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魏子杰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12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8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1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诚信铭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何林锋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王海潮 张科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2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AA02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C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隶书·守资助诚信，绽青春芳华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7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F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A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697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8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2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《礼智仁德》对联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黄陶根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5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李利利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CA82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F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守资助诚信  绽青春芳华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代汶岐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吴展彪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4F32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4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朱熹句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黄晓龙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杨帆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2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18D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6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C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诚如金石 信似江河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3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邵文瑄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5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何绪虎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5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0C356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7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竹节莲韵 诚绽芳华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张亚妮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伍晓昀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67C5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7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6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行书楹联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3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冯小容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7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雷晓莉、张思思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EA8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B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诚立身，信筑业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黎踯雄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程美容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7E34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0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诚信立本强育人根基。资助同行筑梦绽芳华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C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李红丽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郭湘伟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EA7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A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5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D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诚如墨玉千秋重，信若金丹万代传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3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江风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常乐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5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7E988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8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以诚筑梦资助路，用信护航青春行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B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6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22391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D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抱诚传灯联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余敦煌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4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李容丽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0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39842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C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忠孝仁义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陈桢宇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陈琦天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5351A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11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3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诚信为本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田婧懿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冯朝旭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6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 w14:paraId="6FFD9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C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4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成都锦城学院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2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瑾瑜映诚，景行载信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4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胡曦彧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田阳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6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11FC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6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新时代，诚立身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B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杨卉、贺雯馨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9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黄宝佳、李晶、毛良冬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6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3F4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70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7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四川工商学院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信润芳华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苟渃茜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5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刘礼俊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9C6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1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四川文理学院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6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资助·守信联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0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何绪虎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C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261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5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成信与诚信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夏晨致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1683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2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7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赵俊涛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谷白鸯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89AB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诚信立身，行稳致远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5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孙雨函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5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B1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5CD8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E9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A5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至诚无息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2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孙思哲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C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张址欣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3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DA9A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A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刘菊花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黄志文、刘映吾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F00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2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以诚立人,以学明志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4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余俊贤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田晓卓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B226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A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四川幼儿师范</w:t>
            </w:r>
          </w:p>
          <w:p w14:paraId="7B88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8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一诺寸心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唐祯祯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6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王思棋、晁焕焕、吴军、南天涯、李婷婷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8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5AF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成都医学院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8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德立身本·信处世先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F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王瑞笛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9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李成雪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陈宇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刘小凤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B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C65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0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内江师范学院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赵俊涛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谷白鸯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6A7E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F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宜宾学院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承资守信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张璐瑶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A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杨云云、王勤、邓玲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3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FFB7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7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7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成都师范学院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3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诚开·信立联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6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罗运明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田莉莉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1CA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4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D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9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诚信天下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2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胡佳丰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6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袁桔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C9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6862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E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0D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9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言行诚诺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刘彦孜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8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何旋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9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484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四川幼儿师范</w:t>
            </w:r>
          </w:p>
          <w:p w14:paraId="2ABE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3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立诚筑信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5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毛兰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王迪、初冠楠、王萌、叶红、罗洪涛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341A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2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6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诚以立身信为本，青春筑梦德先行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1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谢宇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0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672A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A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8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左宗棠摘要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陈翔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冉然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1721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西南民族大学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8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赵俊涛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6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谷白鸯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9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A7AA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成都信息工程大学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9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守护资助诚信，绽放青春芳华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程鸿嘉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夏映岑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1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1202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C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乐山师范学院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A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诚信楹联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刘沛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陈弟伦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27B9B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D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守信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3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何怡锋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周正龙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0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0B07B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7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诚信与责任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4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李凌晨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44A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1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5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一诺千金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韩耀科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徐军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C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3229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51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赵俊涛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F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谷白鸯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7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1269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6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川南幼儿师范</w:t>
            </w:r>
          </w:p>
          <w:p w14:paraId="11CB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高等专科学校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君子养心·莫善于诚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李兰琪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9F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王斯福、邓高明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49B6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9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D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诚信如金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A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安俊树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5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  <w:tr w14:paraId="5BAB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D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四川音乐学院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2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言行一致，德业长青</w:t>
            </w:r>
          </w:p>
        </w:tc>
        <w:tc>
          <w:tcPr>
            <w:tcW w:w="1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B8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张耀艺</w:t>
            </w:r>
          </w:p>
        </w:tc>
        <w:tc>
          <w:tcPr>
            <w:tcW w:w="10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DB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魏枭、陈黎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优秀奖</w:t>
            </w:r>
          </w:p>
        </w:tc>
      </w:tr>
    </w:tbl>
    <w:p w14:paraId="5011E9C2">
      <w:pPr>
        <w:pStyle w:val="24"/>
        <w:bidi w:val="0"/>
        <w:rPr>
          <w:rFonts w:hint="eastAsia"/>
          <w:lang w:val="en-US" w:eastAsia="zh-CN"/>
        </w:rPr>
        <w:sectPr>
          <w:headerReference r:id="rId5" w:type="default"/>
          <w:footerReference r:id="rId6" w:type="default"/>
          <w:pgSz w:w="16838" w:h="11906" w:orient="landscape"/>
          <w:pgMar w:top="1587" w:right="2098" w:bottom="1474" w:left="1984" w:header="851" w:footer="1134" w:gutter="0"/>
          <w:pgNumType w:fmt="decimal"/>
          <w:cols w:space="720" w:num="1"/>
          <w:rtlGutter w:val="0"/>
          <w:docGrid w:type="lines" w:linePitch="436" w:charSpace="0"/>
        </w:sectPr>
      </w:pPr>
    </w:p>
    <w:p w14:paraId="44B63818">
      <w:pPr>
        <w:bidi w:val="0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134" w:gutter="0"/>
      <w:pgNumType w:fmt="decimal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708A6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33318"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iPBWU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F33318"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7D7E2">
    <w:pPr>
      <w:ind w:firstLine="5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B6FBD8"/>
    <w:multiLevelType w:val="singleLevel"/>
    <w:tmpl w:val="7AB6FB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218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NzFlMGFhNWNhMTJlNDc1MWU0NWUyYmNjNDEzNWYifQ=="/>
  </w:docVars>
  <w:rsids>
    <w:rsidRoot w:val="39377B43"/>
    <w:rsid w:val="00154304"/>
    <w:rsid w:val="00234F26"/>
    <w:rsid w:val="002C1532"/>
    <w:rsid w:val="002C610F"/>
    <w:rsid w:val="002E1863"/>
    <w:rsid w:val="003251C6"/>
    <w:rsid w:val="00382DEE"/>
    <w:rsid w:val="005D3180"/>
    <w:rsid w:val="00646EC3"/>
    <w:rsid w:val="006D2CD1"/>
    <w:rsid w:val="00717A9A"/>
    <w:rsid w:val="00A01977"/>
    <w:rsid w:val="00F43BDF"/>
    <w:rsid w:val="0192700F"/>
    <w:rsid w:val="02C06C91"/>
    <w:rsid w:val="04E47DC6"/>
    <w:rsid w:val="05014C42"/>
    <w:rsid w:val="05766C02"/>
    <w:rsid w:val="05E337FC"/>
    <w:rsid w:val="06702939"/>
    <w:rsid w:val="068C21CA"/>
    <w:rsid w:val="069E40DD"/>
    <w:rsid w:val="077B0190"/>
    <w:rsid w:val="08226DE9"/>
    <w:rsid w:val="08623EAF"/>
    <w:rsid w:val="08793FA4"/>
    <w:rsid w:val="08AB1719"/>
    <w:rsid w:val="0981161A"/>
    <w:rsid w:val="0A195E2B"/>
    <w:rsid w:val="0A61629A"/>
    <w:rsid w:val="0AC917AA"/>
    <w:rsid w:val="0B030FAE"/>
    <w:rsid w:val="0F1139AF"/>
    <w:rsid w:val="0FCE72CB"/>
    <w:rsid w:val="10F07890"/>
    <w:rsid w:val="12DE7563"/>
    <w:rsid w:val="13902E4C"/>
    <w:rsid w:val="13A26E3E"/>
    <w:rsid w:val="147529C8"/>
    <w:rsid w:val="15B035AD"/>
    <w:rsid w:val="15C40602"/>
    <w:rsid w:val="15D81308"/>
    <w:rsid w:val="166E5FFF"/>
    <w:rsid w:val="16C14E46"/>
    <w:rsid w:val="17BF7DF0"/>
    <w:rsid w:val="18331B8C"/>
    <w:rsid w:val="184971F6"/>
    <w:rsid w:val="18F4660A"/>
    <w:rsid w:val="197B401F"/>
    <w:rsid w:val="19942DDC"/>
    <w:rsid w:val="19A83A30"/>
    <w:rsid w:val="19D743D9"/>
    <w:rsid w:val="1A725422"/>
    <w:rsid w:val="1BF57E06"/>
    <w:rsid w:val="1C482B6C"/>
    <w:rsid w:val="1CE71497"/>
    <w:rsid w:val="1CEF4BA4"/>
    <w:rsid w:val="1D890C8A"/>
    <w:rsid w:val="1E2D617F"/>
    <w:rsid w:val="1F273CEF"/>
    <w:rsid w:val="1F6E6F3C"/>
    <w:rsid w:val="1FB7623C"/>
    <w:rsid w:val="209E55DC"/>
    <w:rsid w:val="210E5779"/>
    <w:rsid w:val="2234683D"/>
    <w:rsid w:val="22936155"/>
    <w:rsid w:val="229D18C5"/>
    <w:rsid w:val="22A20FA7"/>
    <w:rsid w:val="22E87378"/>
    <w:rsid w:val="22ED2617"/>
    <w:rsid w:val="23126921"/>
    <w:rsid w:val="24764355"/>
    <w:rsid w:val="2572085C"/>
    <w:rsid w:val="25D043BC"/>
    <w:rsid w:val="264F1013"/>
    <w:rsid w:val="268E6BEA"/>
    <w:rsid w:val="270A7A68"/>
    <w:rsid w:val="270C3BDB"/>
    <w:rsid w:val="27114CA3"/>
    <w:rsid w:val="2729030C"/>
    <w:rsid w:val="27E123A7"/>
    <w:rsid w:val="284D4FC9"/>
    <w:rsid w:val="297113EB"/>
    <w:rsid w:val="2A3A7D8C"/>
    <w:rsid w:val="2AFE23BA"/>
    <w:rsid w:val="2C794900"/>
    <w:rsid w:val="2C9366C5"/>
    <w:rsid w:val="2D3B1BA9"/>
    <w:rsid w:val="2DC065AA"/>
    <w:rsid w:val="2EE60E4A"/>
    <w:rsid w:val="2FF700B2"/>
    <w:rsid w:val="306B737F"/>
    <w:rsid w:val="309A2FCC"/>
    <w:rsid w:val="30F53233"/>
    <w:rsid w:val="31BC2382"/>
    <w:rsid w:val="32586854"/>
    <w:rsid w:val="32BF2D77"/>
    <w:rsid w:val="330E7196"/>
    <w:rsid w:val="33622C66"/>
    <w:rsid w:val="339715FE"/>
    <w:rsid w:val="339D4D15"/>
    <w:rsid w:val="34943F5F"/>
    <w:rsid w:val="34A12E66"/>
    <w:rsid w:val="35060547"/>
    <w:rsid w:val="35BC17F0"/>
    <w:rsid w:val="36B5612C"/>
    <w:rsid w:val="36F30B7E"/>
    <w:rsid w:val="37322165"/>
    <w:rsid w:val="37A367C3"/>
    <w:rsid w:val="37CB48DB"/>
    <w:rsid w:val="382F5748"/>
    <w:rsid w:val="38BB128A"/>
    <w:rsid w:val="39377B43"/>
    <w:rsid w:val="39783C80"/>
    <w:rsid w:val="39FB4763"/>
    <w:rsid w:val="3A1F37E7"/>
    <w:rsid w:val="3AC64B87"/>
    <w:rsid w:val="3B871B76"/>
    <w:rsid w:val="3DF17EB9"/>
    <w:rsid w:val="3DFD106B"/>
    <w:rsid w:val="3E6B5B61"/>
    <w:rsid w:val="3F89533D"/>
    <w:rsid w:val="40150798"/>
    <w:rsid w:val="417C78C7"/>
    <w:rsid w:val="41B50BB0"/>
    <w:rsid w:val="42053B5A"/>
    <w:rsid w:val="42167304"/>
    <w:rsid w:val="42D12271"/>
    <w:rsid w:val="43317379"/>
    <w:rsid w:val="434E2BFF"/>
    <w:rsid w:val="439D03D4"/>
    <w:rsid w:val="455177FA"/>
    <w:rsid w:val="458E46B3"/>
    <w:rsid w:val="45D57CCA"/>
    <w:rsid w:val="47757294"/>
    <w:rsid w:val="483D4D49"/>
    <w:rsid w:val="48A979B2"/>
    <w:rsid w:val="48DB1B35"/>
    <w:rsid w:val="49135B5E"/>
    <w:rsid w:val="4922188C"/>
    <w:rsid w:val="4A424564"/>
    <w:rsid w:val="4B436A33"/>
    <w:rsid w:val="4DE36131"/>
    <w:rsid w:val="4DF94E97"/>
    <w:rsid w:val="4E1F63CE"/>
    <w:rsid w:val="4EE52902"/>
    <w:rsid w:val="4F2664F9"/>
    <w:rsid w:val="4F76598C"/>
    <w:rsid w:val="50191C8C"/>
    <w:rsid w:val="501C4F0D"/>
    <w:rsid w:val="50354221"/>
    <w:rsid w:val="505B3209"/>
    <w:rsid w:val="506D667D"/>
    <w:rsid w:val="50886317"/>
    <w:rsid w:val="52352B08"/>
    <w:rsid w:val="54722618"/>
    <w:rsid w:val="55394EAF"/>
    <w:rsid w:val="567B73F1"/>
    <w:rsid w:val="568C7202"/>
    <w:rsid w:val="57290BCA"/>
    <w:rsid w:val="575A7887"/>
    <w:rsid w:val="58A24735"/>
    <w:rsid w:val="58AA4906"/>
    <w:rsid w:val="59263E02"/>
    <w:rsid w:val="5B41117B"/>
    <w:rsid w:val="5C702C8F"/>
    <w:rsid w:val="5E4D0988"/>
    <w:rsid w:val="5F235C8C"/>
    <w:rsid w:val="5F4F3B85"/>
    <w:rsid w:val="602D7EC4"/>
    <w:rsid w:val="60715B7C"/>
    <w:rsid w:val="611A2A5C"/>
    <w:rsid w:val="616335BA"/>
    <w:rsid w:val="6202217A"/>
    <w:rsid w:val="63A25979"/>
    <w:rsid w:val="63DE49B4"/>
    <w:rsid w:val="644B3143"/>
    <w:rsid w:val="64E97BA7"/>
    <w:rsid w:val="65317CEC"/>
    <w:rsid w:val="656B2151"/>
    <w:rsid w:val="66AF75AC"/>
    <w:rsid w:val="681F15E7"/>
    <w:rsid w:val="684C2002"/>
    <w:rsid w:val="68763088"/>
    <w:rsid w:val="68E4522F"/>
    <w:rsid w:val="69FD20B5"/>
    <w:rsid w:val="6A3C7874"/>
    <w:rsid w:val="6C007039"/>
    <w:rsid w:val="6CC232FE"/>
    <w:rsid w:val="6DA631DD"/>
    <w:rsid w:val="6E694933"/>
    <w:rsid w:val="6E6B636C"/>
    <w:rsid w:val="6E7A0574"/>
    <w:rsid w:val="6F266544"/>
    <w:rsid w:val="70081277"/>
    <w:rsid w:val="70110FB8"/>
    <w:rsid w:val="707E5A6C"/>
    <w:rsid w:val="710A35FF"/>
    <w:rsid w:val="713954C7"/>
    <w:rsid w:val="71706826"/>
    <w:rsid w:val="7185031F"/>
    <w:rsid w:val="720709E1"/>
    <w:rsid w:val="727F1590"/>
    <w:rsid w:val="72B8241C"/>
    <w:rsid w:val="72C3359E"/>
    <w:rsid w:val="72D60433"/>
    <w:rsid w:val="73052824"/>
    <w:rsid w:val="73DB4F74"/>
    <w:rsid w:val="73DD4E7D"/>
    <w:rsid w:val="756722AD"/>
    <w:rsid w:val="75761769"/>
    <w:rsid w:val="75E746FE"/>
    <w:rsid w:val="76E0075A"/>
    <w:rsid w:val="77AE203F"/>
    <w:rsid w:val="78671082"/>
    <w:rsid w:val="78E442D9"/>
    <w:rsid w:val="79094BEA"/>
    <w:rsid w:val="7A88760E"/>
    <w:rsid w:val="7AF512AE"/>
    <w:rsid w:val="7B354F51"/>
    <w:rsid w:val="7BB13139"/>
    <w:rsid w:val="7C333D17"/>
    <w:rsid w:val="7E3721F9"/>
    <w:rsid w:val="7E3A317D"/>
    <w:rsid w:val="7EA13E74"/>
    <w:rsid w:val="FBFBA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4" w:firstLineChars="200"/>
      <w:jc w:val="both"/>
    </w:pPr>
    <w:rPr>
      <w:rFonts w:ascii="Times New Roman" w:hAnsi="Times New Roman" w:eastAsia="仿宋_GB2312" w:cs="Times New Roman"/>
      <w:spacing w:val="0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="0" w:afterAutospacing="0" w:line="7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Autospacing="0" w:after="0" w:afterAutospacing="0" w:line="600" w:lineRule="exact"/>
      <w:ind w:firstLine="88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qFormat/>
    <w:uiPriority w:val="0"/>
    <w:pPr>
      <w:keepNext/>
      <w:keepLines/>
      <w:spacing w:after="0" w:line="600" w:lineRule="exact"/>
      <w:ind w:firstLine="880"/>
      <w:jc w:val="left"/>
      <w:outlineLvl w:val="2"/>
    </w:pPr>
    <w:rPr>
      <w:rFonts w:eastAsia="楷体_GB2312"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684"/>
      <w:outlineLvl w:val="3"/>
    </w:pPr>
    <w:rPr>
      <w:rFonts w:ascii="Arial" w:hAnsi="Arial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ind w:firstLine="684"/>
      <w:outlineLvl w:val="4"/>
    </w:pPr>
    <w:rPr>
      <w:rFonts w:ascii="Times New Roman" w:hAnsi="Times New Roman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sz w:val="28"/>
      <w:szCs w:val="18"/>
    </w:rPr>
  </w:style>
  <w:style w:type="paragraph" w:styleId="8">
    <w:name w:val="header"/>
    <w:basedOn w:val="1"/>
    <w:link w:val="2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Subtitle"/>
    <w:basedOn w:val="1"/>
    <w:qFormat/>
    <w:uiPriority w:val="0"/>
    <w:pPr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楷体_GB2312"/>
      <w:b/>
      <w:kern w:val="28"/>
      <w:sz w:val="36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落款日期"/>
    <w:basedOn w:val="1"/>
    <w:qFormat/>
    <w:uiPriority w:val="0"/>
    <w:pPr>
      <w:ind w:right="1280" w:rightChars="400" w:firstLine="0" w:firstLineChars="0"/>
      <w:jc w:val="right"/>
    </w:pPr>
    <w:rPr>
      <w:rFonts w:hint="eastAsia"/>
    </w:rPr>
  </w:style>
  <w:style w:type="paragraph" w:customStyle="1" w:styleId="17">
    <w:name w:val="作者、日期"/>
    <w:basedOn w:val="1"/>
    <w:qFormat/>
    <w:uiPriority w:val="0"/>
    <w:pPr>
      <w:spacing w:line="500" w:lineRule="exact"/>
      <w:ind w:firstLine="0" w:firstLineChars="0"/>
      <w:jc w:val="center"/>
    </w:pPr>
    <w:rPr>
      <w:rFonts w:eastAsia="楷体_GB2312"/>
      <w:b/>
    </w:rPr>
  </w:style>
  <w:style w:type="paragraph" w:customStyle="1" w:styleId="18">
    <w:name w:val="间隔5磅"/>
    <w:basedOn w:val="1"/>
    <w:qFormat/>
    <w:uiPriority w:val="0"/>
    <w:pPr>
      <w:spacing w:line="100" w:lineRule="exact"/>
      <w:ind w:firstLine="604"/>
    </w:pPr>
  </w:style>
  <w:style w:type="paragraph" w:customStyle="1" w:styleId="19">
    <w:name w:val="表格"/>
    <w:basedOn w:val="1"/>
    <w:qFormat/>
    <w:uiPriority w:val="0"/>
    <w:pPr>
      <w:spacing w:line="280" w:lineRule="exact"/>
      <w:ind w:firstLine="0" w:firstLineChars="0"/>
    </w:pPr>
    <w:rPr>
      <w:sz w:val="24"/>
    </w:rPr>
  </w:style>
  <w:style w:type="paragraph" w:customStyle="1" w:styleId="20">
    <w:name w:val="正文加粗"/>
    <w:basedOn w:val="1"/>
    <w:qFormat/>
    <w:uiPriority w:val="0"/>
    <w:pPr>
      <w:spacing w:line="500" w:lineRule="exact"/>
      <w:ind w:firstLine="604"/>
    </w:pPr>
    <w:rPr>
      <w:b/>
    </w:rPr>
  </w:style>
  <w:style w:type="paragraph" w:customStyle="1" w:styleId="21">
    <w:name w:val="要点强调"/>
    <w:basedOn w:val="1"/>
    <w:qFormat/>
    <w:uiPriority w:val="0"/>
    <w:rPr>
      <w:rFonts w:ascii="Times New Roman" w:hAnsi="Times New Roman" w:eastAsia="微软雅黑"/>
      <w:b/>
    </w:rPr>
  </w:style>
  <w:style w:type="paragraph" w:customStyle="1" w:styleId="22">
    <w:name w:val="间隔10磅"/>
    <w:basedOn w:val="1"/>
    <w:qFormat/>
    <w:uiPriority w:val="0"/>
    <w:pPr>
      <w:spacing w:line="200" w:lineRule="exact"/>
      <w:ind w:firstLine="604"/>
    </w:pPr>
  </w:style>
  <w:style w:type="paragraph" w:customStyle="1" w:styleId="23">
    <w:name w:val="主送单位"/>
    <w:basedOn w:val="1"/>
    <w:qFormat/>
    <w:uiPriority w:val="0"/>
    <w:pPr>
      <w:spacing w:line="540" w:lineRule="exact"/>
      <w:ind w:firstLine="0" w:firstLineChars="0"/>
    </w:pPr>
  </w:style>
  <w:style w:type="paragraph" w:customStyle="1" w:styleId="24">
    <w:name w:val="附件2字"/>
    <w:basedOn w:val="1"/>
    <w:link w:val="27"/>
    <w:qFormat/>
    <w:uiPriority w:val="0"/>
    <w:pPr>
      <w:spacing w:after="50" w:afterLines="50"/>
      <w:ind w:firstLine="0" w:firstLineChars="0"/>
    </w:pPr>
    <w:rPr>
      <w:rFonts w:ascii="Times New Roman" w:hAnsi="Times New Roman" w:eastAsia="黑体"/>
    </w:rPr>
  </w:style>
  <w:style w:type="character" w:customStyle="1" w:styleId="25">
    <w:name w:val="页眉 Char"/>
    <w:link w:val="8"/>
    <w:qFormat/>
    <w:uiPriority w:val="0"/>
    <w:rPr>
      <w:rFonts w:eastAsia="仿宋_GB2312"/>
      <w:spacing w:val="-9"/>
      <w:kern w:val="2"/>
      <w:sz w:val="18"/>
      <w:szCs w:val="18"/>
    </w:rPr>
  </w:style>
  <w:style w:type="character" w:customStyle="1" w:styleId="26">
    <w:name w:val="页脚 Char"/>
    <w:link w:val="7"/>
    <w:semiHidden/>
    <w:qFormat/>
    <w:locked/>
    <w:uiPriority w:val="0"/>
    <w:rPr>
      <w:rFonts w:eastAsia="宋体"/>
      <w:kern w:val="2"/>
      <w:sz w:val="28"/>
      <w:szCs w:val="18"/>
      <w:lang w:val="en-US" w:eastAsia="zh-CN" w:bidi="ar-SA"/>
    </w:rPr>
  </w:style>
  <w:style w:type="character" w:customStyle="1" w:styleId="27">
    <w:name w:val="附件2字 Char"/>
    <w:link w:val="24"/>
    <w:qFormat/>
    <w:uiPriority w:val="0"/>
    <w:rPr>
      <w:rFonts w:ascii="Times New Roman" w:hAnsi="Times New Roman" w:eastAsia="黑体"/>
    </w:rPr>
  </w:style>
  <w:style w:type="character" w:customStyle="1" w:styleId="28">
    <w:name w:val="font11"/>
    <w:basedOn w:val="13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29">
    <w:name w:val="font2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30">
    <w:name w:val="font31"/>
    <w:basedOn w:val="1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31">
    <w:name w:val="font51"/>
    <w:basedOn w:val="13"/>
    <w:qFormat/>
    <w:uiPriority w:val="0"/>
    <w:rPr>
      <w:rFonts w:ascii="等线" w:hAnsi="等线" w:eastAsia="等线" w:cs="等线"/>
      <w:color w:val="000000"/>
      <w:sz w:val="24"/>
      <w:szCs w:val="24"/>
      <w:u w:val="none"/>
    </w:rPr>
  </w:style>
  <w:style w:type="character" w:customStyle="1" w:styleId="32">
    <w:name w:val="font41"/>
    <w:basedOn w:val="13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wdata\F:\&#12304;1&#12305;&#24120;&#29992;&#24037;&#20316;&#27169;&#26495;\#&#30465;&#25945;&#32946;&#21381;&#20844;&#25991;&#26684;&#24335;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#省教育厅公文格式模板.dotx</Template>
  <Pages>20</Pages>
  <Words>2597</Words>
  <Characters>2712</Characters>
  <Lines>1</Lines>
  <Paragraphs>1</Paragraphs>
  <TotalTime>3</TotalTime>
  <ScaleCrop>false</ScaleCrop>
  <LinksUpToDate>false</LinksUpToDate>
  <CharactersWithSpaces>2760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2023-07-24T09:23:00Z</dcterms:created>
  <dc:creator>Administrator</dc:creator>
  <cp:lastModifiedBy>羊毛措</cp:lastModifiedBy>
  <dcterms:modified xsi:type="dcterms:W3CDTF">2025-11-07T03:16:47Z</dcterms:modified>
  <dc:title>中共西南石油大学第一届委员会常务委员会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44FA7A6EC76C1636EB5D0D69FD509377</vt:lpwstr>
  </property>
  <property fmtid="{D5CDD505-2E9C-101B-9397-08002B2CF9AE}" pid="4" name="KSOTemplateDocerSaveRecord">
    <vt:lpwstr>eyJoZGlkIjoiZDlkYWRmMzU3ODg3NDgxOTQwODRkZjJjM2EzOGJiMWUiLCJ1c2VySWQiOiIxNzMxOTA2NjM3In0=</vt:lpwstr>
  </property>
</Properties>
</file>