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7BA3D" w14:textId="77777777" w:rsidR="0050351D" w:rsidRDefault="009B103F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14:paraId="02E7E871" w14:textId="77777777" w:rsidR="0050351D" w:rsidRDefault="0050351D">
      <w:pPr>
        <w:rPr>
          <w:rFonts w:ascii="Times New Roman" w:hAnsi="Times New Roman"/>
        </w:rPr>
      </w:pPr>
    </w:p>
    <w:p w14:paraId="6994A8DD" w14:textId="77777777" w:rsidR="0050351D" w:rsidRDefault="009B103F">
      <w:pPr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四川省教育厅机关服务中心</w:t>
      </w:r>
    </w:p>
    <w:p w14:paraId="2960A5A1" w14:textId="77777777" w:rsidR="0050351D" w:rsidRDefault="009B103F">
      <w:pPr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2025</w:t>
      </w:r>
      <w:r>
        <w:rPr>
          <w:rFonts w:ascii="方正小标宋简体" w:eastAsia="方正小标宋简体" w:hAnsi="Times New Roman" w:hint="eastAsia"/>
          <w:sz w:val="44"/>
          <w:szCs w:val="44"/>
        </w:rPr>
        <w:t>年上半年公开招聘编外工作人员</w:t>
      </w:r>
    </w:p>
    <w:p w14:paraId="0A957938" w14:textId="77777777" w:rsidR="0050351D" w:rsidRDefault="009B103F">
      <w:pPr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考试总成绩及参加体检人员名单</w:t>
      </w:r>
    </w:p>
    <w:p w14:paraId="16C6B469" w14:textId="77777777" w:rsidR="0050351D" w:rsidRDefault="0050351D">
      <w:pPr>
        <w:spacing w:line="600" w:lineRule="exact"/>
        <w:rPr>
          <w:rFonts w:ascii="Times New Roman" w:hAnsi="Times New Roman"/>
        </w:rPr>
      </w:pPr>
    </w:p>
    <w:tbl>
      <w:tblPr>
        <w:tblStyle w:val="a9"/>
        <w:tblW w:w="9556" w:type="dxa"/>
        <w:tblInd w:w="-289" w:type="dxa"/>
        <w:tblLook w:val="04A0" w:firstRow="1" w:lastRow="0" w:firstColumn="1" w:lastColumn="0" w:noHBand="0" w:noVBand="1"/>
      </w:tblPr>
      <w:tblGrid>
        <w:gridCol w:w="934"/>
        <w:gridCol w:w="1267"/>
        <w:gridCol w:w="675"/>
        <w:gridCol w:w="795"/>
        <w:gridCol w:w="846"/>
        <w:gridCol w:w="2871"/>
        <w:gridCol w:w="918"/>
        <w:gridCol w:w="1250"/>
      </w:tblGrid>
      <w:tr w:rsidR="0050351D" w14:paraId="497B8338" w14:textId="77777777" w:rsidTr="004B3DFA">
        <w:trPr>
          <w:trHeight w:val="1439"/>
        </w:trPr>
        <w:tc>
          <w:tcPr>
            <w:tcW w:w="934" w:type="dxa"/>
            <w:vAlign w:val="center"/>
          </w:tcPr>
          <w:p w14:paraId="1620D3DE" w14:textId="77777777" w:rsidR="0050351D" w:rsidRDefault="009B103F" w:rsidP="004B3D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报考岗位名称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AC0E5D1" w14:textId="77777777" w:rsidR="0050351D" w:rsidRDefault="009B103F" w:rsidP="004B3D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FAC2707" w14:textId="77777777" w:rsidR="0050351D" w:rsidRDefault="009B103F" w:rsidP="004B3D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795" w:type="dxa"/>
            <w:vAlign w:val="center"/>
          </w:tcPr>
          <w:p w14:paraId="545944AA" w14:textId="77777777" w:rsidR="0050351D" w:rsidRDefault="009B103F" w:rsidP="004B3D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笔试成绩</w:t>
            </w:r>
          </w:p>
        </w:tc>
        <w:tc>
          <w:tcPr>
            <w:tcW w:w="846" w:type="dxa"/>
            <w:vAlign w:val="center"/>
          </w:tcPr>
          <w:p w14:paraId="1E157E44" w14:textId="77777777" w:rsidR="0050351D" w:rsidRDefault="009B103F" w:rsidP="004B3D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面试成绩</w:t>
            </w:r>
          </w:p>
        </w:tc>
        <w:tc>
          <w:tcPr>
            <w:tcW w:w="2871" w:type="dxa"/>
            <w:vAlign w:val="center"/>
          </w:tcPr>
          <w:p w14:paraId="2BFC5177" w14:textId="77777777" w:rsidR="0050351D" w:rsidRDefault="009B103F" w:rsidP="004B3D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考试总成绩</w:t>
            </w:r>
          </w:p>
          <w:p w14:paraId="36344AD7" w14:textId="27D76C2E" w:rsidR="0050351D" w:rsidRDefault="009B103F" w:rsidP="004B3DFA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bidi="ar"/>
              </w:rPr>
              <w:t>考试总成绩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bidi="ar"/>
              </w:rPr>
              <w:t>=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bidi="ar"/>
              </w:rPr>
              <w:t>笔试成绩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bidi="ar"/>
              </w:rPr>
              <w:t>×40%+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bidi="ar"/>
              </w:rPr>
              <w:t>面试成绩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bidi="ar"/>
              </w:rPr>
              <w:t>×60%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918" w:type="dxa"/>
            <w:vAlign w:val="center"/>
          </w:tcPr>
          <w:p w14:paraId="5ABBF3B2" w14:textId="77777777" w:rsidR="0050351D" w:rsidRDefault="009B103F" w:rsidP="004B3D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名</w:t>
            </w:r>
            <w:r>
              <w:rPr>
                <w:rFonts w:ascii="黑体" w:eastAsia="黑体" w:hAnsi="黑体"/>
                <w:sz w:val="28"/>
                <w:szCs w:val="28"/>
              </w:rPr>
              <w:t>次</w:t>
            </w:r>
          </w:p>
        </w:tc>
        <w:tc>
          <w:tcPr>
            <w:tcW w:w="1250" w:type="dxa"/>
            <w:vAlign w:val="center"/>
          </w:tcPr>
          <w:p w14:paraId="0DAC9585" w14:textId="77777777" w:rsidR="0050351D" w:rsidRDefault="009B103F" w:rsidP="004B3D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是否参加体检</w:t>
            </w:r>
          </w:p>
        </w:tc>
      </w:tr>
      <w:tr w:rsidR="0050351D" w14:paraId="3F653FF5" w14:textId="77777777" w:rsidTr="004B3DFA">
        <w:trPr>
          <w:trHeight w:val="1086"/>
        </w:trPr>
        <w:tc>
          <w:tcPr>
            <w:tcW w:w="934" w:type="dxa"/>
            <w:vMerge w:val="restart"/>
            <w:vAlign w:val="center"/>
          </w:tcPr>
          <w:p w14:paraId="6C32BA35" w14:textId="77777777" w:rsidR="0050351D" w:rsidRDefault="009B103F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档</w:t>
            </w:r>
            <w:bookmarkStart w:id="0" w:name="_GoBack"/>
            <w:bookmarkEnd w:id="0"/>
            <w:r>
              <w:rPr>
                <w:rFonts w:ascii="仿宋_GB2312" w:hAnsi="Times New Roman" w:hint="eastAsia"/>
                <w:sz w:val="28"/>
                <w:szCs w:val="28"/>
              </w:rPr>
              <w:t>案辅助管理岗位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09DAB8E" w14:textId="77777777" w:rsidR="0050351D" w:rsidRDefault="009B103F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吴彦婷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26D8E3D" w14:textId="77777777" w:rsidR="0050351D" w:rsidRDefault="009B103F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女</w:t>
            </w:r>
          </w:p>
        </w:tc>
        <w:tc>
          <w:tcPr>
            <w:tcW w:w="795" w:type="dxa"/>
            <w:vAlign w:val="center"/>
          </w:tcPr>
          <w:p w14:paraId="166484F8" w14:textId="77777777" w:rsidR="0050351D" w:rsidRDefault="009B1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6" w:type="dxa"/>
            <w:vAlign w:val="center"/>
          </w:tcPr>
          <w:p w14:paraId="7D91F1D6" w14:textId="77777777" w:rsidR="0050351D" w:rsidRDefault="009B1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86.7</w:t>
            </w:r>
          </w:p>
        </w:tc>
        <w:tc>
          <w:tcPr>
            <w:tcW w:w="2871" w:type="dxa"/>
            <w:vAlign w:val="center"/>
          </w:tcPr>
          <w:p w14:paraId="0542D1DF" w14:textId="77777777" w:rsidR="0050351D" w:rsidRDefault="009B1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80.02</w:t>
            </w:r>
          </w:p>
        </w:tc>
        <w:tc>
          <w:tcPr>
            <w:tcW w:w="918" w:type="dxa"/>
            <w:vAlign w:val="center"/>
          </w:tcPr>
          <w:p w14:paraId="6C722806" w14:textId="77777777" w:rsidR="0050351D" w:rsidRDefault="009B1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Align w:val="center"/>
          </w:tcPr>
          <w:p w14:paraId="4ED2EE43" w14:textId="77777777" w:rsidR="0050351D" w:rsidRDefault="009B1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是</w:t>
            </w:r>
          </w:p>
        </w:tc>
      </w:tr>
      <w:tr w:rsidR="0050351D" w14:paraId="37FFD2C5" w14:textId="77777777" w:rsidTr="004B3DFA">
        <w:trPr>
          <w:trHeight w:val="1096"/>
        </w:trPr>
        <w:tc>
          <w:tcPr>
            <w:tcW w:w="934" w:type="dxa"/>
            <w:vMerge/>
            <w:vAlign w:val="center"/>
          </w:tcPr>
          <w:p w14:paraId="47F23F3B" w14:textId="77777777" w:rsidR="0050351D" w:rsidRDefault="0050351D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4D0757D" w14:textId="77777777" w:rsidR="0050351D" w:rsidRDefault="009B103F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hAnsi="Times New Roman" w:hint="eastAsia"/>
                <w:sz w:val="28"/>
                <w:szCs w:val="28"/>
              </w:rPr>
              <w:t>赵宇馨</w:t>
            </w:r>
            <w:proofErr w:type="gramEnd"/>
          </w:p>
        </w:tc>
        <w:tc>
          <w:tcPr>
            <w:tcW w:w="675" w:type="dxa"/>
            <w:shd w:val="clear" w:color="auto" w:fill="auto"/>
            <w:vAlign w:val="center"/>
          </w:tcPr>
          <w:p w14:paraId="47ACE969" w14:textId="77777777" w:rsidR="0050351D" w:rsidRDefault="009B103F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女</w:t>
            </w:r>
          </w:p>
        </w:tc>
        <w:tc>
          <w:tcPr>
            <w:tcW w:w="795" w:type="dxa"/>
            <w:vAlign w:val="center"/>
          </w:tcPr>
          <w:p w14:paraId="7D048C61" w14:textId="77777777" w:rsidR="0050351D" w:rsidRDefault="009B1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46" w:type="dxa"/>
            <w:vAlign w:val="center"/>
          </w:tcPr>
          <w:p w14:paraId="7965285A" w14:textId="77777777" w:rsidR="0050351D" w:rsidRDefault="009B1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78.1</w:t>
            </w:r>
          </w:p>
        </w:tc>
        <w:tc>
          <w:tcPr>
            <w:tcW w:w="2871" w:type="dxa"/>
            <w:vAlign w:val="center"/>
          </w:tcPr>
          <w:p w14:paraId="57A095DA" w14:textId="77777777" w:rsidR="0050351D" w:rsidRDefault="009B1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78.86</w:t>
            </w:r>
          </w:p>
        </w:tc>
        <w:tc>
          <w:tcPr>
            <w:tcW w:w="918" w:type="dxa"/>
            <w:vAlign w:val="center"/>
          </w:tcPr>
          <w:p w14:paraId="53A5EC75" w14:textId="77777777" w:rsidR="0050351D" w:rsidRDefault="009B1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Align w:val="center"/>
          </w:tcPr>
          <w:p w14:paraId="29260784" w14:textId="77777777" w:rsidR="0050351D" w:rsidRDefault="009B1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否</w:t>
            </w:r>
          </w:p>
        </w:tc>
      </w:tr>
    </w:tbl>
    <w:p w14:paraId="0C253534" w14:textId="77777777" w:rsidR="0050351D" w:rsidRDefault="0050351D">
      <w:pPr>
        <w:spacing w:line="600" w:lineRule="exact"/>
        <w:rPr>
          <w:rFonts w:ascii="Times New Roman" w:hAnsi="Times New Roman"/>
        </w:rPr>
      </w:pPr>
    </w:p>
    <w:sectPr w:rsidR="0050351D">
      <w:footerReference w:type="even" r:id="rId6"/>
      <w:footerReference w:type="default" r:id="rId7"/>
      <w:type w:val="continuous"/>
      <w:pgSz w:w="11906" w:h="16838"/>
      <w:pgMar w:top="2098" w:right="1474" w:bottom="1985" w:left="1588" w:header="1701" w:footer="1588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063BA" w14:textId="77777777" w:rsidR="009B103F" w:rsidRDefault="009B103F">
      <w:r>
        <w:separator/>
      </w:r>
    </w:p>
  </w:endnote>
  <w:endnote w:type="continuationSeparator" w:id="0">
    <w:p w14:paraId="6FE61621" w14:textId="77777777" w:rsidR="009B103F" w:rsidRDefault="009B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A690" w14:textId="77777777" w:rsidR="0050351D" w:rsidRDefault="009B103F">
    <w:pPr>
      <w:pStyle w:val="a5"/>
      <w:framePr w:wrap="around" w:vAnchor="text" w:hAnchor="margin" w:xAlign="outside" w:y="1"/>
      <w:ind w:leftChars="100" w:left="32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>—</w:t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Style w:val="aa"/>
        <w:rFonts w:ascii="宋体" w:eastAsia="宋体" w:hAnsi="宋体"/>
        <w:sz w:val="28"/>
        <w:szCs w:val="28"/>
      </w:rPr>
      <w:fldChar w:fldCharType="separate"/>
    </w:r>
    <w:r>
      <w:rPr>
        <w:rStyle w:val="aa"/>
        <w:rFonts w:ascii="宋体" w:eastAsia="宋体" w:hAnsi="宋体"/>
        <w:sz w:val="28"/>
        <w:szCs w:val="28"/>
      </w:rPr>
      <w:t>2</w:t>
    </w:r>
    <w:r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 w:hint="eastAsia"/>
        <w:sz w:val="28"/>
        <w:szCs w:val="28"/>
      </w:rPr>
      <w:t>—</w:t>
    </w:r>
  </w:p>
  <w:p w14:paraId="5D526B89" w14:textId="77777777" w:rsidR="0050351D" w:rsidRDefault="0050351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C16C" w14:textId="77777777" w:rsidR="0050351D" w:rsidRDefault="009B103F">
    <w:pPr>
      <w:pStyle w:val="a5"/>
      <w:framePr w:wrap="around" w:vAnchor="text" w:hAnchor="margin" w:xAlign="outside" w:y="1"/>
      <w:ind w:rightChars="100" w:right="32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>—</w:t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Style w:val="aa"/>
        <w:rFonts w:ascii="宋体" w:eastAsia="宋体" w:hAnsi="宋体"/>
        <w:sz w:val="28"/>
        <w:szCs w:val="28"/>
      </w:rPr>
      <w:fldChar w:fldCharType="separate"/>
    </w:r>
    <w:r>
      <w:rPr>
        <w:rStyle w:val="aa"/>
        <w:rFonts w:ascii="宋体" w:eastAsia="宋体" w:hAnsi="宋体"/>
        <w:sz w:val="28"/>
        <w:szCs w:val="28"/>
      </w:rPr>
      <w:t>1</w:t>
    </w:r>
    <w:r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 w:hint="eastAsia"/>
        <w:sz w:val="28"/>
        <w:szCs w:val="28"/>
      </w:rPr>
      <w:t>—</w:t>
    </w:r>
  </w:p>
  <w:p w14:paraId="4D90C6CD" w14:textId="77777777" w:rsidR="0050351D" w:rsidRDefault="0050351D">
    <w:pPr>
      <w:pStyle w:val="a5"/>
      <w:ind w:right="567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39F7" w14:textId="77777777" w:rsidR="009B103F" w:rsidRDefault="009B103F">
      <w:r>
        <w:separator/>
      </w:r>
    </w:p>
  </w:footnote>
  <w:footnote w:type="continuationSeparator" w:id="0">
    <w:p w14:paraId="5F5848CC" w14:textId="77777777" w:rsidR="009B103F" w:rsidRDefault="009B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16"/>
    <w:rsid w:val="BFFF0939"/>
    <w:rsid w:val="F7FB73C1"/>
    <w:rsid w:val="00097F13"/>
    <w:rsid w:val="00112420"/>
    <w:rsid w:val="001B42BA"/>
    <w:rsid w:val="001F413E"/>
    <w:rsid w:val="002C684D"/>
    <w:rsid w:val="002D6932"/>
    <w:rsid w:val="003A34ED"/>
    <w:rsid w:val="00426B51"/>
    <w:rsid w:val="00463734"/>
    <w:rsid w:val="0049411B"/>
    <w:rsid w:val="004B3681"/>
    <w:rsid w:val="004B3DFA"/>
    <w:rsid w:val="004F0B03"/>
    <w:rsid w:val="0050351D"/>
    <w:rsid w:val="00511CC2"/>
    <w:rsid w:val="005320A0"/>
    <w:rsid w:val="005522DF"/>
    <w:rsid w:val="0058769E"/>
    <w:rsid w:val="00645A63"/>
    <w:rsid w:val="00683912"/>
    <w:rsid w:val="006B7755"/>
    <w:rsid w:val="006C3FE2"/>
    <w:rsid w:val="00794B2C"/>
    <w:rsid w:val="00850378"/>
    <w:rsid w:val="00900E52"/>
    <w:rsid w:val="00941EE0"/>
    <w:rsid w:val="00950B16"/>
    <w:rsid w:val="00952CCA"/>
    <w:rsid w:val="009967C5"/>
    <w:rsid w:val="009B103F"/>
    <w:rsid w:val="009B778C"/>
    <w:rsid w:val="009E02A3"/>
    <w:rsid w:val="00A21CAF"/>
    <w:rsid w:val="00B26EDA"/>
    <w:rsid w:val="00CF6D02"/>
    <w:rsid w:val="00D00B6B"/>
    <w:rsid w:val="00D02336"/>
    <w:rsid w:val="00D63180"/>
    <w:rsid w:val="00D729BE"/>
    <w:rsid w:val="00DA4F6D"/>
    <w:rsid w:val="00DB2E5C"/>
    <w:rsid w:val="00E3588B"/>
    <w:rsid w:val="00E65288"/>
    <w:rsid w:val="00E719E7"/>
    <w:rsid w:val="00E855FB"/>
    <w:rsid w:val="00E93428"/>
    <w:rsid w:val="00E97E43"/>
    <w:rsid w:val="00ED7707"/>
    <w:rsid w:val="3FDEE566"/>
    <w:rsid w:val="4EBA524F"/>
    <w:rsid w:val="77F7EAA1"/>
    <w:rsid w:val="7FF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48F02-9256-4FEC-A281-466672CC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semiHidden/>
    <w:unhideWhenUsed/>
    <w:qFormat/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Word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税伯高</cp:lastModifiedBy>
  <cp:revision>6</cp:revision>
  <dcterms:created xsi:type="dcterms:W3CDTF">2025-04-24T19:08:00Z</dcterms:created>
  <dcterms:modified xsi:type="dcterms:W3CDTF">2025-05-07T07:42:00Z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7CDE94A3A21DD4EE6A640868A4A1D4E2_43</vt:lpwstr>
  </property>
</Properties>
</file>